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52" w:rsidRPr="001B12B3" w:rsidRDefault="00231452" w:rsidP="00A9677D">
      <w:pPr>
        <w:autoSpaceDE w:val="0"/>
        <w:autoSpaceDN w:val="0"/>
        <w:adjustRightInd w:val="0"/>
      </w:pPr>
    </w:p>
    <w:p w:rsidR="00A9677D" w:rsidRPr="001B12B3" w:rsidRDefault="00A9677D" w:rsidP="00A9677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1B12B3">
        <w:t>2.2. Информация о материально-техническом обеспечении образовательной деятельности по заявленным образовательным программам</w:t>
      </w:r>
      <w:r w:rsidR="00586098" w:rsidRPr="001B12B3">
        <w:t>:</w:t>
      </w:r>
      <w:r w:rsidRPr="001B12B3">
        <w:rPr>
          <w:vertAlign w:val="superscript"/>
        </w:rPr>
        <w:footnoteReference w:id="1"/>
      </w:r>
    </w:p>
    <w:p w:rsidR="00231452" w:rsidRPr="001B12B3" w:rsidRDefault="00231452" w:rsidP="00696E27">
      <w:pPr>
        <w:autoSpaceDE w:val="0"/>
        <w:autoSpaceDN w:val="0"/>
        <w:adjustRightInd w:val="0"/>
        <w:ind w:firstLine="539"/>
        <w:jc w:val="both"/>
      </w:pPr>
    </w:p>
    <w:tbl>
      <w:tblPr>
        <w:tblStyle w:val="4"/>
        <w:tblW w:w="0" w:type="auto"/>
        <w:tblLook w:val="04A0"/>
      </w:tblPr>
      <w:tblGrid>
        <w:gridCol w:w="488"/>
        <w:gridCol w:w="1717"/>
        <w:gridCol w:w="2108"/>
        <w:gridCol w:w="2262"/>
        <w:gridCol w:w="1690"/>
        <w:gridCol w:w="1731"/>
      </w:tblGrid>
      <w:tr w:rsidR="0023114E" w:rsidRPr="001B12B3" w:rsidTr="0023114E">
        <w:tc>
          <w:tcPr>
            <w:tcW w:w="506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2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вида образования, уровня образования, подвида дополнительного образования </w:t>
            </w:r>
          </w:p>
        </w:tc>
        <w:tc>
          <w:tcPr>
            <w:tcW w:w="2511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с указанием  разделов учебного плана образовательной программы</w:t>
            </w:r>
          </w:p>
        </w:tc>
        <w:tc>
          <w:tcPr>
            <w:tcW w:w="4248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Наименование оснащенных кабинетов, лабораторий, мастерских и других помещений (в том числе внутренняя нумерация (при наличии)), с указанием перечня оборудования, необходимого для осуществления образовательной деятельности</w:t>
            </w:r>
          </w:p>
        </w:tc>
        <w:tc>
          <w:tcPr>
            <w:tcW w:w="1786" w:type="dxa"/>
            <w:vAlign w:val="center"/>
          </w:tcPr>
          <w:p w:rsidR="003A4FB0" w:rsidRPr="001B12B3" w:rsidRDefault="003A4FB0" w:rsidP="003A4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Адрес места осуществления образовательной деятельности и иные адреса мест расположения учебных кабинетов, объектов для проведения практических занятий и т.д. (при наличии)</w:t>
            </w:r>
          </w:p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  <w:vAlign w:val="center"/>
          </w:tcPr>
          <w:p w:rsidR="003A4FB0" w:rsidRPr="001B12B3" w:rsidRDefault="003A4FB0" w:rsidP="000F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 xml:space="preserve">Номер помещения в соответствии с документами </w:t>
            </w:r>
          </w:p>
          <w:p w:rsidR="003A4FB0" w:rsidRPr="001B12B3" w:rsidRDefault="003A4FB0" w:rsidP="000F0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 xml:space="preserve">по технической инвентаризации </w:t>
            </w:r>
          </w:p>
        </w:tc>
      </w:tr>
      <w:tr w:rsidR="0023114E" w:rsidRPr="001B12B3" w:rsidTr="0023114E">
        <w:tc>
          <w:tcPr>
            <w:tcW w:w="506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2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1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8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6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7" w:type="dxa"/>
            <w:vAlign w:val="center"/>
          </w:tcPr>
          <w:p w:rsidR="003A4FB0" w:rsidRPr="001B12B3" w:rsidRDefault="003A4FB0" w:rsidP="000F0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3114E" w:rsidRPr="001B12B3" w:rsidTr="0023114E">
        <w:trPr>
          <w:trHeight w:val="3818"/>
        </w:trPr>
        <w:tc>
          <w:tcPr>
            <w:tcW w:w="506" w:type="dxa"/>
            <w:vAlign w:val="center"/>
          </w:tcPr>
          <w:p w:rsidR="000E1F42" w:rsidRPr="001B12B3" w:rsidRDefault="000E1F42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92" w:type="dxa"/>
            <w:vAlign w:val="center"/>
          </w:tcPr>
          <w:p w:rsidR="000E1F42" w:rsidRPr="001B12B3" w:rsidRDefault="000E1F42" w:rsidP="000F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Общее образование;</w:t>
            </w:r>
          </w:p>
          <w:p w:rsidR="000E1F42" w:rsidRPr="001B12B3" w:rsidRDefault="000E1F42" w:rsidP="000F0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511" w:type="dxa"/>
            <w:vAlign w:val="center"/>
          </w:tcPr>
          <w:p w:rsidR="000E1F42" w:rsidRPr="001B12B3" w:rsidRDefault="00AB1912" w:rsidP="000F0BC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 xml:space="preserve">Образовательная программа дошкольного образования Государственное бюджетное общеобразовательное учреждение средняя общеобразовательная школа № 560 Выборгского    района   Санкт-Петербурга </w:t>
            </w:r>
          </w:p>
        </w:tc>
        <w:tc>
          <w:tcPr>
            <w:tcW w:w="4248" w:type="dxa"/>
            <w:vAlign w:val="center"/>
          </w:tcPr>
          <w:p w:rsidR="000E1F42" w:rsidRPr="001B12B3" w:rsidRDefault="006C5FD4" w:rsidP="00613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Групповая ячейка</w:t>
            </w:r>
            <w:r w:rsidR="000E1F42" w:rsidRPr="001B12B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B12B3">
              <w:rPr>
                <w:rFonts w:ascii="Times New Roman" w:hAnsi="Times New Roman" w:cs="Times New Roman"/>
                <w:b/>
                <w:sz w:val="20"/>
              </w:rPr>
              <w:t xml:space="preserve">(группа </w:t>
            </w:r>
            <w:r w:rsidR="000E1F42" w:rsidRPr="001B12B3">
              <w:rPr>
                <w:rFonts w:ascii="Times New Roman" w:hAnsi="Times New Roman" w:cs="Times New Roman"/>
                <w:b/>
                <w:sz w:val="20"/>
              </w:rPr>
              <w:t xml:space="preserve">раннего возраста для детей </w:t>
            </w:r>
            <w:r w:rsidR="00AB1912" w:rsidRPr="001B12B3">
              <w:rPr>
                <w:rFonts w:ascii="Times New Roman" w:hAnsi="Times New Roman" w:cs="Times New Roman"/>
                <w:b/>
                <w:sz w:val="20"/>
              </w:rPr>
              <w:t>1,5</w:t>
            </w:r>
            <w:r w:rsidR="000E1F42" w:rsidRPr="001B12B3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AB1912" w:rsidRPr="001B12B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0E1F42" w:rsidRPr="001B12B3">
              <w:rPr>
                <w:rFonts w:ascii="Times New Roman" w:hAnsi="Times New Roman" w:cs="Times New Roman"/>
                <w:b/>
                <w:sz w:val="20"/>
              </w:rPr>
              <w:t xml:space="preserve"> лет</w:t>
            </w:r>
            <w:r w:rsidRPr="001B12B3">
              <w:rPr>
                <w:rFonts w:ascii="Times New Roman" w:hAnsi="Times New Roman" w:cs="Times New Roman"/>
                <w:b/>
                <w:sz w:val="20"/>
              </w:rPr>
              <w:t>)</w:t>
            </w:r>
            <w:r w:rsidR="000E1F42" w:rsidRPr="001B12B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B1912" w:rsidRPr="001B12B3">
              <w:rPr>
                <w:rFonts w:ascii="Times New Roman" w:hAnsi="Times New Roman" w:cs="Times New Roman"/>
                <w:b/>
                <w:sz w:val="20"/>
              </w:rPr>
              <w:t>–</w:t>
            </w:r>
            <w:r w:rsidR="00AE54AD" w:rsidRPr="001B12B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B1912" w:rsidRPr="001B12B3">
              <w:rPr>
                <w:rFonts w:ascii="Times New Roman" w:hAnsi="Times New Roman" w:cs="Times New Roman"/>
                <w:b/>
                <w:sz w:val="20"/>
              </w:rPr>
              <w:t>156,7</w:t>
            </w:r>
            <w:r w:rsidR="00AE54AD" w:rsidRPr="001B12B3">
              <w:rPr>
                <w:rFonts w:ascii="Times New Roman" w:hAnsi="Times New Roman" w:cs="Times New Roman"/>
                <w:b/>
                <w:sz w:val="20"/>
              </w:rPr>
              <w:t xml:space="preserve"> м2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верхней одежды на 5 отделений-3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Скамья для переодевания-3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одежды персонала -1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Табурет /для персонала/-2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Стенд информационный-3 шт.</w:t>
            </w:r>
          </w:p>
          <w:p w:rsidR="00564E71" w:rsidRPr="001B12B3" w:rsidRDefault="00564E71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Зеркало-1шт.</w:t>
            </w:r>
          </w:p>
          <w:p w:rsidR="000E1F42" w:rsidRPr="001B12B3" w:rsidRDefault="00F05C2E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Кровать детская ясельная-15 шт.</w:t>
            </w:r>
          </w:p>
          <w:p w:rsidR="00F05C2E" w:rsidRPr="001B12B3" w:rsidRDefault="00F05C2E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белья-3 шт.</w:t>
            </w:r>
          </w:p>
          <w:p w:rsidR="000E1F42" w:rsidRPr="001B12B3" w:rsidRDefault="00F05C2E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Вешалка настенная для полотенец</w:t>
            </w:r>
            <w:r w:rsidR="00F32276" w:rsidRPr="001B12B3">
              <w:rPr>
                <w:rFonts w:ascii="Times New Roman" w:hAnsi="Times New Roman" w:cs="Times New Roman"/>
                <w:sz w:val="20"/>
              </w:rPr>
              <w:t>-2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F05C2E" w:rsidRPr="001B12B3" w:rsidRDefault="00F05C2E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хранения хозинвентаря-2 шт.</w:t>
            </w:r>
          </w:p>
          <w:p w:rsidR="00F05C2E" w:rsidRPr="001B12B3" w:rsidRDefault="00F05C2E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Передвижная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полотенечница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детская на 16 мест-1 шт.</w:t>
            </w:r>
          </w:p>
          <w:p w:rsidR="00F05C2E" w:rsidRPr="001B12B3" w:rsidRDefault="00F05C2E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горшков на 20 ячеек-1 шт.</w:t>
            </w:r>
          </w:p>
          <w:p w:rsidR="00F05C2E" w:rsidRPr="001B12B3" w:rsidRDefault="00F05C2E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Горшок детский - 20шт.</w:t>
            </w:r>
          </w:p>
          <w:p w:rsidR="00F05C2E" w:rsidRPr="001B12B3" w:rsidRDefault="00F05C2E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Стол письменный с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выкатной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тумбой на 4 ящика</w:t>
            </w:r>
            <w:r w:rsidR="00DA48A1" w:rsidRPr="001B12B3">
              <w:rPr>
                <w:rFonts w:ascii="Times New Roman" w:hAnsi="Times New Roman" w:cs="Times New Roman"/>
                <w:sz w:val="20"/>
              </w:rPr>
              <w:t>-2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F05C2E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Стол детский квадратный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регулируемый по высоте-4 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детский-15 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Стульчик-трансформер для кормления, возможность регулировки сидения, подножки-2 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полумягкий-1 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игровой мебели «Мальвина» (горка, трюмо, шкаф, комод, кухня, стол, табурет, кровать)-1 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стеллажей «Методический уголок» комплект-1 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пособий-2шт.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стеллажей для игрушек «Старый замок»-1 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Тумба универсальная на роликах-1 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Мягкий </w:t>
            </w:r>
            <w:r w:rsidR="0073451B" w:rsidRPr="001B12B3">
              <w:rPr>
                <w:rFonts w:ascii="Times New Roman" w:hAnsi="Times New Roman" w:cs="Times New Roman"/>
                <w:sz w:val="20"/>
              </w:rPr>
              <w:t>модульный конструктор</w:t>
            </w:r>
            <w:r w:rsidRPr="001B12B3">
              <w:rPr>
                <w:rFonts w:ascii="Times New Roman" w:hAnsi="Times New Roman" w:cs="Times New Roman"/>
                <w:sz w:val="20"/>
              </w:rPr>
              <w:t>-1шт.</w:t>
            </w:r>
          </w:p>
          <w:p w:rsidR="00E03586" w:rsidRPr="001B12B3" w:rsidRDefault="00E0358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Горка </w:t>
            </w:r>
            <w:r w:rsidR="0073451B" w:rsidRPr="001B12B3">
              <w:rPr>
                <w:rFonts w:ascii="Times New Roman" w:hAnsi="Times New Roman" w:cs="Times New Roman"/>
                <w:sz w:val="20"/>
              </w:rPr>
              <w:t>игровая из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пластика-1шт.</w:t>
            </w:r>
          </w:p>
          <w:p w:rsidR="00E03586" w:rsidRPr="001B12B3" w:rsidRDefault="00F123D7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Сухой бассейн, полукруг, с набором шаров-1 шт.</w:t>
            </w:r>
          </w:p>
          <w:p w:rsidR="00F123D7" w:rsidRPr="001B12B3" w:rsidRDefault="0073451B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Витрина,</w:t>
            </w:r>
            <w:r w:rsidR="00F123D7" w:rsidRPr="001B12B3">
              <w:rPr>
                <w:rFonts w:ascii="Times New Roman" w:hAnsi="Times New Roman" w:cs="Times New Roman"/>
                <w:sz w:val="20"/>
              </w:rPr>
              <w:t xml:space="preserve"> вращающаяся для поделок- 1 шт.</w:t>
            </w:r>
          </w:p>
          <w:p w:rsidR="00F123D7" w:rsidRPr="001B12B3" w:rsidRDefault="00F123D7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Театр-ширма со шторками-1 шт.</w:t>
            </w:r>
          </w:p>
          <w:p w:rsidR="00F123D7" w:rsidRPr="001B12B3" w:rsidRDefault="00F123D7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Кресло рабочее офисное с подлокотниками, на винтовой опоре-1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производственный открытый с бортом-2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 сплошная с сушкой-1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Полка-купе -1 шт.</w:t>
            </w:r>
          </w:p>
          <w:p w:rsidR="00DA48A1" w:rsidRPr="001B12B3" w:rsidRDefault="0073451B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под</w:t>
            </w:r>
            <w:r w:rsidR="00DA48A1" w:rsidRPr="001B12B3">
              <w:rPr>
                <w:rFonts w:ascii="Times New Roman" w:hAnsi="Times New Roman" w:cs="Times New Roman"/>
                <w:sz w:val="20"/>
              </w:rPr>
              <w:t xml:space="preserve"> оборудование-1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для посудомоечной машины - 1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Посудомоечная машина – 1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Бачок для замачивания посуды-1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Тележка сервировочная с тремя полками -1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Бак для отходов с педалью и крышкой-1 шт.</w:t>
            </w:r>
          </w:p>
          <w:p w:rsidR="00DA48A1" w:rsidRPr="001B12B3" w:rsidRDefault="00DA48A1" w:rsidP="00DA48A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Ведро пластмассовое-3 шт.</w:t>
            </w:r>
          </w:p>
          <w:p w:rsidR="00DA48A1" w:rsidRPr="001B12B3" w:rsidRDefault="006E00B3" w:rsidP="00DA4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Облучатель-рециркулятор-1шт</w:t>
            </w:r>
          </w:p>
          <w:p w:rsidR="00475475" w:rsidRPr="001B12B3" w:rsidRDefault="00475475" w:rsidP="00DA48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компьютерный-1 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Музыкальный центр-1 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Персональный компьютер – 1шт.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Принтер лазерный – 1 шт.</w:t>
            </w:r>
          </w:p>
          <w:p w:rsidR="00475475" w:rsidRPr="001B12B3" w:rsidRDefault="00475475" w:rsidP="00DA48A1">
            <w:pPr>
              <w:rPr>
                <w:rFonts w:ascii="Times New Roman" w:hAnsi="Times New Roman" w:cs="Times New Roman"/>
                <w:sz w:val="20"/>
              </w:rPr>
            </w:pPr>
          </w:p>
          <w:p w:rsidR="00F123D7" w:rsidRPr="001B12B3" w:rsidRDefault="00F123D7" w:rsidP="00613E9D">
            <w:pPr>
              <w:rPr>
                <w:rFonts w:ascii="Times New Roman" w:hAnsi="Times New Roman" w:cs="Times New Roman"/>
                <w:sz w:val="20"/>
              </w:rPr>
            </w:pPr>
          </w:p>
          <w:p w:rsidR="000E1F42" w:rsidRPr="001B12B3" w:rsidRDefault="006E00B3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Автомобили (крупного размера)-5 шт.</w:t>
            </w:r>
          </w:p>
          <w:p w:rsidR="006E00B3" w:rsidRPr="001B12B3" w:rsidRDefault="006E00B3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Автомобили (среднего размера)-10 шт.</w:t>
            </w:r>
          </w:p>
          <w:p w:rsidR="000E1F42" w:rsidRPr="001B12B3" w:rsidRDefault="006960B8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деревянных игрушек-забав-1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Лодка (среднего размера) – 2шт.</w:t>
            </w:r>
          </w:p>
          <w:p w:rsidR="004545B9" w:rsidRPr="001B12B3" w:rsidRDefault="004545B9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Строительно-эксплуатационный транспорт (пластмассовый) – комплект-2 шт.</w:t>
            </w:r>
          </w:p>
          <w:p w:rsidR="007C32DD" w:rsidRPr="001B12B3" w:rsidRDefault="007C32D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машинок разного назначения, для детей от 2-х до 4-х лет-2 шт.</w:t>
            </w:r>
          </w:p>
          <w:p w:rsidR="004545B9" w:rsidRPr="001B12B3" w:rsidRDefault="004545B9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Ракета (среднего размера)-1 шт.</w:t>
            </w:r>
          </w:p>
          <w:p w:rsidR="004545B9" w:rsidRPr="001B12B3" w:rsidRDefault="004545B9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Пожарная машина (среднего размера)-1 шт.</w:t>
            </w:r>
          </w:p>
          <w:p w:rsidR="007C32DD" w:rsidRPr="001B12B3" w:rsidRDefault="007C32D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самолетов -2 шт.</w:t>
            </w:r>
          </w:p>
          <w:p w:rsidR="007C32DD" w:rsidRPr="001B12B3" w:rsidRDefault="007C32D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солдатиков (среднего размера)-2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Юла</w:t>
            </w:r>
            <w:r w:rsidR="00E17F5B" w:rsidRPr="001B12B3">
              <w:rPr>
                <w:rFonts w:ascii="Times New Roman" w:hAnsi="Times New Roman" w:cs="Times New Roman"/>
                <w:sz w:val="20"/>
              </w:rPr>
              <w:t xml:space="preserve"> (волчок)</w:t>
            </w:r>
            <w:r w:rsidR="004545B9" w:rsidRPr="001B12B3">
              <w:rPr>
                <w:rFonts w:ascii="Times New Roman" w:hAnsi="Times New Roman" w:cs="Times New Roman"/>
                <w:sz w:val="20"/>
              </w:rPr>
              <w:t xml:space="preserve"> – 2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Кукла-девочка с комплектом одежды, обуви, аксессуаров – 2 шт.</w:t>
            </w:r>
          </w:p>
          <w:p w:rsidR="00E35A30" w:rsidRPr="001B12B3" w:rsidRDefault="00E35A30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Кукла-мальчик с комплектом одежды, обуви, аксессуаров-2 шт.</w:t>
            </w:r>
          </w:p>
          <w:p w:rsidR="000E1F42" w:rsidRPr="001B12B3" w:rsidRDefault="00E35A30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 (35 см) – 3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E35A30" w:rsidRPr="001B12B3" w:rsidRDefault="00E35A30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для кукольной кроватки-1 комплект</w:t>
            </w:r>
          </w:p>
          <w:p w:rsidR="00E35A30" w:rsidRPr="001B12B3" w:rsidRDefault="00E35A30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Кукольный дом с мебелью (дерево) – 1 комплект</w:t>
            </w:r>
          </w:p>
          <w:p w:rsidR="00E35A30" w:rsidRPr="001B12B3" w:rsidRDefault="00E35A30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Кукольный стол со стульями (крупного размера) – 1комплект</w:t>
            </w:r>
          </w:p>
          <w:p w:rsidR="00625B68" w:rsidRPr="001B12B3" w:rsidRDefault="00625B68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«Гладильная доска и утюг» - 1 шт.</w:t>
            </w:r>
          </w:p>
          <w:p w:rsidR="00E35A30" w:rsidRPr="001B12B3" w:rsidRDefault="00E35A30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Ландшафтный макет (коврик)-1 шт.</w:t>
            </w:r>
          </w:p>
          <w:p w:rsidR="00865312" w:rsidRPr="001B12B3" w:rsidRDefault="0086531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Набор для уборки с тележкой-1 шт.</w:t>
            </w:r>
          </w:p>
          <w:p w:rsidR="007C32DD" w:rsidRPr="001B12B3" w:rsidRDefault="007C32D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медицинских принадлежностей-2 шт.</w:t>
            </w:r>
          </w:p>
          <w:p w:rsidR="007C32DD" w:rsidRPr="001B12B3" w:rsidRDefault="007C32D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парикмахера-2 шт.</w:t>
            </w:r>
          </w:p>
          <w:p w:rsidR="000E1F42" w:rsidRPr="001B12B3" w:rsidRDefault="007C32D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разрезных   овощей   и   фруктов   с   ножом   и разделочной доской-2 шт.</w:t>
            </w:r>
          </w:p>
          <w:p w:rsidR="000E1F42" w:rsidRPr="001B12B3" w:rsidRDefault="000E1F42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Коляска для кукол – 2 шт.</w:t>
            </w:r>
          </w:p>
          <w:p w:rsidR="000E1F42" w:rsidRPr="001B12B3" w:rsidRDefault="007C32DD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чайной посуды – 2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0E1F42" w:rsidRPr="001B12B3" w:rsidRDefault="007C32DD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кухонной посуды – 2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0E1F42" w:rsidRPr="001B12B3" w:rsidRDefault="000E1F42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Игрушка Телефон – 1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щт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>.</w:t>
            </w:r>
          </w:p>
          <w:p w:rsidR="000E1F42" w:rsidRPr="001B12B3" w:rsidRDefault="000E1F42" w:rsidP="004545B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Руль игровой –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«Железная дорога» (дл</w:t>
            </w:r>
            <w:r w:rsidR="00625B68" w:rsidRPr="001B12B3">
              <w:rPr>
                <w:rFonts w:ascii="Times New Roman" w:hAnsi="Times New Roman" w:cs="Times New Roman"/>
                <w:sz w:val="20"/>
              </w:rPr>
              <w:t>я малышей от 2-х до 3-х лет) – 2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4545B9" w:rsidRPr="001B12B3" w:rsidRDefault="004545B9" w:rsidP="004545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инструментов для ремонтных работ (пластмассовый)-1 шт.</w:t>
            </w:r>
          </w:p>
          <w:p w:rsidR="004545B9" w:rsidRPr="001B12B3" w:rsidRDefault="004545B9" w:rsidP="004545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Игрушка на колесах на палочке или с </w:t>
            </w:r>
            <w:r w:rsidR="0073451B" w:rsidRPr="001B12B3">
              <w:rPr>
                <w:rFonts w:ascii="Times New Roman" w:hAnsi="Times New Roman" w:cs="Times New Roman"/>
                <w:sz w:val="20"/>
              </w:rPr>
              <w:t>веревочкой с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подвижными или озвученными элементами – 10 шт.</w:t>
            </w:r>
          </w:p>
          <w:p w:rsidR="004545B9" w:rsidRPr="001B12B3" w:rsidRDefault="004545B9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17F5B" w:rsidRPr="001B12B3" w:rsidRDefault="00E17F5B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авторских игровых материалов</w:t>
            </w:r>
            <w:proofErr w:type="gramStart"/>
            <w:r w:rsidRPr="001B12B3">
              <w:rPr>
                <w:rFonts w:ascii="Times New Roman" w:hAnsi="Times New Roman" w:cs="Times New Roman"/>
              </w:rPr>
              <w:t xml:space="preserve"> </w:t>
            </w:r>
            <w:r w:rsidRPr="001B12B3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1B12B3">
              <w:rPr>
                <w:rFonts w:ascii="Times New Roman" w:hAnsi="Times New Roman" w:cs="Times New Roman"/>
                <w:sz w:val="20"/>
              </w:rPr>
              <w:t xml:space="preserve"> набор входит планшет Логико-малыш с комплектом карточек на разные тематики-2 шт.</w:t>
            </w:r>
          </w:p>
          <w:p w:rsidR="00E17F5B" w:rsidRPr="001B12B3" w:rsidRDefault="00E17F5B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Напольный конструктор деревянный цветной-1 шт.</w:t>
            </w:r>
          </w:p>
          <w:p w:rsidR="000E1F42" w:rsidRPr="001B12B3" w:rsidRDefault="00E17F5B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Объемные вкладыши из 3–4 элементов (миски, конусы)- 4 шт.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Коляска пр</w:t>
            </w:r>
            <w:r w:rsidR="006960B8" w:rsidRPr="001B12B3">
              <w:rPr>
                <w:rFonts w:ascii="Times New Roman" w:hAnsi="Times New Roman" w:cs="Times New Roman"/>
                <w:sz w:val="20"/>
              </w:rPr>
              <w:t>огулочная (среднего размера) – 3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0E1F42" w:rsidRPr="001B12B3" w:rsidRDefault="0086531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из объемных элементов разных повторяющихся форм, цветов и размеров на общем основании для сравнения-1 шт.</w:t>
            </w:r>
          </w:p>
          <w:p w:rsidR="000E1F42" w:rsidRPr="001B12B3" w:rsidRDefault="006E00B3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Большой настольный конструктор деревянный с неокрашенными и цветными элементами</w:t>
            </w:r>
          </w:p>
          <w:p w:rsidR="006E00B3" w:rsidRPr="001B12B3" w:rsidRDefault="007A31F4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Горки (наклонные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плоскости) для шариков (комплект)-2 шт.</w:t>
            </w:r>
          </w:p>
          <w:p w:rsidR="007A31F4" w:rsidRPr="001B12B3" w:rsidRDefault="007A31F4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двухсторонняя   игрушка   с   втулками   и молоточком для забивания-3 шт.</w:t>
            </w:r>
          </w:p>
          <w:p w:rsidR="007A31F4" w:rsidRPr="001B12B3" w:rsidRDefault="007A31F4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игрушка с желобами для прокатывания шарика-2 шт.</w:t>
            </w:r>
          </w:p>
          <w:p w:rsidR="007A31F4" w:rsidRPr="001B12B3" w:rsidRDefault="007A31F4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основа с повторяющимися образцами с различным количеством отверстий-2 шт.</w:t>
            </w:r>
          </w:p>
          <w:p w:rsidR="007A31F4" w:rsidRPr="001B12B3" w:rsidRDefault="007A31F4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тематики)-4 шт.</w:t>
            </w:r>
          </w:p>
          <w:p w:rsidR="007B6D40" w:rsidRPr="001B12B3" w:rsidRDefault="007B6D40" w:rsidP="007B6D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Игра на выстраивание логических цепочек из трех частей «до и после» - 3 шт.</w:t>
            </w:r>
          </w:p>
          <w:p w:rsidR="007B6D40" w:rsidRPr="001B12B3" w:rsidRDefault="006960B8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"Первые конструкции"-1 шт.</w:t>
            </w:r>
          </w:p>
          <w:p w:rsidR="006960B8" w:rsidRPr="001B12B3" w:rsidRDefault="006960B8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Куб с прорезями основных геометрических форм для сортировки объемных тел-2 шт.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Настольно-печатные игры для детей </w:t>
            </w:r>
            <w:r w:rsidR="00E17F5B" w:rsidRPr="001B12B3">
              <w:rPr>
                <w:rFonts w:ascii="Times New Roman" w:hAnsi="Times New Roman" w:cs="Times New Roman"/>
                <w:sz w:val="20"/>
              </w:rPr>
              <w:t>младшего возраста (комплект) – 2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E17F5B" w:rsidRPr="001B12B3" w:rsidRDefault="00E17F5B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Настольный конструктор деревянный цветной с средними элементами-1 шт.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Магнитный лабиринт для развития зрительно - мот</w:t>
            </w:r>
            <w:r w:rsidR="00E35A30" w:rsidRPr="001B12B3">
              <w:rPr>
                <w:rFonts w:ascii="Times New Roman" w:hAnsi="Times New Roman" w:cs="Times New Roman"/>
                <w:sz w:val="20"/>
              </w:rPr>
              <w:t>орной координации (комплект) – 1</w:t>
            </w:r>
            <w:r w:rsidRPr="001B12B3">
              <w:rPr>
                <w:rFonts w:ascii="Times New Roman" w:hAnsi="Times New Roman" w:cs="Times New Roman"/>
                <w:sz w:val="20"/>
              </w:rPr>
              <w:t>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625B68" w:rsidRPr="001B12B3" w:rsidRDefault="00625B68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  завинчивания   элементов   разных   форм, размеров и цветов-1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Пирамидка деревянная –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0E1F42" w:rsidRPr="001B12B3" w:rsidRDefault="0086531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кубиков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среднего размера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 xml:space="preserve"> -2 шт.</w:t>
            </w:r>
          </w:p>
          <w:p w:rsidR="00E35A30" w:rsidRPr="001B12B3" w:rsidRDefault="00E35A30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Лото с разной тематикой –1 комплект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Домино с тематическими изображениями, включая тактильное – комплект 2шт.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Доска с   прорезями   для   перемещения   подвижных элементов к </w:t>
            </w:r>
            <w:r w:rsidR="007A31F4" w:rsidRPr="001B12B3">
              <w:rPr>
                <w:rFonts w:ascii="Times New Roman" w:hAnsi="Times New Roman" w:cs="Times New Roman"/>
                <w:sz w:val="20"/>
              </w:rPr>
              <w:t>установленной в задании цели – 5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Доска-основа с вкладышами и с изображением в виде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пазл</w:t>
            </w:r>
            <w:r w:rsidR="007A31F4" w:rsidRPr="001B12B3"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  <w:r w:rsidR="007A31F4" w:rsidRPr="001B12B3">
              <w:rPr>
                <w:rFonts w:ascii="Times New Roman" w:hAnsi="Times New Roman" w:cs="Times New Roman"/>
                <w:sz w:val="20"/>
              </w:rPr>
              <w:t xml:space="preserve"> – 5 шт.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Игрушка: грибочки-втулки на стойке</w:t>
            </w:r>
            <w:r w:rsidR="007B6D40" w:rsidRPr="001B12B3">
              <w:rPr>
                <w:rFonts w:ascii="Times New Roman" w:hAnsi="Times New Roman" w:cs="Times New Roman"/>
                <w:sz w:val="20"/>
              </w:rPr>
              <w:t xml:space="preserve"> (4–6 элементов), 4-х цветов - 2</w:t>
            </w:r>
            <w:r w:rsidRPr="001B12B3">
              <w:rPr>
                <w:rFonts w:ascii="Times New Roman" w:hAnsi="Times New Roman" w:cs="Times New Roman"/>
                <w:sz w:val="20"/>
              </w:rPr>
              <w:t>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E35A30" w:rsidRPr="001B12B3" w:rsidRDefault="00E35A30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Логическая игра   на   подбор   </w:t>
            </w:r>
            <w:r w:rsidR="0073451B" w:rsidRPr="001B12B3">
              <w:rPr>
                <w:rFonts w:ascii="Times New Roman" w:hAnsi="Times New Roman" w:cs="Times New Roman"/>
                <w:sz w:val="20"/>
              </w:rPr>
              <w:t>цветных, теневых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  и контурных изображений-2 шт.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построения произ</w:t>
            </w:r>
            <w:r w:rsidR="00865312" w:rsidRPr="001B12B3">
              <w:rPr>
                <w:rFonts w:ascii="Times New Roman" w:hAnsi="Times New Roman" w:cs="Times New Roman"/>
                <w:sz w:val="20"/>
              </w:rPr>
              <w:t>вольных геометрических фигур – 2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0E1F42" w:rsidRPr="001B12B3" w:rsidRDefault="0086531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экспериментирования с песком-2 шт.</w:t>
            </w:r>
          </w:p>
          <w:p w:rsidR="00865312" w:rsidRPr="001B12B3" w:rsidRDefault="00865312" w:rsidP="008653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для экспериментирования с песком и водой – 1шт.</w:t>
            </w:r>
          </w:p>
          <w:p w:rsidR="004B6765" w:rsidRPr="001B12B3" w:rsidRDefault="004B6765" w:rsidP="008653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Разрезные картинки, разделенные на 2-4 части по прямой – комплект-2 шт.</w:t>
            </w:r>
          </w:p>
          <w:p w:rsidR="004B6765" w:rsidRPr="001B12B3" w:rsidRDefault="004B6765" w:rsidP="008653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Рамки-вкладыши с различными формами, разными по величине, 4-х основных цветов – комплект-1 шт.</w:t>
            </w:r>
          </w:p>
          <w:p w:rsidR="000E1F42" w:rsidRPr="001B12B3" w:rsidRDefault="004B6765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Сортировщик – емкость с крышками разного размера и цвета-1 шт.</w:t>
            </w:r>
          </w:p>
          <w:p w:rsidR="0050640D" w:rsidRPr="001B12B3" w:rsidRDefault="0050640D" w:rsidP="00613E9D">
            <w:pPr>
              <w:rPr>
                <w:rFonts w:ascii="Times New Roman" w:hAnsi="Times New Roman" w:cs="Times New Roman"/>
                <w:sz w:val="20"/>
              </w:rPr>
            </w:pP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Настольно-печатные игры для детей раннего возраста – комплект 2 шт.</w:t>
            </w:r>
          </w:p>
          <w:p w:rsidR="000E1F42" w:rsidRPr="001B12B3" w:rsidRDefault="000E1F42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Складные кубики с предмет</w:t>
            </w:r>
            <w:r w:rsidR="004B6765" w:rsidRPr="001B12B3">
              <w:rPr>
                <w:rFonts w:ascii="Times New Roman" w:hAnsi="Times New Roman" w:cs="Times New Roman"/>
                <w:sz w:val="20"/>
              </w:rPr>
              <w:t>ными картинками (2–4 частей) – 4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4B6765" w:rsidRPr="001B12B3" w:rsidRDefault="004B6765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Складные кубики с предметными картинками (4-6 частей) – 4шт.</w:t>
            </w:r>
          </w:p>
          <w:p w:rsidR="000E1F42" w:rsidRPr="001B12B3" w:rsidRDefault="004B6765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Зве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 xml:space="preserve">ри и птицы 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lastRenderedPageBreak/>
              <w:t>объемные и плоскостные (из разного материала</w:t>
            </w:r>
            <w:r w:rsidR="007B6D40" w:rsidRPr="001B12B3">
              <w:rPr>
                <w:rFonts w:ascii="Times New Roman" w:hAnsi="Times New Roman" w:cs="Times New Roman"/>
                <w:sz w:val="20"/>
              </w:rPr>
              <w:t xml:space="preserve">, крупного размера) – комплект 1 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534842" w:rsidRPr="001B12B3" w:rsidRDefault="005348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Сюжетные картинки (с различной тематикой крупного формата) – комплект-5 шт.</w:t>
            </w:r>
          </w:p>
          <w:p w:rsidR="000E1F42" w:rsidRPr="001B12B3" w:rsidRDefault="004B6765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Серии картинок: времена года) – комплект 1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Игровой набор фигурок домашних животных – 1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</w:t>
            </w:r>
            <w:r w:rsidR="007C32DD" w:rsidRPr="001B12B3">
              <w:rPr>
                <w:rFonts w:ascii="Times New Roman" w:hAnsi="Times New Roman" w:cs="Times New Roman"/>
                <w:sz w:val="20"/>
              </w:rPr>
              <w:t>ровой набор фруктов и овощей – 2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6960B8" w:rsidRPr="001B12B3" w:rsidRDefault="005348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Шнуровка различного уровня сложности – комплект-2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Перчаточные куклы (комплект) – 1шт.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Игрушки-забавы с зависимостью эффекта от действия (комплект) - 2шт.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534842" w:rsidRPr="001B12B3" w:rsidRDefault="005348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карточек   с   изображением   музыкальных инструментов-1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</w:t>
            </w:r>
            <w:r w:rsidR="00534842" w:rsidRPr="001B12B3">
              <w:rPr>
                <w:rFonts w:ascii="Times New Roman" w:hAnsi="Times New Roman" w:cs="Times New Roman"/>
                <w:sz w:val="20"/>
              </w:rPr>
              <w:t xml:space="preserve">ект изделий народных </w:t>
            </w:r>
            <w:r w:rsidR="0073451B" w:rsidRPr="001B12B3">
              <w:rPr>
                <w:rFonts w:ascii="Times New Roman" w:hAnsi="Times New Roman" w:cs="Times New Roman"/>
                <w:sz w:val="20"/>
              </w:rPr>
              <w:t>промыслов –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1шт.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Погремушки – 10 шт.</w:t>
            </w:r>
          </w:p>
          <w:p w:rsidR="000E1F42" w:rsidRPr="001B12B3" w:rsidRDefault="008C66AB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Неваляшки разных размеров – комплект-2 шт.</w:t>
            </w:r>
          </w:p>
          <w:p w:rsidR="000E1F42" w:rsidRPr="001B12B3" w:rsidRDefault="00625B68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Матрешка из 5-и фигур – 3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8C66AB" w:rsidRPr="001B12B3" w:rsidRDefault="008C66AB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Фигурки сказочных персонажей и элементов декораций для театра теней – комплект-1 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Ширма для кукольного театра – 1 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475475" w:rsidRPr="001B12B3" w:rsidRDefault="00475475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Набор кукол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би-ба-бо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– 1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шт</w:t>
            </w:r>
            <w:proofErr w:type="spellEnd"/>
          </w:p>
          <w:p w:rsidR="000E1F42" w:rsidRPr="001B12B3" w:rsidRDefault="008C66AB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Бубен средний – 1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8C66AB" w:rsidRPr="001B12B3" w:rsidRDefault="008C66AB" w:rsidP="00613E9D">
            <w:pPr>
              <w:rPr>
                <w:rFonts w:ascii="Times New Roman" w:hAnsi="Times New Roman" w:cs="Times New Roman"/>
                <w:sz w:val="20"/>
              </w:rPr>
            </w:pP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Каталка</w:t>
            </w:r>
            <w:r w:rsidR="006960B8" w:rsidRPr="001B12B3">
              <w:rPr>
                <w:rFonts w:ascii="Times New Roman" w:hAnsi="Times New Roman" w:cs="Times New Roman"/>
                <w:sz w:val="20"/>
              </w:rPr>
              <w:t xml:space="preserve"> (соразмерная росту ребенка) – 1</w:t>
            </w:r>
            <w:r w:rsidRPr="001B12B3">
              <w:rPr>
                <w:rFonts w:ascii="Times New Roman" w:hAnsi="Times New Roman" w:cs="Times New Roman"/>
                <w:sz w:val="20"/>
              </w:rPr>
              <w:t>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0E1F42" w:rsidRPr="001B12B3" w:rsidRDefault="006960B8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Игрушка-качалка – 2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0E1F42" w:rsidRPr="001B12B3" w:rsidRDefault="006960B8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Коврик массажный – 1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0E1F42" w:rsidRPr="001B12B3" w:rsidRDefault="006960B8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Кольцеброс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1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>шт</w:t>
            </w:r>
            <w:r w:rsidR="000E1F42"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0E1F42" w:rsidRPr="001B12B3" w:rsidRDefault="006960B8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Комплект мячей-массажеров – 1 </w:t>
            </w:r>
            <w:r w:rsidR="000E1F42" w:rsidRPr="001B12B3">
              <w:rPr>
                <w:rFonts w:ascii="Times New Roman" w:hAnsi="Times New Roman" w:cs="Times New Roman"/>
                <w:sz w:val="20"/>
              </w:rPr>
              <w:t>комп.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Мягкая «коч</w:t>
            </w:r>
            <w:r w:rsidR="00625B68" w:rsidRPr="001B12B3">
              <w:rPr>
                <w:rFonts w:ascii="Times New Roman" w:hAnsi="Times New Roman" w:cs="Times New Roman"/>
                <w:sz w:val="20"/>
              </w:rPr>
              <w:t xml:space="preserve">ка» с массажной </w:t>
            </w:r>
            <w:r w:rsidR="00625B68" w:rsidRPr="001B12B3">
              <w:rPr>
                <w:rFonts w:ascii="Times New Roman" w:hAnsi="Times New Roman" w:cs="Times New Roman"/>
                <w:sz w:val="20"/>
              </w:rPr>
              <w:lastRenderedPageBreak/>
              <w:t>поверхностью – 2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Мяч надувной - 2шт.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мячей (разного размера, резина) – 2шт.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разноцветных кеглей с мячом –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0E1F42" w:rsidRPr="001B12B3" w:rsidRDefault="000E1F4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Обруч (малого диаметра) – 4шт.</w:t>
            </w:r>
          </w:p>
          <w:p w:rsidR="00625B68" w:rsidRPr="001B12B3" w:rsidRDefault="00625B68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Массажный ролик-10 шт.</w:t>
            </w:r>
          </w:p>
        </w:tc>
        <w:tc>
          <w:tcPr>
            <w:tcW w:w="1786" w:type="dxa"/>
            <w:vAlign w:val="center"/>
          </w:tcPr>
          <w:p w:rsidR="000E1F42" w:rsidRPr="001B12B3" w:rsidRDefault="00AB1912" w:rsidP="006C54F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AB1912" w:rsidRPr="001B12B3" w:rsidRDefault="00AE54AD" w:rsidP="000E1F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AB1912" w:rsidRPr="001B12B3">
              <w:rPr>
                <w:rFonts w:ascii="Times New Roman" w:hAnsi="Times New Roman" w:cs="Times New Roman"/>
                <w:b/>
                <w:sz w:val="20"/>
              </w:rPr>
              <w:t xml:space="preserve"> 1.6.01,</w:t>
            </w:r>
          </w:p>
          <w:p w:rsidR="00AB1912" w:rsidRPr="001B12B3" w:rsidRDefault="00AB1912" w:rsidP="000E1F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1.6.02,</w:t>
            </w:r>
          </w:p>
          <w:p w:rsidR="00AB1912" w:rsidRPr="001B12B3" w:rsidRDefault="00AB1912" w:rsidP="000E1F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1.6.03,</w:t>
            </w:r>
          </w:p>
          <w:p w:rsidR="00AB1912" w:rsidRPr="001B12B3" w:rsidRDefault="00AB1912" w:rsidP="000E1F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1.6.04,</w:t>
            </w:r>
          </w:p>
          <w:p w:rsidR="000E1F42" w:rsidRPr="001B12B3" w:rsidRDefault="00AB1912" w:rsidP="000E1F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1.6.05</w:t>
            </w:r>
          </w:p>
        </w:tc>
      </w:tr>
      <w:tr w:rsidR="00AB1912" w:rsidRPr="001B12B3" w:rsidTr="0023114E">
        <w:trPr>
          <w:trHeight w:val="3818"/>
        </w:trPr>
        <w:tc>
          <w:tcPr>
            <w:tcW w:w="506" w:type="dxa"/>
            <w:vAlign w:val="center"/>
          </w:tcPr>
          <w:p w:rsidR="00AB1912" w:rsidRPr="001B12B3" w:rsidRDefault="00AB1912" w:rsidP="00AB1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992" w:type="dxa"/>
            <w:vAlign w:val="center"/>
          </w:tcPr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Общее образование;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511" w:type="dxa"/>
            <w:vAlign w:val="center"/>
          </w:tcPr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 xml:space="preserve">Образовательная программа дошкольного образования Государственное бюджетное общеобразовательное учреждение средняя общеобразовательная школа № 560 Выборгского    района   Санкт-Петербурга </w:t>
            </w:r>
          </w:p>
        </w:tc>
        <w:tc>
          <w:tcPr>
            <w:tcW w:w="4248" w:type="dxa"/>
            <w:vAlign w:val="center"/>
          </w:tcPr>
          <w:p w:rsidR="00AB1912" w:rsidRPr="001B12B3" w:rsidRDefault="00AB1912" w:rsidP="00AB19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 xml:space="preserve">Групповая ячейка (группа раннего возраста для детей 2-3 лет) </w:t>
            </w:r>
            <w:r w:rsidR="00276DD3" w:rsidRPr="001B12B3">
              <w:rPr>
                <w:rFonts w:ascii="Times New Roman" w:hAnsi="Times New Roman" w:cs="Times New Roman"/>
                <w:b/>
                <w:sz w:val="20"/>
              </w:rPr>
              <w:t>–</w:t>
            </w:r>
            <w:r w:rsidRPr="001B12B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76DD3" w:rsidRPr="001B12B3">
              <w:rPr>
                <w:rFonts w:ascii="Times New Roman" w:hAnsi="Times New Roman" w:cs="Times New Roman"/>
                <w:b/>
                <w:sz w:val="20"/>
              </w:rPr>
              <w:t>160,5</w:t>
            </w:r>
            <w:r w:rsidRPr="001B12B3">
              <w:rPr>
                <w:rFonts w:ascii="Times New Roman" w:hAnsi="Times New Roman" w:cs="Times New Roman"/>
                <w:b/>
                <w:sz w:val="20"/>
              </w:rPr>
              <w:t xml:space="preserve"> м2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верхней одежды на 5 отделений-3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Скамья для переодевания-3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одежды персонала -1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Табурет /для персонала/-2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Стенд информационный-3 шт.</w:t>
            </w:r>
          </w:p>
          <w:p w:rsidR="00564E71" w:rsidRPr="001B12B3" w:rsidRDefault="00564E71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Зеркало-1шт.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Кровать детская ясельная-15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белья-3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Вешалка настенная для полотенец-2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хранения хозинвентаря-2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Передвижная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полотенечница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детская на 16 мест-1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горшков на 20 ячеек-1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Горшок детский - 20шт.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Стол письменный с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выкатной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тумбой на 4 ящика-2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детский квадратный регулируемый по высоте-4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детский-15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Стульчик-трансформер для кормления, возможность регулировки сидения, подножки-2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полумягкий-1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игровой мебели «Мальвина» (горка,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трюмо, шкаф, комод, кухня, стол, табурет, кровать)-1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стеллажей «Методический уголок» комплект-1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пособий-2шт.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стеллажей для игрушек «Старый замок»-1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Тумба универсальная на роликах-1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Мягкий модульный конструктор-1шт.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Горка игровая из пластика-1шт.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Сухой бассейн, полукруг, с набором шаров-1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Витрина, вращающаяся для поделок- 1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Театр-ширма со шторками-1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Кресло рабочее офисное с подлокотниками, на винтовой опоре-1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производственный открытый с бортом-2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 сплошная с сушкой-1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Полка-купе 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под оборудование-1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для посудомоечной машины - 1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Посудомоечная машина – 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Бачок для замачивания посуды-1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Тележка сервировочная с тремя полками 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Бак для отходов с педалью и крышкой-1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Ведро пластмассовое-3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Облучатель-рециркулятор-1шт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компьютерный-1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Музыкальный центр-1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Персональный компьютер – 1шт.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Принтер лазерный – 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Автомобили (крупного размера)-5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Автомобили (среднего размера)-10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деревянных игрушек-забав-1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Лодка (среднего размера) – 2шт.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Строительно-эксплуатационный транспорт (пластмассовый) – комплект-2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машинок разного назначения, для детей от 2-х до 4-х лет-2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Ракета (среднего размера)-1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Пожарная машина (среднего размера)-1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самолетов 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солдатиков (среднего размера)-2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Юла (волчок) – 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Кукла-девочка с комплектом одежды, обуви, аксессуаров – 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Кукла-мальчик с комплектом одежды, обуви, аксессуаров-2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 (35 см) – 3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для кукольной кроватки-1 комплект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Кукольный дом с мебелью (дерево) – 1 комплект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Кукольный стол со стульями (крупного размера) – 1комплект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«Гладильная доска и утюг» - 1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Ландшафтный макет (коврик)-1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уборки с тележкой-1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медицинских принадлежностей-2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парикмахера-2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разрезных   овощей   и   фруктов   с   ножом   и разделочной доской-2 шт.</w:t>
            </w:r>
          </w:p>
          <w:p w:rsidR="00AB1912" w:rsidRPr="001B12B3" w:rsidRDefault="00AB1912" w:rsidP="00AB1912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Коляска для кукол – 2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шт.</w:t>
            </w:r>
          </w:p>
          <w:p w:rsidR="00AB1912" w:rsidRPr="001B12B3" w:rsidRDefault="00AB1912" w:rsidP="00AB1912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чайной посуды – 2шт.</w:t>
            </w:r>
          </w:p>
          <w:p w:rsidR="00AB1912" w:rsidRPr="001B12B3" w:rsidRDefault="00AB1912" w:rsidP="00AB1912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кухонной посуды – 2 шт.</w:t>
            </w:r>
          </w:p>
          <w:p w:rsidR="00AB1912" w:rsidRPr="001B12B3" w:rsidRDefault="00AB1912" w:rsidP="00AB1912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Игрушка Телефон – 1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щт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>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Руль игровой –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«Железная дорога» (для малышей от 2-х до 3-х лет) – 2шт.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инструментов для ремонтных работ (пластмассовый)-1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Игрушка на колесах на палочке или с веревочкой с подвижными или озвученными элементами – 10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авторских игровых материалов</w:t>
            </w:r>
            <w:proofErr w:type="gramStart"/>
            <w:r w:rsidRPr="001B12B3">
              <w:rPr>
                <w:rFonts w:ascii="Times New Roman" w:hAnsi="Times New Roman" w:cs="Times New Roman"/>
              </w:rPr>
              <w:t xml:space="preserve"> </w:t>
            </w:r>
            <w:r w:rsidRPr="001B12B3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1B12B3">
              <w:rPr>
                <w:rFonts w:ascii="Times New Roman" w:hAnsi="Times New Roman" w:cs="Times New Roman"/>
                <w:sz w:val="20"/>
              </w:rPr>
              <w:t xml:space="preserve"> набор входит планшет Логико-малыш с комплектом карточек на разные тематики-2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Напольный конструктор деревянный цветной-1 шт.</w:t>
            </w:r>
          </w:p>
          <w:p w:rsidR="00AB1912" w:rsidRPr="001B12B3" w:rsidRDefault="00AB1912" w:rsidP="00AB1912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Объемные вкладыши из 3–4 элементов (миски, конусы)- 4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Коляска прогулочная (среднего размера) – 3шт.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из объемных элементов разных повторяющихся форм, цветов и размеров на общем основании для сравнения-1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Большой настольный конструктор деревянный с неокрашенными и цветными элементами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Горки (наклонные плоскости) для шариков (комплект)-2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двухсторонняя   игрушка   с   втулками   и молоточком для забивания-3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игрушка с желобами для прокатывания шарика-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основа с повторяющимися образцами с различным количеством отверстий-2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тематики)-4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Игра на выстраивание логических цепочек из трех частей «до и после» - 3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"Первые конструкции"-1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Куб с прорезями основных геометрических форм для сортировки объемных тел-2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Настольно-печатные игры для детей младшего возраста (комплект) – 2шт.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Настольный конструктор деревянный цветной с средними элементами-1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Магнитный лабиринт для развития зрительно - моторной координации (комплект) – 1шт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  завинчивания   элементов   разных   форм, размеров и цветов-1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Пирамидка деревянная –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кубиков среднего размера -2 шт.</w:t>
            </w:r>
          </w:p>
          <w:p w:rsidR="00AB1912" w:rsidRPr="001B12B3" w:rsidRDefault="00AB1912" w:rsidP="00AB1912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Лото с разной тематикой –1 комплект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Домино с тематическими изображениями, включая тактильное – комплект 2шт.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Доска с   прорезями   для   перемещения   подвижных элементов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к установленной в задании цели – 5шт.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Доска-основа с вкладышами и с изображением в виде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пазла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5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Игрушка: грибочки-втулки на стойке (4–6 элементов), 4-х цветов - 2шт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Логическая игра   на   подбор   цветных, теневых   и контурных изображений-2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построения произвольных геометрических фигур – 2шт.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экспериментирования с песком-2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для экспериментирования с песком и водой – 1шт.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Разрезные картинки, разделенные на 2-4 части по прямой – комплект-2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Рамки-вкладыши с различными формами, разными по величине, 4-х основных цветов – комплект-1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Сортировщик – емкость с крышками разного размера и цвета-1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Настольно-печатные игры для детей раннего возраста – комплект 2 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Складные кубики с предметными картинками (2–4 частей) – 4шт.</w:t>
            </w:r>
          </w:p>
          <w:p w:rsidR="00AB1912" w:rsidRPr="001B12B3" w:rsidRDefault="00AB1912" w:rsidP="00AB191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Складные кубики с предметными картинками (4-6 частей) – 4шт.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Звери и птицы объемные и плоскостные (из разного материала, крупного размера) – комплект 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Сюжетные картинки (с различной тематикой крупного формата) – комплект-5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Серии картинок: времена года) –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комплект 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Игровой набор фигурок домашних животных – 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Игровой набор фруктов и овощей – 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Шнуровка различного уровня сложности – комплект-2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Перчаточные куклы (комплект) – 1шт.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Игрушки-забавы с зависимостью эффекта от действия (комплект) - 2шт.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карточек   с   изображением   музыкальных инструментов-1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изделий народных промыслов – 1шт.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Погремушки – 10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Неваляшки разных размеров – комплект-2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Матрешка из 5-и фигур – 3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Фигурки сказочных персонажей и элементов декораций для театра теней – комплект-1 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Ширма для кукольного театра – 1 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Набор кукол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би-ба-бо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– 1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шт</w:t>
            </w:r>
            <w:proofErr w:type="spellEnd"/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Бубен средний – 1шт.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Каталка (соразмерная росту ребенка) – 1шт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Игрушка-качалка – 2шт.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Коврик массажный – 1шт.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Кольцеброс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1шт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мячей-массажеров – 1 комп.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Мягкая «кочка» с массажной поверхностью – 2шт.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Мяч надувной - 2шт.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мячей (разного размера, резина) – 2шт.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разноцветных кеглей с мячом –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Обруч (малого диаметра) – 4шт.</w:t>
            </w:r>
          </w:p>
          <w:p w:rsidR="00AB1912" w:rsidRPr="001B12B3" w:rsidRDefault="00AB1912" w:rsidP="00AB19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Массажный ролик-10 шт.</w:t>
            </w:r>
          </w:p>
        </w:tc>
        <w:tc>
          <w:tcPr>
            <w:tcW w:w="1786" w:type="dxa"/>
            <w:vAlign w:val="center"/>
          </w:tcPr>
          <w:p w:rsidR="00AB1912" w:rsidRPr="001B12B3" w:rsidRDefault="00AB1912" w:rsidP="00AB19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12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276DD3" w:rsidRPr="001B12B3" w:rsidRDefault="00AB1912" w:rsidP="00AB19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276DD3" w:rsidRPr="001B12B3">
              <w:rPr>
                <w:rFonts w:ascii="Times New Roman" w:hAnsi="Times New Roman" w:cs="Times New Roman"/>
                <w:b/>
                <w:sz w:val="20"/>
              </w:rPr>
              <w:t xml:space="preserve"> 1.7.01,</w:t>
            </w:r>
          </w:p>
          <w:p w:rsidR="00276DD3" w:rsidRPr="001B12B3" w:rsidRDefault="00276DD3" w:rsidP="00AB19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1.7.02,</w:t>
            </w:r>
          </w:p>
          <w:p w:rsidR="00276DD3" w:rsidRPr="001B12B3" w:rsidRDefault="00276DD3" w:rsidP="00AB19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1.7.03,</w:t>
            </w:r>
          </w:p>
          <w:p w:rsidR="00276DD3" w:rsidRPr="001B12B3" w:rsidRDefault="00276DD3" w:rsidP="00AB19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1.7.04,</w:t>
            </w:r>
          </w:p>
          <w:p w:rsidR="00AB1912" w:rsidRPr="001B12B3" w:rsidRDefault="00276DD3" w:rsidP="00AB19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1.7.05</w:t>
            </w:r>
          </w:p>
        </w:tc>
      </w:tr>
      <w:tr w:rsidR="0023114E" w:rsidRPr="001B12B3" w:rsidTr="0023114E">
        <w:tc>
          <w:tcPr>
            <w:tcW w:w="506" w:type="dxa"/>
            <w:vAlign w:val="center"/>
          </w:tcPr>
          <w:p w:rsidR="00916768" w:rsidRPr="001B12B3" w:rsidRDefault="00FC4B17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92" w:type="dxa"/>
            <w:vAlign w:val="center"/>
          </w:tcPr>
          <w:p w:rsidR="00916768" w:rsidRPr="001B12B3" w:rsidRDefault="00916768" w:rsidP="000F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  <w:r w:rsidRPr="001B1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образование;</w:t>
            </w:r>
          </w:p>
          <w:p w:rsidR="00916768" w:rsidRPr="001B12B3" w:rsidRDefault="00916768" w:rsidP="000F0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511" w:type="dxa"/>
            <w:vAlign w:val="center"/>
          </w:tcPr>
          <w:p w:rsidR="00916768" w:rsidRPr="001B12B3" w:rsidRDefault="00890546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Образовательная </w:t>
            </w:r>
            <w:r w:rsidRPr="001B12B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программа дошкольного образования Государственное бюджетное общеобразовательное учреждение средняя общеобразовательная школа № 560 Выборгского    района   Санкт-Петербурга </w:t>
            </w: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561C7" w:rsidRPr="001B12B3" w:rsidRDefault="000561C7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561C7" w:rsidRPr="001B12B3" w:rsidRDefault="000561C7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0561C7" w:rsidRPr="001B12B3" w:rsidRDefault="000561C7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0422E" w:rsidRPr="001B12B3" w:rsidRDefault="0000422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30D30" w:rsidRPr="001B12B3" w:rsidRDefault="00930D3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75475" w:rsidRPr="001B12B3" w:rsidRDefault="00475475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Социально-коммуникативное развитие</w:t>
            </w: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E3B1B" w:rsidRPr="001B12B3" w:rsidRDefault="008E3B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E3B1B" w:rsidRPr="001B12B3" w:rsidRDefault="008E3B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E3B1B" w:rsidRPr="001B12B3" w:rsidRDefault="008E3B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E3B1B" w:rsidRPr="001B12B3" w:rsidRDefault="008E3B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E3B1B" w:rsidRPr="001B12B3" w:rsidRDefault="008E3B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E3B1B" w:rsidRPr="001B12B3" w:rsidRDefault="008E3B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E3B1B" w:rsidRPr="001B12B3" w:rsidRDefault="008E3B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Познавательное развитие</w:t>
            </w: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1345A" w:rsidRPr="001B12B3" w:rsidRDefault="0011345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B05EE" w:rsidRPr="001B12B3" w:rsidRDefault="00EB05E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Речевое развитие</w:t>
            </w: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EFD" w:rsidRPr="001B12B3" w:rsidRDefault="00E75EF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B05EE" w:rsidRPr="001B12B3" w:rsidRDefault="00EB05E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B05EE" w:rsidRPr="001B12B3" w:rsidRDefault="00EB05E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B05EE" w:rsidRPr="001B12B3" w:rsidRDefault="00EB05E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B05EE" w:rsidRPr="001B12B3" w:rsidRDefault="00EB05EE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75EFD" w:rsidRPr="001B12B3" w:rsidRDefault="00E75EF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Художественно-эстетическое развитие</w:t>
            </w: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75475" w:rsidRPr="001B12B3" w:rsidRDefault="00475475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Физическое развитие</w:t>
            </w: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48" w:type="dxa"/>
          </w:tcPr>
          <w:p w:rsidR="00613E9D" w:rsidRPr="001B12B3" w:rsidRDefault="008C0A0E" w:rsidP="00D31B8B">
            <w:pPr>
              <w:ind w:right="-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Групповая ячейка</w:t>
            </w:r>
            <w:r w:rsidR="00994CDA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 </w:t>
            </w:r>
            <w:r w:rsidR="00994CDA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младшая группа от 3х до 4х</w:t>
            </w: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лет)</w:t>
            </w:r>
            <w:r w:rsidR="00475475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B0BB6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158,2 </w:t>
            </w:r>
            <w:r w:rsidR="004717BC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м2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верхней одежды на 5 отделений-3шт.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Скамья для переодевания-3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полумягкий-1шт.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одежды персонала-1шт.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Ящик для игрушек «Машина»-1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Табурет /для персонала/-1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Стенд информационный-3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Зеркало-1 шт.</w:t>
            </w:r>
          </w:p>
          <w:p w:rsidR="00613E9D" w:rsidRPr="001B12B3" w:rsidRDefault="00F3227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Кровать детская-</w:t>
            </w:r>
            <w:r w:rsidR="00564E71" w:rsidRPr="001B12B3">
              <w:rPr>
                <w:rFonts w:ascii="Times New Roman" w:hAnsi="Times New Roman" w:cs="Times New Roman"/>
                <w:sz w:val="20"/>
              </w:rPr>
              <w:t>20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613E9D" w:rsidRPr="001B12B3" w:rsidRDefault="00F3227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белья-3 шт.</w:t>
            </w:r>
          </w:p>
          <w:p w:rsidR="00F32276" w:rsidRPr="001B12B3" w:rsidRDefault="00F3227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хранения хозинвентаря-2 шт.</w:t>
            </w:r>
          </w:p>
          <w:p w:rsidR="00F32276" w:rsidRPr="001B12B3" w:rsidRDefault="00F3227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Вешалка настенная для полотенец-2 шт.</w:t>
            </w:r>
          </w:p>
          <w:p w:rsidR="00F32276" w:rsidRPr="001B12B3" w:rsidRDefault="00F3227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Передвижная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полотенечница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детская на 16 мест-1 шт.</w:t>
            </w:r>
          </w:p>
          <w:p w:rsidR="00F32276" w:rsidRPr="001B12B3" w:rsidRDefault="00F3227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Стол письменный с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выкатной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тумбой на 4 ящика-2 шт.</w:t>
            </w:r>
          </w:p>
          <w:p w:rsidR="00F32276" w:rsidRPr="001B12B3" w:rsidRDefault="00F3227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детский квадратный регулируемый по высоте</w:t>
            </w:r>
            <w:r w:rsidR="00463BA7" w:rsidRPr="001B12B3">
              <w:rPr>
                <w:rFonts w:ascii="Times New Roman" w:hAnsi="Times New Roman" w:cs="Times New Roman"/>
                <w:sz w:val="20"/>
              </w:rPr>
              <w:t>-4 шт.</w:t>
            </w:r>
          </w:p>
          <w:p w:rsidR="00463BA7" w:rsidRPr="001B12B3" w:rsidRDefault="00463BA7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детский-15 шт.</w:t>
            </w:r>
          </w:p>
          <w:p w:rsidR="00F32276" w:rsidRPr="001B12B3" w:rsidRDefault="00463BA7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полумягкий-1 шт.</w:t>
            </w:r>
          </w:p>
          <w:p w:rsidR="0073451B" w:rsidRPr="001B12B3" w:rsidRDefault="0073451B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Доска настенная магнитно-маркерная-1шт.</w:t>
            </w:r>
          </w:p>
          <w:p w:rsidR="0073451B" w:rsidRPr="001B12B3" w:rsidRDefault="0073451B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игровой мебели «Мальвина</w:t>
            </w:r>
            <w:r w:rsidR="000561C7" w:rsidRPr="001B12B3">
              <w:rPr>
                <w:rFonts w:ascii="Times New Roman" w:hAnsi="Times New Roman" w:cs="Times New Roman"/>
                <w:sz w:val="20"/>
              </w:rPr>
              <w:t xml:space="preserve">»: -горка, трюмо, шкаф, комод, кухня, столик, </w:t>
            </w:r>
            <w:r w:rsidRPr="001B12B3">
              <w:rPr>
                <w:rFonts w:ascii="Times New Roman" w:hAnsi="Times New Roman" w:cs="Times New Roman"/>
                <w:sz w:val="20"/>
              </w:rPr>
              <w:t>табурет мягкий обив</w:t>
            </w:r>
            <w:r w:rsidR="000561C7" w:rsidRPr="001B12B3">
              <w:rPr>
                <w:rFonts w:ascii="Times New Roman" w:hAnsi="Times New Roman" w:cs="Times New Roman"/>
                <w:sz w:val="20"/>
              </w:rPr>
              <w:t>ка к/</w:t>
            </w:r>
            <w:proofErr w:type="spellStart"/>
            <w:r w:rsidR="000561C7" w:rsidRPr="001B12B3"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 w:rsidR="000561C7" w:rsidRPr="001B12B3">
              <w:rPr>
                <w:rFonts w:ascii="Times New Roman" w:hAnsi="Times New Roman" w:cs="Times New Roman"/>
                <w:sz w:val="20"/>
              </w:rPr>
              <w:t xml:space="preserve"> или </w:t>
            </w:r>
            <w:proofErr w:type="spellStart"/>
            <w:r w:rsidR="000561C7" w:rsidRPr="001B12B3">
              <w:rPr>
                <w:rFonts w:ascii="Times New Roman" w:hAnsi="Times New Roman" w:cs="Times New Roman"/>
                <w:sz w:val="20"/>
              </w:rPr>
              <w:t>флок</w:t>
            </w:r>
            <w:proofErr w:type="spellEnd"/>
            <w:r w:rsidR="000561C7" w:rsidRPr="001B12B3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B12B3">
              <w:rPr>
                <w:rFonts w:ascii="Times New Roman" w:hAnsi="Times New Roman" w:cs="Times New Roman"/>
                <w:sz w:val="20"/>
              </w:rPr>
              <w:t>к</w:t>
            </w:r>
            <w:r w:rsidR="000561C7" w:rsidRPr="001B12B3">
              <w:rPr>
                <w:rFonts w:ascii="Times New Roman" w:hAnsi="Times New Roman" w:cs="Times New Roman"/>
                <w:sz w:val="20"/>
              </w:rPr>
              <w:t>ровать фигурная, Набор стеллажей «Методический уголок» -1 комплект.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пособий-2шт.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стеллажей для игрушек «Старый замок»-2 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Тумба универсальная на роликах-1шт.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Витрина, вращающаяся для поделок – 1 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Театр-ширма со шторками-1 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доктора с тумбой-1шт.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дежурства-1шт.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Уголок природы-1шт.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творчества-1шт.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компьютерный с выдвижной полкой-1 шт.</w:t>
            </w:r>
          </w:p>
          <w:p w:rsidR="000561C7" w:rsidRPr="001B12B3" w:rsidRDefault="000561C7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Кресло рабочее офисное с подлокотниками, на винтовой опоре-1 шт.</w:t>
            </w:r>
          </w:p>
          <w:p w:rsidR="0000422E" w:rsidRPr="001B12B3" w:rsidRDefault="0000422E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производственный открытый с бортом-1 шт.</w:t>
            </w:r>
          </w:p>
          <w:p w:rsidR="000561C7" w:rsidRPr="001B12B3" w:rsidRDefault="0000422E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 сплошная с сушкой-1 шт.</w:t>
            </w:r>
          </w:p>
          <w:p w:rsidR="0000422E" w:rsidRPr="001B12B3" w:rsidRDefault="0000422E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Полка-купе-1 шт.</w:t>
            </w:r>
          </w:p>
          <w:p w:rsidR="0000422E" w:rsidRPr="001B12B3" w:rsidRDefault="0000422E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под оборудование-1 шт.</w:t>
            </w:r>
          </w:p>
          <w:p w:rsidR="000561C7" w:rsidRPr="001B12B3" w:rsidRDefault="0000422E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для посудомоечной машины-1шт.</w:t>
            </w:r>
          </w:p>
          <w:p w:rsidR="0000422E" w:rsidRPr="001B12B3" w:rsidRDefault="0000422E" w:rsidP="0073451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Посудомоечная машина 1 шт.</w:t>
            </w:r>
          </w:p>
          <w:p w:rsidR="0000422E" w:rsidRPr="001B12B3" w:rsidRDefault="0000422E" w:rsidP="0000422E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Бачок для замачивания посуды-1шт.</w:t>
            </w:r>
          </w:p>
          <w:p w:rsidR="0000422E" w:rsidRPr="001B12B3" w:rsidRDefault="0000422E" w:rsidP="0000422E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Тележка сервировочная с тремя полками-1 шт.</w:t>
            </w:r>
          </w:p>
          <w:p w:rsidR="0000422E" w:rsidRPr="001B12B3" w:rsidRDefault="0000422E" w:rsidP="0000422E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Бак для отходов с педалью и крышкой-1 шт.</w:t>
            </w:r>
          </w:p>
          <w:p w:rsidR="00F32276" w:rsidRPr="001B12B3" w:rsidRDefault="0000422E" w:rsidP="0000422E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Ведро пластмассовое-3 шт.</w:t>
            </w:r>
          </w:p>
          <w:p w:rsidR="00613E9D" w:rsidRPr="001B12B3" w:rsidRDefault="004B04C6" w:rsidP="0061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Облучатель-рециркулятор-1шт</w:t>
            </w:r>
          </w:p>
          <w:p w:rsidR="00475475" w:rsidRPr="001B12B3" w:rsidRDefault="00475475" w:rsidP="0061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Музыкальный центр-1шт.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Персональный компьютер-1шт.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Принтер лазерный-1 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Телевизор с размером экрана по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диаг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>. 59-69 см-1 шт.</w:t>
            </w:r>
          </w:p>
          <w:p w:rsidR="004B04C6" w:rsidRPr="001B12B3" w:rsidRDefault="004B04C6" w:rsidP="00613E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4C6" w:rsidRPr="001B12B3" w:rsidRDefault="004B04C6" w:rsidP="0061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Автомобили (крупного размера)-2 шт.</w:t>
            </w:r>
          </w:p>
          <w:p w:rsidR="00613E9D" w:rsidRPr="001B12B3" w:rsidRDefault="004B04C6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Автомобили (среднего размера)-5 шт.</w:t>
            </w:r>
          </w:p>
          <w:p w:rsidR="006653F8" w:rsidRPr="001B12B3" w:rsidRDefault="006653F8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Комплект деревянных игрушек-забав-1шт.</w:t>
            </w:r>
          </w:p>
          <w:p w:rsidR="00EA29B6" w:rsidRPr="001B12B3" w:rsidRDefault="00EA29B6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машинок разного назначения, для детей от 2-х до 4-х лет-2 шт.</w:t>
            </w:r>
          </w:p>
          <w:p w:rsidR="0006177C" w:rsidRPr="001B12B3" w:rsidRDefault="0006177C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самолетов-2 шт.</w:t>
            </w:r>
          </w:p>
          <w:p w:rsidR="0006177C" w:rsidRPr="001B12B3" w:rsidRDefault="0006177C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солдатиков (среднего размера)-2 шт.</w:t>
            </w:r>
          </w:p>
          <w:p w:rsidR="008E3B1B" w:rsidRPr="001B12B3" w:rsidRDefault="008E3B1B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Ландшафтный макет (коврик)-1 шт.</w:t>
            </w:r>
          </w:p>
          <w:p w:rsidR="00613E9D" w:rsidRPr="001B12B3" w:rsidRDefault="008E3B1B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Лодка (среднего размера) – 1 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шт.</w:t>
            </w:r>
          </w:p>
          <w:p w:rsidR="0011345A" w:rsidRPr="001B12B3" w:rsidRDefault="0011345A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Пожарная машина (среднего размера)-2 шт.</w:t>
            </w:r>
          </w:p>
          <w:p w:rsidR="0011345A" w:rsidRPr="001B12B3" w:rsidRDefault="0011345A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Ракета (среднего размера)-1 шт.</w:t>
            </w:r>
          </w:p>
          <w:p w:rsidR="00B527AF" w:rsidRPr="001B12B3" w:rsidRDefault="00B527AF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Строительно-эксплуатационный транспорт (пластмассовый) –1 комплект.</w:t>
            </w:r>
          </w:p>
          <w:p w:rsidR="00613E9D" w:rsidRPr="001B12B3" w:rsidRDefault="008E3B1B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Лейка детская -3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парикмахера – 1шт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713288" w:rsidRPr="001B12B3" w:rsidRDefault="00713288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медицинских принадлежностей-1 шт.</w:t>
            </w:r>
          </w:p>
          <w:p w:rsidR="008E3B1B" w:rsidRPr="001B12B3" w:rsidRDefault="008E3B1B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Кукольный стол со стульями (крупного размера) –1 комплект</w:t>
            </w:r>
          </w:p>
          <w:p w:rsidR="00B527AF" w:rsidRPr="001B12B3" w:rsidRDefault="00B527AF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Стол для ухода за куклой-1 шт.</w:t>
            </w:r>
          </w:p>
          <w:p w:rsidR="0006177C" w:rsidRPr="001B12B3" w:rsidRDefault="0006177C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Наборы одежды для   разной погоды для кукол - младенцев девочек и мальчиков – 2 комплекта</w:t>
            </w:r>
          </w:p>
          <w:p w:rsidR="00613E9D" w:rsidRPr="001B12B3" w:rsidRDefault="00722C0F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Кукла-девочка с комплектом одежды, обуви, аксессуаров-2 шт.</w:t>
            </w:r>
          </w:p>
          <w:p w:rsidR="00722C0F" w:rsidRPr="001B12B3" w:rsidRDefault="00722C0F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Кукла-мальчик с комплектом одежды, обуви, аксессуаров-2 шт.</w:t>
            </w:r>
          </w:p>
          <w:p w:rsidR="00613E9D" w:rsidRPr="001B12B3" w:rsidRDefault="00791858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Кукла (35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см) – 2 шт.</w:t>
            </w:r>
          </w:p>
          <w:p w:rsidR="00613E9D" w:rsidRPr="001B12B3" w:rsidRDefault="00791858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Кукла (40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см) - 2 шт.</w:t>
            </w:r>
          </w:p>
          <w:p w:rsidR="00613E9D" w:rsidRPr="001B12B3" w:rsidRDefault="00B456F2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Коляска прогулочная – 3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шт.</w:t>
            </w:r>
          </w:p>
          <w:p w:rsidR="0006177C" w:rsidRPr="001B12B3" w:rsidRDefault="0006177C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принадлежностей для ухода за куклой-1 шт.</w:t>
            </w:r>
          </w:p>
          <w:p w:rsidR="00791858" w:rsidRPr="001B12B3" w:rsidRDefault="00791858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Кукольный дом с мебелью (дерево) – 1 комплект</w:t>
            </w:r>
          </w:p>
          <w:p w:rsidR="00613E9D" w:rsidRPr="001B12B3" w:rsidRDefault="00B4414F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«Гладильная доска и утюг»-1 шт.</w:t>
            </w:r>
          </w:p>
          <w:p w:rsidR="00B4414F" w:rsidRPr="001B12B3" w:rsidRDefault="00B4414F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для уборки с тележкой-1 шт.</w:t>
            </w:r>
          </w:p>
          <w:p w:rsidR="0006177C" w:rsidRPr="001B12B3" w:rsidRDefault="0006177C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разрезных   овощей   и   фруктов   с   ножом   и разделочной доской-2 шт.</w:t>
            </w:r>
          </w:p>
          <w:p w:rsidR="00613E9D" w:rsidRPr="001B12B3" w:rsidRDefault="0006177C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Комплект чайной посуды – 2 </w:t>
            </w:r>
            <w:r w:rsidR="00613E9D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613E9D" w:rsidRPr="001B12B3" w:rsidRDefault="0006177C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кухонной посуды – 2</w:t>
            </w:r>
            <w:r w:rsidR="00613E9D" w:rsidRPr="001B12B3">
              <w:rPr>
                <w:rFonts w:ascii="Times New Roman" w:hAnsi="Times New Roman" w:cs="Times New Roman"/>
                <w:sz w:val="20"/>
              </w:rPr>
              <w:t xml:space="preserve"> шт</w:t>
            </w:r>
            <w:r w:rsidR="00613E9D"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06177C" w:rsidRPr="001B12B3" w:rsidRDefault="0006177C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продуктов, хлеба, выпечки для сюжетных игр – 2 комплекта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Набор для  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завинчивания   элементов   ра</w:t>
            </w:r>
            <w:r w:rsidR="00B4414F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зных   форм, размеров и цветов-1 шт.</w:t>
            </w:r>
          </w:p>
          <w:p w:rsidR="00613E9D" w:rsidRPr="001B12B3" w:rsidRDefault="00BF06D1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Юла (волчок) – 2 шт.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кукольных постельных принадлежностей – 1шт.</w:t>
            </w:r>
          </w:p>
          <w:p w:rsidR="00613E9D" w:rsidRPr="001B12B3" w:rsidRDefault="00BF06D1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Игрушка Телефон – 1 шт.</w:t>
            </w:r>
          </w:p>
          <w:p w:rsidR="00613E9D" w:rsidRPr="001B12B3" w:rsidRDefault="00861373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Руль игровой – 1 </w:t>
            </w:r>
            <w:r w:rsidR="00613E9D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Перчаточные куклы (комплект) – 1шт.</w:t>
            </w:r>
          </w:p>
          <w:p w:rsidR="00613E9D" w:rsidRPr="001B12B3" w:rsidRDefault="00BF06D1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Пальчиковый куклы (комплект) – 1 шт.</w:t>
            </w:r>
          </w:p>
          <w:p w:rsidR="00613E9D" w:rsidRPr="001B12B3" w:rsidRDefault="00B4414F" w:rsidP="00B4414F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«Железная дорога» - 1 шт.</w:t>
            </w:r>
          </w:p>
          <w:p w:rsidR="00613E9D" w:rsidRPr="001B12B3" w:rsidRDefault="00EA29B6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инструментов для ремонтных работ (пластмассовый)-1 шт.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Коляска прогулочная (средне</w:t>
            </w:r>
            <w:r w:rsidR="00BF06D1" w:rsidRPr="001B12B3">
              <w:rPr>
                <w:rFonts w:ascii="Times New Roman" w:hAnsi="Times New Roman" w:cs="Times New Roman"/>
                <w:sz w:val="20"/>
              </w:rPr>
              <w:t xml:space="preserve">го размера) – 3 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13E9D" w:rsidRPr="001B12B3" w:rsidRDefault="0006177C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авторских игровых материалов в набор входит планшет Логико-малыш с комплектом карточек на разные тематики-1 шт.</w:t>
            </w:r>
          </w:p>
          <w:p w:rsidR="004B04C6" w:rsidRPr="001B12B3" w:rsidRDefault="004B04C6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Горки (наклонные плоскости) для шариков – комплект-2 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4B04C6" w:rsidRPr="001B12B3" w:rsidRDefault="004B04C6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Деревянная игрушка с желобами для прокатывания шарика-2 шт.</w:t>
            </w:r>
          </w:p>
          <w:p w:rsidR="004B04C6" w:rsidRPr="001B12B3" w:rsidRDefault="004B04C6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Деревянная основа с повторяющимися образцами с различным количеством отверстий-2 шт.</w:t>
            </w:r>
          </w:p>
          <w:p w:rsidR="004B04C6" w:rsidRPr="001B12B3" w:rsidRDefault="004B04C6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тематики)-3 шт.</w:t>
            </w:r>
          </w:p>
          <w:p w:rsidR="004B04C6" w:rsidRPr="001B12B3" w:rsidRDefault="004B04C6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Доска с   прорезями   для   перемещения   подвижных элементов к установленной в задании цели-3 шт.</w:t>
            </w:r>
          </w:p>
          <w:p w:rsidR="004B04C6" w:rsidRPr="001B12B3" w:rsidRDefault="004B04C6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Игра на выстраивание логических цепочек из трех частей «до и после»-2 шт.</w:t>
            </w:r>
          </w:p>
          <w:p w:rsidR="007F233F" w:rsidRPr="001B12B3" w:rsidRDefault="007F233F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Комплект «Первые конструкции»-2 шт.</w:t>
            </w:r>
          </w:p>
          <w:p w:rsidR="006653F8" w:rsidRPr="001B12B3" w:rsidRDefault="006653F8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Комплект из стержней разной длины на единой основе и шариков для нанизывания и сортировки по цвету-1 шт.</w:t>
            </w:r>
          </w:p>
          <w:p w:rsidR="0006177C" w:rsidRPr="001B12B3" w:rsidRDefault="0006177C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Настенный планшет «Погода» с набором карточек-1 шт.</w:t>
            </w:r>
          </w:p>
          <w:p w:rsidR="006653F8" w:rsidRPr="001B12B3" w:rsidRDefault="006653F8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Комплект конструкторов напольный-1 шт.</w:t>
            </w:r>
          </w:p>
          <w:p w:rsidR="00722C0F" w:rsidRPr="001B12B3" w:rsidRDefault="00722C0F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Куб с прорезями основных геометрических форм для сортировки объемных тел-1 шт.</w:t>
            </w:r>
          </w:p>
          <w:p w:rsidR="008E3B1B" w:rsidRPr="001B12B3" w:rsidRDefault="008E3B1B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Логическая игра   на   подбор   цветных, теневых   и контурных изображений-1 шт.</w:t>
            </w:r>
          </w:p>
          <w:p w:rsidR="008E3B1B" w:rsidRPr="001B12B3" w:rsidRDefault="008E3B1B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Лото с разной тематикой –1 комплект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Настольно-печатные игры для детей младшего возраста (комплект) – 1шт.</w:t>
            </w:r>
          </w:p>
          <w:p w:rsidR="00613E9D" w:rsidRPr="001B12B3" w:rsidRDefault="00713288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пазлов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2 комплекта</w:t>
            </w:r>
          </w:p>
          <w:p w:rsidR="00921CA4" w:rsidRPr="001B12B3" w:rsidRDefault="00921CA4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из объемных элементов разных повторяющихся форм, цветов и размеров на общем основании для сравнения-1 шт.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Магнитный лабиринт для развития зрительно - мот</w:t>
            </w:r>
            <w:r w:rsidR="00373CB0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орной координации (комплект) – 1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613E9D" w:rsidRPr="001B12B3" w:rsidRDefault="00B4414F" w:rsidP="00613E9D">
            <w:pPr>
              <w:pStyle w:val="ae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для экспериментирования с песком</w:t>
            </w:r>
            <w:r w:rsidR="00921CA4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-1 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Пирамидка деревянная – 2шт.</w:t>
            </w:r>
          </w:p>
          <w:p w:rsidR="00613E9D" w:rsidRPr="001B12B3" w:rsidRDefault="0011345A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Объемные вкладыши из 3–4 элементов (миски, конусы)-2 шт.</w:t>
            </w:r>
          </w:p>
          <w:p w:rsidR="00613E9D" w:rsidRPr="001B12B3" w:rsidRDefault="00EA29B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кубиков среднего размера -1</w:t>
            </w:r>
            <w:r w:rsidR="00613E9D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613E9D" w:rsidRPr="001B12B3" w:rsidRDefault="00861373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Рамки-вкладыши с различными формами, разными по величине, различных цветов – 2 комплекта.</w:t>
            </w:r>
          </w:p>
          <w:p w:rsidR="00613E9D" w:rsidRPr="001B12B3" w:rsidRDefault="0006177C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Напольный конструктор, деревянный цветной – 1 шт.</w:t>
            </w:r>
          </w:p>
          <w:p w:rsidR="00613E9D" w:rsidRPr="001B12B3" w:rsidRDefault="00861373" w:rsidP="00135AF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Серии из   2–3   и   4–6   картинок   для   установления последовательности действий и событий –2 комплекта.</w:t>
            </w:r>
          </w:p>
          <w:p w:rsidR="00EA29B6" w:rsidRPr="001B12B3" w:rsidRDefault="00EA29B6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картинок для группировки   и   обобщения   – 1 комплект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Доска-основа с вкладышами и с изображением в виде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пазла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– 4 комплекта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Игрушка: грибочки-втулки на стойке</w:t>
            </w:r>
            <w:r w:rsidR="00E75EF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(4–6 элементов), 4-х цветов – 2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шт.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для построения произвольных геометрических фигур – 1шт.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Разрезные картинки, разделенные на 4-6 части по прямой (комплект) – 2шт.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для экспериментирования с песком и водой – 1шт.</w:t>
            </w:r>
          </w:p>
          <w:p w:rsidR="00613E9D" w:rsidRPr="001B12B3" w:rsidRDefault="00B527AF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Шнуровка различного уровня сложности – 2 комплекта.</w:t>
            </w:r>
          </w:p>
          <w:p w:rsidR="00EB05EE" w:rsidRPr="001B12B3" w:rsidRDefault="00EB05EE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35AF5" w:rsidRPr="001B12B3" w:rsidRDefault="0011345A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Настольно-печатные игры для детей второй младшей группы – подходящие для детей 3-4  лет, направленные на сравнение  и обо</w:t>
            </w:r>
            <w:r w:rsidR="00135AF5" w:rsidRPr="001B12B3">
              <w:rPr>
                <w:rFonts w:ascii="Times New Roman" w:hAnsi="Times New Roman" w:cs="Times New Roman"/>
                <w:sz w:val="20"/>
              </w:rPr>
              <w:t>б</w:t>
            </w:r>
            <w:r w:rsidRPr="001B12B3">
              <w:rPr>
                <w:rFonts w:ascii="Times New Roman" w:hAnsi="Times New Roman" w:cs="Times New Roman"/>
                <w:sz w:val="20"/>
              </w:rPr>
              <w:t>щение предметов, развитие связной  речи- 1 шт</w:t>
            </w:r>
            <w:r w:rsidR="00EB05EE" w:rsidRPr="001B12B3">
              <w:rPr>
                <w:rFonts w:ascii="Times New Roman" w:hAnsi="Times New Roman" w:cs="Times New Roman"/>
                <w:sz w:val="20"/>
              </w:rPr>
              <w:t>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Предметные и сюжетные картинки комплект – 2 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613E9D" w:rsidRPr="001B12B3" w:rsidRDefault="00613E9D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Складные куби</w:t>
            </w:r>
            <w:r w:rsidR="00B527AF" w:rsidRPr="001B12B3">
              <w:rPr>
                <w:rFonts w:ascii="Times New Roman" w:hAnsi="Times New Roman" w:cs="Times New Roman"/>
                <w:sz w:val="20"/>
              </w:rPr>
              <w:t>ки с предметными картинками (4-6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частей) – 2шт.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Звери и птицы</w:t>
            </w:r>
            <w:r w:rsidR="004B04C6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объемные и плоскостные  </w:t>
            </w:r>
            <w:proofErr w:type="gramStart"/>
            <w:r w:rsidR="004B04C6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–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</w:t>
            </w:r>
            <w:proofErr w:type="gram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омплект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613E9D" w:rsidRPr="001B12B3" w:rsidRDefault="00713288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парных картинок (предметные) для сравнения различной тематики-2 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Игровой набор фигурок домашних животных – 1 шт.</w:t>
            </w:r>
          </w:p>
          <w:p w:rsidR="00613E9D" w:rsidRPr="001B12B3" w:rsidRDefault="0011345A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Парные картинки типа «лото» различной тематики –1 комплект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Игровой набор фруктов и овощей – 1 шт.</w:t>
            </w:r>
          </w:p>
          <w:p w:rsidR="00135AF5" w:rsidRPr="001B12B3" w:rsidRDefault="00135AF5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613E9D" w:rsidRPr="001B12B3" w:rsidRDefault="00E75EFD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Игровая панель   с тематическими изображениями, сенсорными элементами и соответствующим звучанием-1 шт.</w:t>
            </w:r>
          </w:p>
          <w:p w:rsidR="00613E9D" w:rsidRPr="001B12B3" w:rsidRDefault="00135AF5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Мольберт </w:t>
            </w:r>
            <w:r w:rsidR="00613E9D" w:rsidRPr="001B12B3">
              <w:rPr>
                <w:rFonts w:ascii="Times New Roman" w:hAnsi="Times New Roman" w:cs="Times New Roman"/>
                <w:sz w:val="20"/>
              </w:rPr>
              <w:t>– 1шт.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Игрушки-забавы с зависимостью эф</w:t>
            </w:r>
            <w:r w:rsidR="00E75EF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фекта от действия (комплект) – 1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шт.</w:t>
            </w:r>
          </w:p>
          <w:p w:rsidR="0011345A" w:rsidRPr="001B12B3" w:rsidRDefault="0011345A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Неваляшки разных размеров – 1 комплект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</w:t>
            </w:r>
            <w:r w:rsidR="00D31B8B" w:rsidRPr="001B12B3">
              <w:rPr>
                <w:rFonts w:ascii="Times New Roman" w:hAnsi="Times New Roman" w:cs="Times New Roman"/>
                <w:sz w:val="20"/>
              </w:rPr>
              <w:t>кт изделий народных промыслов (</w:t>
            </w:r>
            <w:r w:rsidRPr="001B12B3">
              <w:rPr>
                <w:rFonts w:ascii="Times New Roman" w:hAnsi="Times New Roman" w:cs="Times New Roman"/>
                <w:sz w:val="20"/>
              </w:rPr>
              <w:t>1шт.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Погремушки – 10 шт</w:t>
            </w:r>
            <w:proofErr w:type="gramStart"/>
            <w:r w:rsidRPr="001B12B3">
              <w:rPr>
                <w:rFonts w:ascii="Times New Roman" w:hAnsi="Times New Roman" w:cs="Times New Roman"/>
                <w:sz w:val="20"/>
              </w:rPr>
              <w:t>.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  <w:proofErr w:type="gramEnd"/>
          </w:p>
          <w:p w:rsidR="00613E9D" w:rsidRPr="001B12B3" w:rsidRDefault="00373CB0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Матрешка из 7-и фигур – 2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Ширма для кукольного театра – 1 шт.</w:t>
            </w:r>
          </w:p>
          <w:p w:rsidR="00475475" w:rsidRPr="001B12B3" w:rsidRDefault="00475475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би-ба-бо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1 шт.</w:t>
            </w:r>
          </w:p>
          <w:p w:rsidR="00613E9D" w:rsidRPr="001B12B3" w:rsidRDefault="006C7767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Бубен средний – 2 </w:t>
            </w:r>
            <w:r w:rsidR="00613E9D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7B1F7B" w:rsidRPr="001B12B3" w:rsidRDefault="007B1F7B" w:rsidP="00613E9D">
            <w:pPr>
              <w:rPr>
                <w:rFonts w:ascii="Times New Roman" w:hAnsi="Times New Roman" w:cs="Times New Roman"/>
                <w:sz w:val="20"/>
              </w:rPr>
            </w:pPr>
          </w:p>
          <w:p w:rsidR="00613E9D" w:rsidRPr="001B12B3" w:rsidRDefault="00E75EF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Игрушка на колесах на палочке или с веревочкой с подвижными или озвученными элементами-5 шт.</w:t>
            </w:r>
          </w:p>
          <w:p w:rsidR="00E75EFD" w:rsidRPr="001B12B3" w:rsidRDefault="00E75EF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Игрушка-качалка – 1 шт.</w:t>
            </w:r>
          </w:p>
          <w:p w:rsidR="00B456F2" w:rsidRPr="001B12B3" w:rsidRDefault="00B456F2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Каталка (соразмерная росту ребенка)-1 шт.</w:t>
            </w:r>
          </w:p>
          <w:p w:rsidR="00613E9D" w:rsidRPr="001B12B3" w:rsidRDefault="00B456F2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Коврик массажный – 1 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Кольцеброс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– </w:t>
            </w:r>
            <w:r w:rsidR="00B456F2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шт.</w:t>
            </w:r>
          </w:p>
          <w:p w:rsidR="00613E9D" w:rsidRPr="001B12B3" w:rsidRDefault="006653F8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Комплект мячей-массажеров – 1</w:t>
            </w:r>
            <w:r w:rsidR="00613E9D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комп.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Мешочки для метания и упражнени</w:t>
            </w:r>
            <w:r w:rsidR="00373CB0"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й на балансировку (комплект) – 1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комп.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Мягкая «коч</w:t>
            </w:r>
            <w:r w:rsidR="006C7767" w:rsidRPr="001B12B3">
              <w:rPr>
                <w:rFonts w:ascii="Times New Roman" w:hAnsi="Times New Roman" w:cs="Times New Roman"/>
                <w:sz w:val="20"/>
              </w:rPr>
              <w:t>ка» с массажной поверхностью – 2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Мяч надувной - 2шт.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мяч</w:t>
            </w:r>
            <w:r w:rsidR="00713288" w:rsidRPr="001B12B3">
              <w:rPr>
                <w:rFonts w:ascii="Times New Roman" w:hAnsi="Times New Roman" w:cs="Times New Roman"/>
                <w:sz w:val="20"/>
              </w:rPr>
              <w:t>ей (разного размера, резина) – 1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разноцветных кеглей с мячом – 2шт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613E9D" w:rsidRPr="001B12B3" w:rsidRDefault="0011345A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Обруч (малого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 xml:space="preserve">диаметра) – 2 </w:t>
            </w:r>
            <w:r w:rsidR="00613E9D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135AF5" w:rsidRPr="001B12B3" w:rsidRDefault="00135AF5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Настенный </w:t>
            </w:r>
            <w:r w:rsidR="006C7767" w:rsidRPr="001B12B3">
              <w:rPr>
                <w:rFonts w:ascii="Times New Roman" w:hAnsi="Times New Roman" w:cs="Times New Roman"/>
                <w:sz w:val="20"/>
              </w:rPr>
              <w:t>планшет «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Распорядок   </w:t>
            </w:r>
            <w:r w:rsidR="006C7767" w:rsidRPr="001B12B3">
              <w:rPr>
                <w:rFonts w:ascii="Times New Roman" w:hAnsi="Times New Roman" w:cs="Times New Roman"/>
                <w:sz w:val="20"/>
              </w:rPr>
              <w:t>дня» с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  набором карточек-1 шт.</w:t>
            </w:r>
          </w:p>
        </w:tc>
        <w:tc>
          <w:tcPr>
            <w:tcW w:w="1786" w:type="dxa"/>
            <w:vAlign w:val="center"/>
          </w:tcPr>
          <w:p w:rsidR="00916768" w:rsidRPr="001B12B3" w:rsidRDefault="00890546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  <w:r w:rsidRPr="001B12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916768" w:rsidRPr="001B12B3" w:rsidRDefault="00475475" w:rsidP="00613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r w:rsidR="000B0BB6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2.6.01,</w:t>
            </w:r>
          </w:p>
          <w:p w:rsidR="000B0BB6" w:rsidRPr="001B12B3" w:rsidRDefault="000B0BB6" w:rsidP="00613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2.6.02,</w:t>
            </w:r>
          </w:p>
          <w:p w:rsidR="000B0BB6" w:rsidRPr="001B12B3" w:rsidRDefault="000B0BB6" w:rsidP="00613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2.6.03,</w:t>
            </w:r>
          </w:p>
          <w:p w:rsidR="000B0BB6" w:rsidRPr="001B12B3" w:rsidRDefault="000B0BB6" w:rsidP="00613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2.6.03,</w:t>
            </w:r>
          </w:p>
          <w:p w:rsidR="000B0BB6" w:rsidRPr="001B12B3" w:rsidRDefault="000B0BB6" w:rsidP="00613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2.6.05</w:t>
            </w:r>
          </w:p>
        </w:tc>
      </w:tr>
      <w:tr w:rsidR="0023114E" w:rsidRPr="001B12B3" w:rsidTr="0023114E">
        <w:tc>
          <w:tcPr>
            <w:tcW w:w="506" w:type="dxa"/>
            <w:vAlign w:val="center"/>
          </w:tcPr>
          <w:p w:rsidR="00613E9D" w:rsidRPr="001B12B3" w:rsidRDefault="00FC4B17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992" w:type="dxa"/>
            <w:vAlign w:val="center"/>
          </w:tcPr>
          <w:p w:rsidR="00613E9D" w:rsidRPr="001B12B3" w:rsidRDefault="00613E9D" w:rsidP="000F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Общее образование;</w:t>
            </w:r>
          </w:p>
          <w:p w:rsidR="00613E9D" w:rsidRPr="001B12B3" w:rsidRDefault="00613E9D" w:rsidP="000F0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511" w:type="dxa"/>
            <w:vAlign w:val="center"/>
          </w:tcPr>
          <w:p w:rsidR="00580699" w:rsidRPr="001B12B3" w:rsidRDefault="00580699" w:rsidP="005806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 xml:space="preserve">Образовательная программа дошкольного образования Государственное бюджетное общеобразовательное учреждение средняя общеобразовательная школа № 560 Выборгского    района   Санкт-Петербурга </w:t>
            </w:r>
          </w:p>
          <w:p w:rsidR="00580699" w:rsidRPr="001B12B3" w:rsidRDefault="00580699" w:rsidP="0058069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643B" w:rsidRPr="001B12B3" w:rsidRDefault="00E9643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75475" w:rsidRPr="001B12B3" w:rsidRDefault="00475475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75475" w:rsidRPr="001B12B3" w:rsidRDefault="00475475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Социально-коммуникативное развитие</w:t>
            </w: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4D19" w:rsidRPr="001B12B3" w:rsidRDefault="00DC4D19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C4D6C" w:rsidRPr="001B12B3" w:rsidRDefault="00CC4D6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C4D6C" w:rsidRPr="001B12B3" w:rsidRDefault="00CC4D6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Познавательное развитие</w:t>
            </w: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75475" w:rsidRPr="001B12B3" w:rsidRDefault="00475475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Речевое развитие</w:t>
            </w: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5371B" w:rsidRPr="001B12B3" w:rsidRDefault="00D5371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4014C" w:rsidRPr="001B12B3" w:rsidRDefault="0024014C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Художественно-эстетическое развитие</w:t>
            </w: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629A8" w:rsidRPr="001B12B3" w:rsidRDefault="009629A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75475" w:rsidRPr="001B12B3" w:rsidRDefault="00475475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13E9D" w:rsidRPr="001B12B3" w:rsidRDefault="00613E9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Физическое развитие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48" w:type="dxa"/>
            <w:vAlign w:val="center"/>
          </w:tcPr>
          <w:p w:rsidR="00613E9D" w:rsidRPr="001B12B3" w:rsidRDefault="00EB05EE" w:rsidP="00613E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Групповая ячейка (средняя группа от 4х до 5-ти лет)</w:t>
            </w:r>
            <w:r w:rsidR="00475475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1B8B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580699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158,2</w:t>
            </w:r>
            <w:r w:rsidR="00D31B8B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м2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верхней одежды на 5 отделений-4шт.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Скамья для переодевания-4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одежды персонала-1шт.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Ящик для игрушек «Машина»-1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Табурет /для персонала/-2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Стенд информационный-3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Пылесос для сухой уборки-1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Зеркало-1 шт.</w:t>
            </w:r>
          </w:p>
          <w:p w:rsidR="00564E71" w:rsidRPr="001B12B3" w:rsidRDefault="00564E71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Кровать детская-20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белья-3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хранения хозинвентаря-2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Вешалка настенная для полотенец-2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Передвижная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полотенечница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детская на 20 мест-1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Стол письменный с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выкатной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тумбой на 4 ящика-2 шт.</w:t>
            </w:r>
          </w:p>
          <w:p w:rsidR="00994CDA" w:rsidRPr="001B12B3" w:rsidRDefault="00E9643B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детский</w:t>
            </w:r>
            <w:r w:rsidR="00994CDA" w:rsidRPr="001B12B3">
              <w:rPr>
                <w:rFonts w:ascii="Times New Roman" w:hAnsi="Times New Roman" w:cs="Times New Roman"/>
                <w:sz w:val="20"/>
              </w:rPr>
              <w:t xml:space="preserve"> регулируемый по высоте</w:t>
            </w:r>
            <w:r w:rsidRPr="001B12B3">
              <w:rPr>
                <w:rFonts w:ascii="Times New Roman" w:hAnsi="Times New Roman" w:cs="Times New Roman"/>
                <w:sz w:val="20"/>
              </w:rPr>
              <w:t>-7</w:t>
            </w:r>
            <w:r w:rsidR="00994CDA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детский</w:t>
            </w:r>
            <w:r w:rsidR="00E9643B" w:rsidRPr="001B12B3">
              <w:rPr>
                <w:rFonts w:ascii="Times New Roman" w:hAnsi="Times New Roman" w:cs="Times New Roman"/>
                <w:sz w:val="20"/>
              </w:rPr>
              <w:t>-20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полумягкий</w:t>
            </w:r>
            <w:r w:rsidR="00E9643B" w:rsidRPr="001B12B3">
              <w:rPr>
                <w:rFonts w:ascii="Times New Roman" w:hAnsi="Times New Roman" w:cs="Times New Roman"/>
                <w:sz w:val="20"/>
              </w:rPr>
              <w:t>-2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Доска настенная магнитно-маркерная-1шт.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игровой мебели «Мальвина»: -горка, трюмо, шкаф, комод, кухня, столик, табурет мягкий обивка к/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или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флок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>, кровать фигурная, Набор стеллажей «Методический уголок» -1 комплект.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пособий-2шт.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стеллажей для игрушек «Старый замок»-2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Тумба универсальная на роликах-1шт.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Витрина, вращающаяся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для поделок – 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Театр-ширма со шторками-1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доктора с тумбой-1шт.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дежурства-1шт.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природы-1шт.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творчества-1шт.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компьютерный с выдвижной полкой-1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Кресло рабочее офисное с подлокотниками, на винтовой опоре-1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производственный открытый с бортом-1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 сплошная с сушкой-1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Полка-купе-1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под оборудование-1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для посудомоечной машины-1шт.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Посудомоечная машина 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Бачок для замачивания посуды-1шт.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Тележка сервировочная с тремя полками-1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Бак для отходов с педалью и крышкой-1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Ведро пластмассовое-3 шт.</w:t>
            </w:r>
          </w:p>
          <w:p w:rsidR="00994CDA" w:rsidRPr="001B12B3" w:rsidRDefault="00994CDA" w:rsidP="00994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Облучатель-рециркулятор-1шт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Музыкальный центр-1шт.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Персональный компьютер-1шт.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Принтер лазерный-1 шт.</w:t>
            </w:r>
          </w:p>
          <w:p w:rsidR="00475475" w:rsidRPr="001B12B3" w:rsidRDefault="00475475" w:rsidP="00475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Телевизор с размером экрана по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диаг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. 59-69 см-1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Автомобили (крупного размера)-2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Автомобили (среднего размера)-5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самолетов-2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солдатиков (среднего размера)-2 шт.</w:t>
            </w:r>
          </w:p>
          <w:p w:rsidR="008B2A04" w:rsidRPr="001B12B3" w:rsidRDefault="008B2A04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Ландшафтный макет (коврик)-1 шт.</w:t>
            </w:r>
          </w:p>
          <w:p w:rsidR="00DC4D19" w:rsidRPr="001B12B3" w:rsidRDefault="00D5371B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движение»-1 шт.</w:t>
            </w:r>
          </w:p>
          <w:p w:rsidR="004E21D8" w:rsidRPr="001B12B3" w:rsidRDefault="004E21D8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транспортных средств к напольному коврику «Дорожное движение»-1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Лодка (среднего размера) – 1 шт.</w:t>
            </w:r>
          </w:p>
          <w:p w:rsidR="00D3134F" w:rsidRPr="001B12B3" w:rsidRDefault="00D3134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«Аэродром» (трансформируемый)-1 шт.</w:t>
            </w:r>
          </w:p>
          <w:p w:rsidR="00D3134F" w:rsidRPr="001B12B3" w:rsidRDefault="00D3134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«Парковка» (многоуровневая)-1 шт.</w:t>
            </w:r>
          </w:p>
          <w:p w:rsidR="00D3134F" w:rsidRPr="001B12B3" w:rsidRDefault="00D3134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военной техники (среднего и маленького размера)-1 шт.</w:t>
            </w:r>
          </w:p>
          <w:p w:rsidR="002244AF" w:rsidRPr="001B12B3" w:rsidRDefault="002244A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Подъемный кран (крупного размера)-1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Пожа</w:t>
            </w:r>
            <w:r w:rsidR="002244AF" w:rsidRPr="001B12B3">
              <w:rPr>
                <w:rFonts w:ascii="Times New Roman" w:hAnsi="Times New Roman" w:cs="Times New Roman"/>
                <w:sz w:val="20"/>
              </w:rPr>
              <w:t>рная машина (среднего размера)-1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Ракета (среднего размера)-1 шт.</w:t>
            </w:r>
          </w:p>
          <w:p w:rsidR="00CC4D6C" w:rsidRPr="001B12B3" w:rsidRDefault="00CC4D6C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Скорая помощь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Строительно-эксплуатационный транспорт (пластмассовый) –1 комплект.</w:t>
            </w:r>
          </w:p>
          <w:p w:rsidR="00DC4D19" w:rsidRPr="001B12B3" w:rsidRDefault="008B2A04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Лейка детская -2</w:t>
            </w:r>
            <w:r w:rsidR="00DC4D19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парикмахера – 1шт.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медицинских принадлежностей-1 шт.</w:t>
            </w:r>
          </w:p>
          <w:p w:rsidR="00DC4D19" w:rsidRPr="001B12B3" w:rsidRDefault="009629A8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мебели для кукол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для ухода за куклой-1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одежды для   разной погоды для кукол - младенцев девочек и мальчиков – 2 комплекта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Кукла-девочка с комплек</w:t>
            </w:r>
            <w:r w:rsidR="008B2A04" w:rsidRPr="001B12B3">
              <w:rPr>
                <w:rFonts w:ascii="Times New Roman" w:hAnsi="Times New Roman" w:cs="Times New Roman"/>
                <w:sz w:val="20"/>
              </w:rPr>
              <w:t>том одежды, обуви, аксессуаров-1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Кукла-мальчик с комплек</w:t>
            </w:r>
            <w:r w:rsidR="008B2A04" w:rsidRPr="001B12B3">
              <w:rPr>
                <w:rFonts w:ascii="Times New Roman" w:hAnsi="Times New Roman" w:cs="Times New Roman"/>
                <w:sz w:val="20"/>
              </w:rPr>
              <w:t>том одежды, обуви, аксессуаров-1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DC4D19" w:rsidRPr="001B12B3" w:rsidRDefault="008B2A04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 (35 см) – 1</w:t>
            </w:r>
            <w:r w:rsidR="00DC4D19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DC4D19" w:rsidRPr="001B12B3" w:rsidRDefault="008B2A04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 (40 см) - 1</w:t>
            </w:r>
            <w:r w:rsidR="00DC4D19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8B2A04" w:rsidRPr="001B12B3" w:rsidRDefault="008B2A04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Куклы-младенцы разных рас, с аксессуарами-2 шт.</w:t>
            </w:r>
          </w:p>
          <w:p w:rsidR="00DC4D19" w:rsidRPr="001B12B3" w:rsidRDefault="00D5371B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Коляска прогулочная – 2</w:t>
            </w:r>
            <w:r w:rsidR="00DC4D19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D5371B" w:rsidRPr="001B12B3" w:rsidRDefault="00D5371B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Коляска-люлька для куко1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принадлежностей для ухода за куклой-1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Кукольный дом с мебелью (дерево) – 1 комплект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«Гладильная доска и утюг»-1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уборки с тележкой-1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Весы детские-1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разрезных   овощей   и   фруктов   с   ножом   и разделочной доской-2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ч</w:t>
            </w:r>
            <w:r w:rsidR="00371D01" w:rsidRPr="001B12B3">
              <w:rPr>
                <w:rFonts w:ascii="Times New Roman" w:hAnsi="Times New Roman" w:cs="Times New Roman"/>
                <w:sz w:val="20"/>
              </w:rPr>
              <w:t>айной посуды – 1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DC4D19" w:rsidRPr="001B12B3" w:rsidRDefault="004838A7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кухонной посуды – 1</w:t>
            </w:r>
            <w:r w:rsidR="00DC4D19"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7E78F0" w:rsidRPr="001B12B3" w:rsidRDefault="007E78F0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п.)-1 шт.</w:t>
            </w:r>
          </w:p>
          <w:p w:rsidR="007E78F0" w:rsidRPr="001B12B3" w:rsidRDefault="007E78F0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Наглядные пособия по традиционной национальной одежде – 1 комплект</w:t>
            </w:r>
          </w:p>
          <w:p w:rsidR="00DC4D19" w:rsidRPr="001B12B3" w:rsidRDefault="007E78F0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Наглядные пособия символики России, в том числе государственной – 1 комплект</w:t>
            </w:r>
          </w:p>
          <w:p w:rsidR="00CC4D6C" w:rsidRPr="001B12B3" w:rsidRDefault="00CC4D6C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Часы игровые-1 шт.</w:t>
            </w:r>
          </w:p>
          <w:p w:rsidR="00CC4D6C" w:rsidRPr="001B12B3" w:rsidRDefault="00CC4D6C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Чековая касса игровая – 1 шт.</w:t>
            </w:r>
          </w:p>
          <w:p w:rsidR="00CC4D6C" w:rsidRPr="001B12B3" w:rsidRDefault="00CC4D6C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Штурвал игровой-1шт.</w:t>
            </w:r>
          </w:p>
          <w:p w:rsidR="00CC4D6C" w:rsidRPr="001B12B3" w:rsidRDefault="00D3134F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Механическая заводная игрушка разных тематик-5 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8B2A04" w:rsidRPr="001B12B3" w:rsidRDefault="008B2A04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Конструкторы, включающие элементы с изображениями частей тела, лица, элементов одежды для создания фигурок, выражающих разные эмоции –1 комплект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кукольных постельных принадлежностей – 1шт.</w:t>
            </w:r>
          </w:p>
          <w:p w:rsidR="00371D01" w:rsidRPr="001B12B3" w:rsidRDefault="00371D01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фигурок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«Семья»-1 шт.</w:t>
            </w:r>
          </w:p>
          <w:p w:rsidR="007E78F0" w:rsidRPr="001B12B3" w:rsidRDefault="007E78F0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фигурок людей разных профессий-1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Руль игровой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Перчаточные куклы (комплект) – 1шт.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Пальчиковый куклы (комплект) – 1 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«Железная дорога» - 1 шт.</w:t>
            </w:r>
          </w:p>
          <w:p w:rsidR="00DC4D19" w:rsidRPr="001B12B3" w:rsidRDefault="00D3134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мастерская</w:t>
            </w:r>
            <w:r w:rsidR="00DC4D19" w:rsidRPr="001B12B3">
              <w:rPr>
                <w:rFonts w:ascii="Times New Roman" w:hAnsi="Times New Roman" w:cs="Times New Roman"/>
                <w:sz w:val="20"/>
              </w:rPr>
              <w:t>-1 шт.</w:t>
            </w:r>
          </w:p>
          <w:p w:rsidR="00D5371B" w:rsidRPr="001B12B3" w:rsidRDefault="00D5371B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костюмов по профессиям-1 шт.</w:t>
            </w:r>
          </w:p>
          <w:p w:rsidR="00D5371B" w:rsidRPr="001B12B3" w:rsidRDefault="00D5371B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– 1 комплект</w:t>
            </w:r>
          </w:p>
          <w:p w:rsidR="007E78F0" w:rsidRPr="001B12B3" w:rsidRDefault="007E78F0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Наборы для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сериации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по величине – бруски, цилиндры и т. п. (6–8 элементов каждого признака) – 1 комплект</w:t>
            </w:r>
          </w:p>
          <w:p w:rsidR="00ED3DC2" w:rsidRPr="001B12B3" w:rsidRDefault="00ED3DC2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Игра для тренировки памяти с планшетом и набором рабочих карт-1 шт.</w:t>
            </w:r>
          </w:p>
          <w:p w:rsidR="00ED3DC2" w:rsidRPr="001B12B3" w:rsidRDefault="00ED3DC2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Игра на составление логических цепочек произвольной длины-1 шт.</w:t>
            </w:r>
          </w:p>
          <w:p w:rsidR="00ED3DC2" w:rsidRPr="001B12B3" w:rsidRDefault="00ED3DC2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Игрушки-головоломки (сборно-разборные из 4–5 элементов) – 1 комплект</w:t>
            </w:r>
          </w:p>
          <w:p w:rsidR="00D5371B" w:rsidRPr="001B12B3" w:rsidRDefault="00D5371B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конструкторов с шиповым быстросъемным креплением деталей напольный- 1 шт.</w:t>
            </w:r>
          </w:p>
          <w:p w:rsidR="00D5371B" w:rsidRPr="001B12B3" w:rsidRDefault="00D5371B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конструкторов с шиповым быстросъемным креплением деталей настольный-1 шт.</w:t>
            </w:r>
          </w:p>
          <w:p w:rsidR="004E21D8" w:rsidRPr="001B12B3" w:rsidRDefault="004E21D8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строительных деталей напольный с плоскостными элементами-1 шт.</w:t>
            </w:r>
          </w:p>
          <w:p w:rsidR="008B2A04" w:rsidRPr="001B12B3" w:rsidRDefault="008B2A04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Большой настольный конструктор деревянный с неокрашенными и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цветными элементами-1шт.</w:t>
            </w:r>
          </w:p>
          <w:p w:rsidR="004E21D8" w:rsidRPr="001B12B3" w:rsidRDefault="004E21D8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Конструктор магнитный –1 комплект</w:t>
            </w:r>
          </w:p>
          <w:p w:rsidR="008B2A04" w:rsidRPr="001B12B3" w:rsidRDefault="008B2A04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Конструктор с соединением в различных плоскостях пластиковый настольный – 1 комплект</w:t>
            </w:r>
          </w:p>
          <w:p w:rsidR="00D3134F" w:rsidRPr="001B12B3" w:rsidRDefault="00D3134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Мозаика разных форм и цвета (мелкая) с графическими образцам-1комплект</w:t>
            </w:r>
          </w:p>
          <w:p w:rsidR="00D3134F" w:rsidRPr="001B12B3" w:rsidRDefault="00D3134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геометрических фигур для группировки по цвету, форме, величине (7 форм разных цветов и размеров)-1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авторских игровых материалов в набор входит планшет Логико-малыш с комплектом карточек на разные тематики-1 шт.</w:t>
            </w:r>
          </w:p>
          <w:p w:rsidR="002244AF" w:rsidRPr="001B12B3" w:rsidRDefault="002244A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Рамка-вкладыш с   цветными   (7   и   более   цветов   с оттенками) составными формами (4–5 частей) – 1комплект</w:t>
            </w:r>
          </w:p>
          <w:p w:rsidR="00CC4D6C" w:rsidRPr="001B12B3" w:rsidRDefault="00CC4D6C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Шашки- 1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Головоломки-лабиринты (прозрачные, с шариком) – 2 комплекта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тематики)-1 шт.</w:t>
            </w:r>
          </w:p>
          <w:p w:rsidR="00ED3DC2" w:rsidRPr="001B12B3" w:rsidRDefault="00ED3DC2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Домино логическое с разной тематикой-4шт.</w:t>
            </w:r>
          </w:p>
          <w:p w:rsidR="00ED3DC2" w:rsidRPr="001B12B3" w:rsidRDefault="00ED3DC2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Домино тактильное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Доска с   прорезями   для   перемещения   подвижных элементов </w:t>
            </w:r>
            <w:r w:rsidR="00ED3DC2" w:rsidRPr="001B12B3">
              <w:rPr>
                <w:rFonts w:ascii="Times New Roman" w:hAnsi="Times New Roman" w:cs="Times New Roman"/>
                <w:sz w:val="20"/>
              </w:rPr>
              <w:t>к установленной в задании цели-2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E11A91" w:rsidRPr="001B12B3" w:rsidRDefault="00E11A91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кубиков с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цифрами и числовыми фигурами-1 шт.</w:t>
            </w:r>
          </w:p>
          <w:p w:rsidR="00D4460D" w:rsidRPr="001B12B3" w:rsidRDefault="00D4460D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объемных вкладышей по принципу матрешки-1 шт.</w:t>
            </w:r>
          </w:p>
          <w:p w:rsidR="00D4460D" w:rsidRPr="001B12B3" w:rsidRDefault="00D4460D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объемных тел для группировки и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сериации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(цвет, форма, величина)-1 шт.</w:t>
            </w:r>
          </w:p>
          <w:p w:rsidR="00D4460D" w:rsidRPr="001B12B3" w:rsidRDefault="00D4460D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объемных цветных элементов трех размеров для балансировки-1 шт.</w:t>
            </w:r>
          </w:p>
          <w:p w:rsidR="00371D01" w:rsidRPr="001B12B3" w:rsidRDefault="00371D01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увеличительных инструментов для наблюдения за объектами живой и неживой природы – 1 комплект</w:t>
            </w:r>
          </w:p>
          <w:p w:rsidR="00DA14F3" w:rsidRPr="001B12B3" w:rsidRDefault="00DA14F3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Объемная игра-головоломка на комбинаторику из кубиков, объединённых по 3 или 4 в неразъемные конфигурации-1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Настенный планшет «Погода» с набором карточек-1 шт.</w:t>
            </w:r>
          </w:p>
          <w:p w:rsidR="004E21D8" w:rsidRPr="001B12B3" w:rsidRDefault="004E21D8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Комплект панелей с заданиями для формирования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графомоторных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навыков и подготовки руки к письму-1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Логическая игра   на   подбор   цветных, теневых   и контурных изображений-1 шт.</w:t>
            </w:r>
          </w:p>
          <w:p w:rsidR="00DA14F3" w:rsidRPr="001B12B3" w:rsidRDefault="00DA14F3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Планшет «Дни недели»-1 шт.</w:t>
            </w:r>
          </w:p>
          <w:p w:rsidR="00DA14F3" w:rsidRPr="001B12B3" w:rsidRDefault="00DA14F3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Планшет с передвижными цветными фишками для выполнения заданий с самопроверкой-1 шт.</w:t>
            </w:r>
          </w:p>
          <w:p w:rsidR="002244AF" w:rsidRPr="001B12B3" w:rsidRDefault="002244A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Развивающая игра «Математический планшет»-1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Лото с разной тематикой –1 комплект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</w:t>
            </w:r>
            <w:r w:rsidR="00DA14F3" w:rsidRPr="001B12B3">
              <w:rPr>
                <w:rFonts w:ascii="Times New Roman" w:hAnsi="Times New Roman" w:cs="Times New Roman"/>
                <w:sz w:val="20"/>
              </w:rPr>
              <w:t>печатные игры для детей среднего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возраста (комплект) – 1шт.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Магнитный лабиринт для развития зрительно - моторной координации (комплект)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Набор для экспериментирования с песком-1 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DC4D19" w:rsidRPr="001B12B3" w:rsidRDefault="00D5371B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Пирамидка деревянная – 1 </w:t>
            </w:r>
            <w:r w:rsidR="00DC4D19"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Напольный конструктор, деревянный цветной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картинок для группировки   и   обобщения   – 1 комплект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Доска-основа с вкладышами и</w:t>
            </w:r>
            <w:r w:rsidR="00ED3DC2" w:rsidRPr="001B12B3">
              <w:rPr>
                <w:rFonts w:ascii="Times New Roman" w:hAnsi="Times New Roman" w:cs="Times New Roman"/>
                <w:sz w:val="20"/>
              </w:rPr>
              <w:t xml:space="preserve"> с изображением в виде </w:t>
            </w:r>
            <w:proofErr w:type="spellStart"/>
            <w:r w:rsidR="00ED3DC2" w:rsidRPr="001B12B3">
              <w:rPr>
                <w:rFonts w:ascii="Times New Roman" w:hAnsi="Times New Roman" w:cs="Times New Roman"/>
                <w:sz w:val="20"/>
              </w:rPr>
              <w:t>пазла</w:t>
            </w:r>
            <w:proofErr w:type="spellEnd"/>
            <w:r w:rsidR="00ED3DC2" w:rsidRPr="001B12B3">
              <w:rPr>
                <w:rFonts w:ascii="Times New Roman" w:hAnsi="Times New Roman" w:cs="Times New Roman"/>
                <w:sz w:val="20"/>
              </w:rPr>
              <w:t xml:space="preserve"> – 2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комплекта</w:t>
            </w:r>
          </w:p>
          <w:p w:rsidR="00DC4D19" w:rsidRPr="001B12B3" w:rsidRDefault="002244A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Разрезные предметные картинки, разделенные на 2–4 части (по вертикали и горизонтали) – 1 комплект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Шнуровка различного уровня сложности – 2 комплекта.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Настольно-печатн</w:t>
            </w:r>
            <w:r w:rsidR="0024014C" w:rsidRPr="001B12B3">
              <w:rPr>
                <w:rFonts w:ascii="Times New Roman" w:hAnsi="Times New Roman" w:cs="Times New Roman"/>
                <w:sz w:val="20"/>
              </w:rPr>
              <w:t>ые игры для детей второй средней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г</w:t>
            </w:r>
            <w:r w:rsidR="0050640D" w:rsidRPr="001B12B3">
              <w:rPr>
                <w:rFonts w:ascii="Times New Roman" w:hAnsi="Times New Roman" w:cs="Times New Roman"/>
                <w:sz w:val="20"/>
              </w:rPr>
              <w:t>руппы – подходящие для детей 4-5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 лет, направленные на сравнение  и обобщение предметов, развитие связной  речи- 1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Предметные и сюжетные картинки комплект – 2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Звери и птицы объемные и </w:t>
            </w:r>
            <w:r w:rsidR="007E78F0" w:rsidRPr="001B12B3">
              <w:rPr>
                <w:rFonts w:ascii="Times New Roman" w:hAnsi="Times New Roman" w:cs="Times New Roman"/>
                <w:sz w:val="20"/>
              </w:rPr>
              <w:t>плоскостные –</w:t>
            </w:r>
            <w:r w:rsidRPr="001B12B3">
              <w:rPr>
                <w:rFonts w:ascii="Times New Roman" w:hAnsi="Times New Roman" w:cs="Times New Roman"/>
                <w:sz w:val="20"/>
              </w:rPr>
              <w:t>комплект 2</w:t>
            </w:r>
            <w:r w:rsidR="00ED3DC2" w:rsidRPr="001B12B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371D01" w:rsidRPr="001B12B3" w:rsidRDefault="00371D01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фигурок животных Африки, Америки, Австралии, Европы и Азии с реалистичными изображением и пропорциями- 1 шт.</w:t>
            </w:r>
          </w:p>
          <w:p w:rsidR="00371D01" w:rsidRPr="001B12B3" w:rsidRDefault="00371D01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таблиц и карточек с предметными и условно-схематическими изображениями для классификации по 2–3 признакам одновременно – комплек1 шт.</w:t>
            </w:r>
          </w:p>
          <w:p w:rsidR="00E11A91" w:rsidRPr="001B12B3" w:rsidRDefault="00E11A91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картинок для группировки   и  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обобщения   – 1 комплект</w:t>
            </w:r>
          </w:p>
          <w:p w:rsidR="00E11A91" w:rsidRPr="001B12B3" w:rsidRDefault="00E11A91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карточек с изображением предмета и названием-1 шт.</w:t>
            </w:r>
          </w:p>
          <w:p w:rsidR="00E11A91" w:rsidRPr="001B12B3" w:rsidRDefault="00E11A91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кубиков с буквами-1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парных картинок (предметные) дл</w:t>
            </w:r>
            <w:r w:rsidR="00D4460D" w:rsidRPr="001B12B3">
              <w:rPr>
                <w:rFonts w:ascii="Times New Roman" w:hAnsi="Times New Roman" w:cs="Times New Roman"/>
                <w:sz w:val="20"/>
              </w:rPr>
              <w:t>я сравнения различной тематики-1</w:t>
            </w:r>
            <w:r w:rsidRPr="001B12B3">
              <w:rPr>
                <w:rFonts w:ascii="Times New Roman" w:hAnsi="Times New Roman" w:cs="Times New Roman"/>
                <w:sz w:val="20"/>
              </w:rPr>
              <w:t xml:space="preserve"> шт.</w:t>
            </w:r>
          </w:p>
          <w:p w:rsidR="002244AF" w:rsidRPr="001B12B3" w:rsidRDefault="002244A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Разрезные сюжетные картинки (6–8 частей)-1 шт.</w:t>
            </w:r>
          </w:p>
          <w:p w:rsidR="00CC4D6C" w:rsidRPr="001B12B3" w:rsidRDefault="00CC4D6C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Тренажеры с различной конфигурацией линий в виде желобков для подготовки руки к письму – 1 комплект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Игровой набор фигурок домашних животных – 1 шт.</w:t>
            </w:r>
          </w:p>
          <w:p w:rsidR="00DC4D19" w:rsidRPr="001B12B3" w:rsidRDefault="00D4460D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муляжей овощей и фруктов</w:t>
            </w:r>
            <w:r w:rsidR="00DC4D19" w:rsidRPr="001B12B3">
              <w:rPr>
                <w:rFonts w:ascii="Times New Roman" w:hAnsi="Times New Roman" w:cs="Times New Roman"/>
                <w:sz w:val="20"/>
              </w:rPr>
              <w:t xml:space="preserve"> – 1 шт.</w:t>
            </w:r>
          </w:p>
          <w:p w:rsidR="002244AF" w:rsidRPr="001B12B3" w:rsidRDefault="002244A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Серии картинок (по 4–6) для установления последовательности событий – 1 комплект</w:t>
            </w:r>
          </w:p>
          <w:p w:rsidR="002244AF" w:rsidRPr="001B12B3" w:rsidRDefault="002244AF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Серии картинок «Времена года» (сезонные явления и деятельность людей) –1 комплект</w:t>
            </w:r>
          </w:p>
          <w:p w:rsidR="0024014C" w:rsidRPr="001B12B3" w:rsidRDefault="0024014C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Мольберт – 1шт.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Игрушки-забавы с зависимостью эффекта от действия (комплект)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</w:t>
            </w:r>
            <w:r w:rsidR="0050640D" w:rsidRPr="001B12B3">
              <w:rPr>
                <w:rFonts w:ascii="Times New Roman" w:hAnsi="Times New Roman" w:cs="Times New Roman"/>
                <w:sz w:val="20"/>
              </w:rPr>
              <w:t xml:space="preserve">кт изделий народных промыслов </w:t>
            </w:r>
            <w:r w:rsidRPr="001B12B3">
              <w:rPr>
                <w:rFonts w:ascii="Times New Roman" w:hAnsi="Times New Roman" w:cs="Times New Roman"/>
                <w:sz w:val="20"/>
              </w:rPr>
              <w:t>– 1шт.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Ширма для кукольного театра – 1 шт.</w:t>
            </w:r>
          </w:p>
          <w:p w:rsidR="00475475" w:rsidRPr="001B12B3" w:rsidRDefault="00475475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би-ба-бо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Бубен средний – 2 шт</w:t>
            </w:r>
            <w:r w:rsidRPr="001B12B3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  <w:p w:rsidR="00DC4D19" w:rsidRPr="001B12B3" w:rsidRDefault="00DA14F3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Озвученный сортировщик с организацией различных действий ребенка-1 шт.</w:t>
            </w:r>
          </w:p>
          <w:p w:rsidR="0024014C" w:rsidRPr="001B12B3" w:rsidRDefault="0024014C" w:rsidP="00DC4D19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Каталка (соразмерная росту ребенка)-1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Коврик массажный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Кольцеброс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1 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мячей-массажеров – 1комп.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Мешочки для метания и упражнений на балансировку (комплект) – 1 комп.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мячей (разного размера, резина) – 1шт.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</w:t>
            </w:r>
            <w:r w:rsidR="00D4460D" w:rsidRPr="001B12B3">
              <w:rPr>
                <w:rFonts w:ascii="Times New Roman" w:hAnsi="Times New Roman" w:cs="Times New Roman"/>
                <w:sz w:val="20"/>
              </w:rPr>
              <w:t xml:space="preserve"> разноцветных кеглей с мячом – 1</w:t>
            </w:r>
            <w:r w:rsidRPr="001B12B3">
              <w:rPr>
                <w:rFonts w:ascii="Times New Roman" w:hAnsi="Times New Roman" w:cs="Times New Roman"/>
                <w:sz w:val="20"/>
              </w:rPr>
              <w:t>шт.</w:t>
            </w:r>
          </w:p>
          <w:p w:rsidR="00DC4D19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Обруч (малого диаметра) – 2 шт.</w:t>
            </w:r>
          </w:p>
          <w:p w:rsidR="00613E9D" w:rsidRPr="001B12B3" w:rsidRDefault="00DC4D19" w:rsidP="00DC4D1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Настенный планшет «Распорядок   дня» с   набором карточек-1 шт.</w:t>
            </w:r>
          </w:p>
          <w:p w:rsidR="00613E9D" w:rsidRPr="001B12B3" w:rsidRDefault="008B2A04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Лук со стрелами-присосками-1 шт.</w:t>
            </w:r>
          </w:p>
          <w:p w:rsidR="00D3134F" w:rsidRPr="001B12B3" w:rsidRDefault="00D3134F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«Мини-гольф»-1 шт.</w:t>
            </w:r>
          </w:p>
          <w:p w:rsidR="002244AF" w:rsidRPr="001B12B3" w:rsidRDefault="002244AF" w:rsidP="00613E9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Скакалка- 1 шт.</w:t>
            </w:r>
          </w:p>
          <w:p w:rsidR="00613E9D" w:rsidRPr="001B12B3" w:rsidRDefault="00CC4D6C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Стойка-равновесия (балансир)- 1 шт.</w:t>
            </w:r>
          </w:p>
          <w:p w:rsidR="00613E9D" w:rsidRPr="001B12B3" w:rsidRDefault="00613E9D" w:rsidP="00613E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Align w:val="center"/>
          </w:tcPr>
          <w:p w:rsidR="00613E9D" w:rsidRPr="001B12B3" w:rsidRDefault="00580699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613E9D" w:rsidRPr="001B12B3" w:rsidRDefault="00D31B8B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80699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2.7.01,</w:t>
            </w:r>
          </w:p>
          <w:p w:rsidR="00580699" w:rsidRPr="001B12B3" w:rsidRDefault="00580699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2.7.02,</w:t>
            </w:r>
          </w:p>
          <w:p w:rsidR="00580699" w:rsidRPr="001B12B3" w:rsidRDefault="00580699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2.7.03,</w:t>
            </w:r>
          </w:p>
          <w:p w:rsidR="00580699" w:rsidRPr="001B12B3" w:rsidRDefault="00580699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2.7.04,</w:t>
            </w:r>
          </w:p>
          <w:p w:rsidR="00580699" w:rsidRPr="001B12B3" w:rsidRDefault="00580699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2.7.05</w:t>
            </w:r>
          </w:p>
        </w:tc>
      </w:tr>
      <w:tr w:rsidR="0023114E" w:rsidRPr="001B12B3" w:rsidTr="0023114E">
        <w:tc>
          <w:tcPr>
            <w:tcW w:w="506" w:type="dxa"/>
            <w:vAlign w:val="center"/>
          </w:tcPr>
          <w:p w:rsidR="00916768" w:rsidRPr="001B12B3" w:rsidRDefault="00FC4B17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992" w:type="dxa"/>
            <w:vAlign w:val="center"/>
          </w:tcPr>
          <w:p w:rsidR="00916768" w:rsidRPr="001B12B3" w:rsidRDefault="00916768" w:rsidP="000F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Общее образование;</w:t>
            </w:r>
          </w:p>
          <w:p w:rsidR="00916768" w:rsidRPr="001B12B3" w:rsidRDefault="00916768" w:rsidP="000F0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511" w:type="dxa"/>
            <w:vAlign w:val="center"/>
          </w:tcPr>
          <w:p w:rsidR="00F16DF3" w:rsidRPr="001B12B3" w:rsidRDefault="00F16DF3" w:rsidP="00F16D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 xml:space="preserve">Образовательная программа дошкольного образования Государственное бюджетное общеобразовательное учреждение средняя общеобразовательная школа № 560 Выборгского    района   Санкт-Петербурга </w:t>
            </w:r>
          </w:p>
          <w:p w:rsidR="00F16DF3" w:rsidRPr="001B12B3" w:rsidRDefault="00F16DF3" w:rsidP="00F16DF3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3F1D" w:rsidRPr="001B12B3" w:rsidRDefault="00B13F1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Социально-коммуникативное развитие</w:t>
            </w: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178BA" w:rsidRPr="001B12B3" w:rsidRDefault="00A178BA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Познавательное развитие</w:t>
            </w: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Речевое развитие</w:t>
            </w: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59B" w:rsidRPr="001B12B3" w:rsidRDefault="002D459B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Художественно-эстетическое развитие</w:t>
            </w: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0640D" w:rsidRPr="001B12B3" w:rsidRDefault="0050640D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16768" w:rsidRPr="001B12B3" w:rsidRDefault="00916768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Физическое развитие</w:t>
            </w:r>
          </w:p>
          <w:p w:rsidR="00916768" w:rsidRPr="001B12B3" w:rsidRDefault="00916768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48" w:type="dxa"/>
            <w:vAlign w:val="center"/>
          </w:tcPr>
          <w:p w:rsidR="00B13F1D" w:rsidRPr="001B12B3" w:rsidRDefault="00B13F1D" w:rsidP="00B13F1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Групповая ячейка (старшая группа от 5-и до</w:t>
            </w:r>
            <w:r w:rsidR="00475475" w:rsidRPr="001B12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6-ти лет)</w:t>
            </w:r>
            <w:r w:rsidR="00BF53CF" w:rsidRPr="001B12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F16DF3" w:rsidRPr="001B12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158,2 </w:t>
            </w:r>
            <w:r w:rsidR="00D31B8B" w:rsidRPr="001B12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м2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Шкаф для верхней одежды на 5 отделений-4шт.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Скамья для переодевания-4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Шкаф для одежды персонала-1шт.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Ящик для игрушек «Машина»-1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Табурет /для персонала/-2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Стенд информационный-3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Пылесос для сухой уборки-1 шт.</w:t>
            </w:r>
          </w:p>
          <w:p w:rsidR="00564E71" w:rsidRPr="001B12B3" w:rsidRDefault="00564E71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Зеркало-1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Кровать детская-15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Шкаф для белья-3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Шкаф для хранения хозинвентаря-2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Вешалка настенная для полотенец-2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Передвижная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полотенечница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детская на 16 мест-1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Стол письменный с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выкатной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тумбой на 4 ящика-2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Стол детский регулируемый по высоте-5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Стул детский-15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Стул полумягкий-2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Доска настенная магнитно-маркерная-1шт.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Набор игровой мебели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«Мальвина»: -горка, трюмо, шкаф, комод, кухня, столик, табурет мягкий обивка к/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з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или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флок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, кровать фигурная, Набор стеллажей «Методический уголок» -1 комплект.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Шкаф для пособий-2шт.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Набор стеллажей для игрушек «Старый замок»-2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Тумба универсальная на роликах-1шт.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Витрина, вращающаяся для поделок – 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Театр-ширма со шторками-1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Уголок доктора с тумбой-1шт.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Уголок дежурства-1шт.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Уголок природы-1шт.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Уголок творчества-1шт.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Стол компьютерный с выдвижной полкой-1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Кресло рабочее офисное с подлокотниками, на винтовой опоре-1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Музыкальный центр-1шт.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Персональный компьютер-1шт.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Принтер лазерный-1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Телевизор с размером экрана по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диаг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. 59-69 см-1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Интерактивная доска – 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Стол производственный открытый с бортом-1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Полка сплошная с сушкой-1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Полка-купе-1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Подставка под оборудование-1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Подставка для посудомоечной машины-1шт.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Посудомоечная машина 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Бачок для замачивания посуды-1шт.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Тележка сервировочная с тремя полками-1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Бак для отходов с педалью и крышкой-1 шт.</w:t>
            </w:r>
          </w:p>
          <w:p w:rsidR="00B13F1D" w:rsidRPr="001B12B3" w:rsidRDefault="00B13F1D" w:rsidP="00B13F1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</w:rPr>
              <w:t>Ведро пластмассовое-3 шт.</w:t>
            </w:r>
          </w:p>
          <w:p w:rsidR="00613E9D" w:rsidRPr="001B12B3" w:rsidRDefault="00B13F1D" w:rsidP="00613E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Облучатель-рециркулятор-1шт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(крупного размера)-2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(среднего размера)-5 шт.</w:t>
            </w:r>
          </w:p>
          <w:p w:rsidR="00A178BA" w:rsidRPr="001B12B3" w:rsidRDefault="00A178BA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Бинокль/подзорная труба-3 шт.</w:t>
            </w:r>
          </w:p>
          <w:p w:rsidR="00A178BA" w:rsidRPr="001B12B3" w:rsidRDefault="00A178BA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Бирюльки-1 шт.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кораблей и лодок (водный транспорт)-1 шт.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продуктов для магазина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самолетов-2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солдатиков (среднего размера)-2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транспортных средств к напольному коврику «Дорожное движение»-1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«Аэродром» (трансформируемый)-1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«Парковка» (многоуровневая)-1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военной техники (среднего и маленького размера)-1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Подъемный кран (крупного размера)-1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Ракета (среднего размера)-1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Строительно-эксплуатационный транспорт (пластмассовый) –1 комплект.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Лейка детская 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парикмахера – 1шт.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медицинских принадлежностей-1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Набор мебели для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кукол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 для ухода за куклой-1 шт.</w:t>
            </w:r>
          </w:p>
          <w:p w:rsidR="00CF327C" w:rsidRPr="001B12B3" w:rsidRDefault="0065548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Кукла (35 см) – 2</w:t>
            </w:r>
            <w:r w:rsidR="00CF327C"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</w:t>
            </w:r>
          </w:p>
          <w:p w:rsidR="00CF327C" w:rsidRPr="001B12B3" w:rsidRDefault="0065548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Кукла (40 см) - 2</w:t>
            </w:r>
            <w:r w:rsidR="00CF327C"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Куклы-младенцы разных рас, с аксессуарами-2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Коляска прогулочная – 2 шт.</w:t>
            </w:r>
          </w:p>
          <w:p w:rsidR="00CF327C" w:rsidRPr="001B12B3" w:rsidRDefault="00FA5E3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Коляска-люлька для кукол 2</w:t>
            </w:r>
            <w:r w:rsidR="00CF327C"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принадлежностей для ухода за куклой-1 шт.</w:t>
            </w:r>
            <w:r w:rsidR="009A7699" w:rsidRPr="001B12B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="009A7699"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фантастических персонажей-1 шт.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фигурок людей разных рас-1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Кукольный дом с мебелью (дерево)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для уборки с тележкой-1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Весы детские-1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разрезных   овощей   и   фруктов   с   ножом   и разделочной доской-2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чайной посуды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кухонной посуды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Наглядные пособия по традиционной национальной одежде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Наглядные пособия символики России, в том числе государственной – 1 комплект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Наборы продуктов, хлеба, выпечки, овощей, фруктов для сюжетных игр – 1 комплект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карточек с изображением знаков дорожного движения-1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Часы игровые-1 шт.</w:t>
            </w:r>
          </w:p>
          <w:p w:rsidR="00A178BA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Чековая касса игровая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Штурвал игровой-1шт.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Механическая заводная игрушка разных тематик-5 шт.</w:t>
            </w:r>
          </w:p>
          <w:p w:rsidR="00FA5E3E" w:rsidRPr="001B12B3" w:rsidRDefault="00FA5E3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 на закрепления представлений об эмоциях, их распознавание и проявление в мимике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кукольных постельных принадлежностей – 1шт.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фигурок «Семья»-1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фигурок людей разных профессий-1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Руль игровой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Перчаточные куклы (комплект) – 1шт.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Пальчиковый куклы (комплект)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«Железная дорога» - 1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мастерская-1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костюмов по профессиям-1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– 1 комплект</w:t>
            </w:r>
          </w:p>
          <w:p w:rsidR="0065548E" w:rsidRPr="001B12B3" w:rsidRDefault="0065548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Числовой балансир (на состав числа из двух меньших чисел)-1 шт.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счетного   материала   в виде   соединяющихся между собой цветных фигур-1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Наборы для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сериации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величине – бруски, цилиндры и т. п. (6–8 элементов каждого признака) – 1 комплект</w:t>
            </w:r>
          </w:p>
          <w:p w:rsidR="00FA5E3E" w:rsidRPr="001B12B3" w:rsidRDefault="00FA5E3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для обучения основам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алгоритмики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безэкранного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программирования и робототехники (для дошкольного возраста)-1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Игра для тренировки памяти с планшетом и набором рабочих карт-1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Игра на составление логических цепочек произвольной длины-1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Игрушки-головоломки (сборно-разборные из 4–5 элементов) – 1 комплект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карточек с ячейками для составления простых арифметических задач-1 комплект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проволочных головоломок-1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конструкторов с шиповым быстросъемным креплением деталей настольный-1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строительных деталей напольный с плоскостными элементами-1 шт.</w:t>
            </w:r>
          </w:p>
          <w:p w:rsidR="00BD0C61" w:rsidRPr="001B12B3" w:rsidRDefault="00BD0C61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конструкторов с соединением в различных плоскостях металлический-1 шт.</w:t>
            </w:r>
          </w:p>
          <w:p w:rsidR="00BD0C61" w:rsidRPr="001B12B3" w:rsidRDefault="00BD0C61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конструкторов шарнирных-1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Большой настольный конструктор деревянный с неокрашенными и цветными элементами-1шт.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Конструктор магнитный –1 комплект</w:t>
            </w:r>
          </w:p>
          <w:p w:rsidR="0065548E" w:rsidRPr="001B12B3" w:rsidRDefault="0065548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Танграм-2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Конструктор с соединением в различных плоскостях пластиковый настольный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Мозаика разных форм и цвета (мелкая) с графическими образцам-1комплект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геометрических фигур для группировки по цвету, форме, величине (7 форм разных цветов и размеров)-1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Наборы авторских игровых материалов в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набор входит планшет Логико-малыш с комплектом карточек на разные тематики-1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Шашки- 1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Головоломки-лабиринты (прозрачные, с шариком) – 2 комплекта</w:t>
            </w:r>
          </w:p>
          <w:p w:rsidR="005F75AF" w:rsidRPr="001B12B3" w:rsidRDefault="005F75AF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для наглядной демонстрации числовой шкалы, математического действия умножение, понятия «равенство», действия   рычажных   весов, сравнения масс-2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Домино логическое с разной тематикой-4шт.</w:t>
            </w:r>
          </w:p>
          <w:p w:rsidR="00CF327C" w:rsidRPr="001B12B3" w:rsidRDefault="00A178BA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Домино тактильное – 2</w:t>
            </w:r>
            <w:r w:rsidR="00CF327C"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кубиков с цифрами и числовыми фигурами-1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объемных вкладышей по принципу матрешки-1 шт.</w:t>
            </w:r>
          </w:p>
          <w:p w:rsidR="00FA5E3E" w:rsidRPr="001B12B3" w:rsidRDefault="00FA5E3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Игры-головоломки объемные-2шт.</w:t>
            </w:r>
          </w:p>
          <w:p w:rsidR="00BD0C61" w:rsidRPr="001B12B3" w:rsidRDefault="00BD0C61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Мозаики напольная и настольная с плоскостными элементами различных геометрических форм – комплект-2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Набор объемных тел для группировки и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сериации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(цвет, форма, величина)-1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объемных цветных элементов трех размеров для балансировки-1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увеличительных инструментов для наблюдения за объектами живой и неживой природы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Объемная игра-головоломка на комбинаторику из кубиков, объединённых по 3 или 4 в неразъемные конфигурации-1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Настенный планшет «Погода» с набором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карточек-1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панелей с заданиями для формирования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графомоторных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навыков и подготовки руки к письму-1 шт.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Наборы моделей: деление на части-1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Логическая игра   на   подбор   цветных, теневых   и контурных изображений-1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Планшет «Дни недели»-1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Планшет с передвижными цветными фишками для выполнения заданий с самопроверкой-1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Развивающая игра «Математический планшет»-1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Лото с разной тематикой –1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Настольно-</w:t>
            </w:r>
            <w:r w:rsidR="002D459B"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печатные игры для детей старшего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возраста (комплект) – 1шт.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Магнитный лабиринт для развития зрительно - моторной координации (комплект)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для экспериментирования с песком-1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Пирамидка деревянная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Напольный конструктор, деревянный цветной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картинок для группировки   и   обобщения  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Доска-основа с вкладышами и с изображением в виде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пазла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2 комплекта</w:t>
            </w:r>
          </w:p>
          <w:p w:rsidR="002D459B" w:rsidRPr="001B12B3" w:rsidRDefault="002D459B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Разрезные предметные картинки, разделенные на 2–4 части (по вертикали и горизонтали)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Шнуровка различного уровня сложности – 2 комплекта.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Настольно-печатные игры для детей второй средней г</w:t>
            </w:r>
            <w:r w:rsidR="002D459B"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руппы – подходящие для детей 5-6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лет, направленные на сравнение  и обобщение предметов, развитие связной  речи- 1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Предметные и сюжетные картинки комплект – 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Звери и птицы объемные и плоскостные –комплект 2 шт.</w:t>
            </w:r>
          </w:p>
          <w:p w:rsidR="009A7699" w:rsidRPr="001B12B3" w:rsidRDefault="009A7699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фигурок насекомых с реалистичными изображением и пропорциями-1 шт.</w:t>
            </w:r>
          </w:p>
          <w:p w:rsidR="005F75AF" w:rsidRPr="001B12B3" w:rsidRDefault="005F75AF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бусин для нанизывания и классификации по разным признакам-1 шт.</w:t>
            </w:r>
          </w:p>
          <w:p w:rsidR="005F75AF" w:rsidRPr="001B12B3" w:rsidRDefault="005F75AF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из двухсторонних панелей для обучения письму-1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таблиц и карточек с предметными и условно-схематическими изображениями для классификации по 2–3 признакам одновременно – комплек1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картинок для группировки   и   обобщения  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карточек с изображением предмета и названием-1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кубиков с буквами-1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парных картинок (предметные) для сравнения различной тематики-1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Разрезные сюжетные картинки (6–8 частей)-1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Тренажеры с различной конфигурацией линий в виде желобков для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подготовки руки к письму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Игровой набор фигурок домашних животных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муляжей овощей и фруктов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Серии картинок (по 4–6) для установления последовательности событий – 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Серии картинок «Времена года» (сезонные явления и деятельность людей) –1 комплект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Мольберт – 1шт.</w:t>
            </w:r>
          </w:p>
          <w:p w:rsidR="005F75AF" w:rsidRPr="001B12B3" w:rsidRDefault="005F75AF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для составления узоров по схемам-1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изделий народных промыслов </w:t>
            </w:r>
            <w:proofErr w:type="gram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1шт.</w:t>
            </w:r>
          </w:p>
          <w:p w:rsidR="00CF327C" w:rsidRPr="001B12B3" w:rsidRDefault="00CF327C" w:rsidP="002D45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Ширма для кукольного театра – 1 шт.</w:t>
            </w:r>
          </w:p>
          <w:p w:rsidR="001C702D" w:rsidRPr="001B12B3" w:rsidRDefault="001C702D" w:rsidP="002D45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Набор </w:t>
            </w: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би-ба-бо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 шт.</w:t>
            </w:r>
          </w:p>
          <w:p w:rsidR="00A178BA" w:rsidRPr="001B12B3" w:rsidRDefault="00A178BA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Альбомы по живописи и графике-6 шт.</w:t>
            </w:r>
          </w:p>
          <w:p w:rsidR="00BD0C61" w:rsidRPr="001B12B3" w:rsidRDefault="00BD0C61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Матрешка десятикукольная-2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Коврик массажный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Кольцеброс</w:t>
            </w:r>
            <w:proofErr w:type="spellEnd"/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мячей-массажеров – 1комп.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Мешочки для метания и упражнений на балансировку (комплект) – 1 комп.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мячей (разного размера, резина) – 1шт.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разноцветных кеглей с мячом – 1шт.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Обруч (малого диаметра) – 2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Настенный планшет «Распорядок   дня» с   набором карточек-1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Лук со стрелами-присосками-1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«Мини-гольф»-1 шт.</w:t>
            </w:r>
          </w:p>
          <w:p w:rsidR="00CF327C" w:rsidRPr="001B12B3" w:rsidRDefault="00CF327C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Скакалка- 1 шт.</w:t>
            </w:r>
          </w:p>
          <w:p w:rsidR="00FA5E3E" w:rsidRPr="001B12B3" w:rsidRDefault="00FA5E3E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Коврик массажный-1 шт.</w:t>
            </w:r>
          </w:p>
          <w:p w:rsidR="00BD0C61" w:rsidRPr="001B12B3" w:rsidRDefault="00BD0C61" w:rsidP="00CF32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Летающая тарелка-2 шт.</w:t>
            </w:r>
          </w:p>
          <w:p w:rsidR="00916768" w:rsidRPr="001B12B3" w:rsidRDefault="009A7699" w:rsidP="00B13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Настольный хоккей-1 шт.</w:t>
            </w:r>
          </w:p>
          <w:p w:rsidR="009A7699" w:rsidRPr="001B12B3" w:rsidRDefault="009A7699" w:rsidP="00B13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Ручные тренажеры для развития ловкости и 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зрительно-моторной координации –</w:t>
            </w:r>
            <w:r w:rsidR="0065548E"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комплект</w:t>
            </w:r>
          </w:p>
          <w:p w:rsidR="0065548E" w:rsidRPr="001B12B3" w:rsidRDefault="0065548E" w:rsidP="00B13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Хоккейный набор-1 шт.</w:t>
            </w:r>
          </w:p>
          <w:p w:rsidR="0065548E" w:rsidRPr="001B12B3" w:rsidRDefault="0065548E" w:rsidP="00B13F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Шахматы – 1 шт.</w:t>
            </w:r>
          </w:p>
        </w:tc>
        <w:tc>
          <w:tcPr>
            <w:tcW w:w="1786" w:type="dxa"/>
            <w:vAlign w:val="center"/>
          </w:tcPr>
          <w:p w:rsidR="00916768" w:rsidRPr="001B12B3" w:rsidRDefault="00F16DF3" w:rsidP="00613E9D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B13F1D" w:rsidRPr="001B12B3" w:rsidRDefault="00B13F1D" w:rsidP="00B13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F16DF3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3.3.01,</w:t>
            </w:r>
          </w:p>
          <w:p w:rsidR="00F16DF3" w:rsidRPr="001B12B3" w:rsidRDefault="00F16DF3" w:rsidP="00B13F1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3.3.02,</w:t>
            </w:r>
          </w:p>
          <w:p w:rsidR="00F16DF3" w:rsidRPr="001B12B3" w:rsidRDefault="00F16DF3" w:rsidP="00B13F1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3.3.03,</w:t>
            </w:r>
          </w:p>
          <w:p w:rsidR="00F16DF3" w:rsidRPr="001B12B3" w:rsidRDefault="00F16DF3" w:rsidP="00B13F1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3.3.04,</w:t>
            </w:r>
          </w:p>
          <w:p w:rsidR="00F16DF3" w:rsidRPr="001B12B3" w:rsidRDefault="00F16DF3" w:rsidP="00B13F1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t>3.3.05</w:t>
            </w:r>
          </w:p>
          <w:p w:rsidR="00F16DF3" w:rsidRPr="001B12B3" w:rsidRDefault="00F16DF3" w:rsidP="00B13F1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916768" w:rsidRPr="001B12B3" w:rsidRDefault="00916768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0422" w:rsidRPr="001B12B3" w:rsidTr="0023114E">
        <w:tc>
          <w:tcPr>
            <w:tcW w:w="506" w:type="dxa"/>
            <w:vAlign w:val="center"/>
          </w:tcPr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992" w:type="dxa"/>
            <w:vAlign w:val="center"/>
          </w:tcPr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Общее образование;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511" w:type="dxa"/>
            <w:vAlign w:val="center"/>
          </w:tcPr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 xml:space="preserve">Образовательная программа дошкольного образования Государственное бюджетное общеобразовательное учреждение средняя общеобразовательная школа № 560 Выборгского    района   Санкт-Петербурга 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Социально-коммуникативное развитие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Познавательное развитие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Речевое развитие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Художественно-эстетическое развитие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Физическое развитие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48" w:type="dxa"/>
            <w:vAlign w:val="center"/>
          </w:tcPr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</w:rPr>
              <w:lastRenderedPageBreak/>
              <w:t>Групповая ячейка (подготовительная группа от 6-ти до 7-ми лет) -157,7м2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верхней одежды на 5 отделений-4шт.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Скамья для переодевания-4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одежды персонала-1шт.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Ящик для игрушек «Машина»-1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Табурет /для персонала/-2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Стенд информационный-3 шт.</w:t>
            </w:r>
          </w:p>
          <w:p w:rsidR="00564E71" w:rsidRPr="001B12B3" w:rsidRDefault="00564E71" w:rsidP="00564E71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Пылесос для сухой уборки-1 шт.</w:t>
            </w:r>
          </w:p>
          <w:p w:rsidR="00564E71" w:rsidRPr="001B12B3" w:rsidRDefault="00564E71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Зеркало-1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Кровать детская-20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белья-3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хранения хозинвентаря-2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Вешалка настенная для полотенец-2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Передвижная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полотенечница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детская на 20 мест-1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Стол письменный с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выкатной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тумбой на 4 ящика-2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детский регулируемый по высоте-7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детский-20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Стул полумягкий-2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Доска настенная магнитно-маркерная-1шт.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игровой мебели «Мальвина»: -горка, трюмо, шкаф, комод, кухня, столик, табурет мягкий обивка к/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или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флок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>, кровать фигурная, Набор стеллажей «Методический уголок» -1 комплект.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Шкаф для пособий-2шт.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стеллажей для игрушек «Старый замок»-2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Тумба универсальная на роликах-1шт.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Витрина, вращающаяся для поделок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Театр-ширма со шторками-1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доктора с тумбой-1шт.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дежурства-1шт.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природы-1шт.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Уголок творчества-1шт.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компьютерный с выдвижной полкой-1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Кресло рабочее офисное с подлокотниками, на винтовой опоре-1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производственный открытый с бортом-1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 сплошная с сушкой-1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Полка-купе-1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под оборудование-1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Подставка для посудомоечной машины-1шт.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Посудомоечная машина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Бачок для замачивания посуды-1шт.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Тележка сервировочная с тремя полками-1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Бак для отходов с педалью и крышкой-1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Ведро пластмассовое-3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Облучатель-рециркулятор-1шт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Музыкальный центр-1шт.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Персональный компьютер-1шт.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Принтер лазерный-1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Телевизор с размером экрана по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диаг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>. 59-69 см-1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Интерактивная доска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Автомобили (крупного размера)-2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Автомобили (среднего размера)-5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Бинокль/подзорная труба-3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Бирюльки-1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кораблей и лодок (водный транспорт)-1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продуктов для магазина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самолетов-2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солдатиков (среднего размера)-2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транспортных средств к напольному коврику «Дорожное движение»-1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«Аэродром» (трансформируемый)-1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«Парковка» (многоуровневая)-1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военной техники (среднего и маленького размера)-1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Подъемный кран (крупного размера)-1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Ракета (среднего размера)-1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Строительно-эксплуатационный транспорт (пластмассовый) –1 комплект.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Лейка детская 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парикмахера – 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медицинских принадлежностей-1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мебели для кукол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Стол для ухода за куклой-1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 (35 см) – 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Кукла (40 см) - 2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Куклы-младенцы разных рас, с аксессуарами-2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Коляска прогулочная – 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Коляска-люлька для кукол 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принадлежностей для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ухода за куклой-1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фантастических персонажей-1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фигурок людей разных рас-1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фигурок людей с ограниченными возможностями-1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Кукольный дом с мебелью (дерево)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уборки с тележкой-1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Весы детские-1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разрезных   овощей   и   фруктов   с   ножом   и разделочной доской-2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чайной посуды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кухонной посуды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Наглядные пособия по традиционной национальной одежде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Наглядные пособия символики России, в том числе государственной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продуктов, хлеба, выпечки, овощей, фруктов для сюжетных игр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карточек с изображением знаков дорожного движения-1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Часы игровые-1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Чековая касса игровая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Штурвал игровой-1шт.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Механическая заводная игрушка разных тематик-5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Игры на закрепления представлений об эмоциях, их распознавание и проявление в мимике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кукольных постельных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принадлежностей – 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фигурок «Семья»-1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фигурок людей разных профессий-1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Руль игровой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Перчаточные куклы (комплект) – 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Пальчиковый куклы (комплект)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«Железная дорога» - 1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мастерская-1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костюмов по профессиям-1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Большой детский атлас-1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Числовой балансир (на состав числа из двух меньших чисел)-1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элементов для изучения свойств магнитов-1шт.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Дидактические тематические наборы ламинированных панелей и карточек с заданиями с возможностью многократного выполнения заданий маркером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счетного   материала   в виде   соединяющихся между собой цветных фигур-1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парных дощечек для ощупывания и счета с объемными элементами в виде «точек» и очертаний цифр-1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Наборы для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сериации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по величине – бруски, цилиндры и т. п. (6–8 элементов каждого признака)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Комплект для обучения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 xml:space="preserve">основам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алгоритмики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безэкранного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программирования и робототехники (для дошкольного возраста)-1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Игра для тренировки памяти с планшетом и набором рабочих карт-1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Игра на составление логических цепочек произвольной длины-1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Игрушки-головоломки (сборно-разборные из 4–5 элементов)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карточек с ячейками для составления простых арифметических задач-1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проволочных головоломок-1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конструкторов с шиповым быстросъемным креплением деталей настольный-1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строительных деталей напольный с плоскостными элементами-1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конструкторов с соединением в различных плоскостях металлический-1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конструкторов шарнирных-1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Большой настольный конструктор деревянный с неокрашенными и цветными элементами-1шт.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Конструктор магнитный –1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Танграм-2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Конструктор с соединением в различных плоскостях пластиковый настольный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Мозаика разных форм и цвета (мелкая) с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графическими образцам-1комплект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геометрических фигур для группировки по цвету, форме, величине (7 форм разных цветов и размеров)-1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авторских игровых материалов в набор входит планшет Логико-малыш с комплектом карточек на разные тематики-1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Шашки- 1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Головоломки-лабиринты (прозрачные, с шариком) – 2 комплекта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наглядной демонстрации числовой шкалы, математического действия умножение, понятия «равенство», действия   рычажных   весов, сравнения масс-2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Домино логическое с разной тематикой-4шт.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Домино тактильное – 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кубиков с цифрами и числовыми фигурами-1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объемных вкладышей по принципу матрешки-1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Игры-головоломки объемные-2шт.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Мозаики напольная и настольная с плоскостными элементами различных геометрических форм – комплект-2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объемных тел для группировки и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сериации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(цвет, форма, величина)-1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объемных цветных элементов трех размеров для балансировки-1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увеличительных инструментов для наблюдения за объектами живой и неживой природы – 1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Объемная игра-головоломка на комбинаторику из кубиков, объединённых по 3 или 4 в неразъемные конфигурации-1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Настенный планшет «Погода» с набором карточек-1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Комплект панелей с заданиями для формирования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графомоторных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навыков и подготовки руки к письму-1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моделей: деление на части-1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Логическая игра   на   подбор   цветных, теневых   и контурных изображений-1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Планшет «Дни недели»-1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Планшет с передвижными цветными фишками для выполнения заданий с самопроверкой-1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Развивающая игра «Математический планшет»-1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Лото с разной тематикой –1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Настольно-печатные игры для детей старшего возраста (комплект) – 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Магнитный лабиринт для развития зрительно - моторной координации (комплект)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экспериментирования с песком-1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Пирамидка деревянная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Напольный конструктор, деревянный цветной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картинок для группировки   и   обобщения  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Доска-основа с вкладышами и с изображением в виде </w:t>
            </w: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пазла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2 комплекта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Разрезные предметные картинки, разделенные на 2–4 части (по вертикали и горизонтали)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Шнуровка различного уровня сложности – 2 комплекта.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Настольно-печатные игры для детей второй средней группы – подходящие для детей 5-6  лет, направленные на сравнение  и обобщение предметов, развитие связной  речи- 1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Предметные и сюжетные картинки комплект – 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Звери и птицы объемные и плоскостные –комплект 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фигурок насекомых с реалистичными изображением и пропорциями-1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бусин для нанизывания и классификации по разным признакам-1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из двухсторонних панелей для обучения письму-1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Набор таблиц и карточек с предметными и условно-схематическими изображениями для классификации по 2–3 признакам 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одновременно – комплек1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  наблюдений   и   экспериментирования   с природными объектами (с методическим пособием для воспитателя)-1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картинок для группировки   и   обобщения  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Набор карточек с изображением предмета и названием-1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кубиков с буквами-1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парных картинок (предметные) для сравнения различной тематики-1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Разрезные сюжетные картинки (6–8 частей)-1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Тренажеры с различной конфигурацией линий в виде желобков для подготовки руки к письму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Игровой набор фигурок домашних животных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муляжей овощей и фруктов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Серии картинок (по 4–6) для установления последовательности событий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Серии картинок «Времена года» (сезонные явления и деятельность людей) –1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Мольберт – 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для составления узоров по схемам-1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Комплект изделий народных промыслов </w:t>
            </w:r>
            <w:proofErr w:type="gramStart"/>
            <w:r w:rsidRPr="001B12B3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1B12B3">
              <w:rPr>
                <w:rFonts w:ascii="Times New Roman" w:hAnsi="Times New Roman" w:cs="Times New Roman"/>
                <w:sz w:val="20"/>
              </w:rPr>
              <w:t>– 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Ширма для кукольного театра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Альбомы по живописи и графике-6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Матрешка десятикукольная-2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Наборы фигурок персонажей на подставках для настольного театра по сказкам – 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Коврик массажный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sz w:val="20"/>
              </w:rPr>
              <w:t>Кольцеброс</w:t>
            </w:r>
            <w:proofErr w:type="spellEnd"/>
            <w:r w:rsidRPr="001B12B3">
              <w:rPr>
                <w:rFonts w:ascii="Times New Roman" w:hAnsi="Times New Roman" w:cs="Times New Roman"/>
                <w:sz w:val="20"/>
              </w:rPr>
              <w:t xml:space="preserve"> –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Комплект мячей-массажеров – 1комп.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 xml:space="preserve">Мешочки для метания и упражнений на балансировку </w:t>
            </w:r>
            <w:r w:rsidRPr="001B12B3">
              <w:rPr>
                <w:rFonts w:ascii="Times New Roman" w:hAnsi="Times New Roman" w:cs="Times New Roman"/>
                <w:sz w:val="20"/>
              </w:rPr>
              <w:lastRenderedPageBreak/>
              <w:t>(комплект) – 1 комп.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мячей (разного размера, резина) – 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разноцветных кеглей с мячом – 1шт.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Обруч (малого диаметра) – 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Настенный планшет «Распорядок   дня» с   набором карточек-1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Лук со стрелами-присосками-1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Набор «Мини-гольф»-1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Скакалка- 1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Коврик массажный-1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Летающая тарелка-2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Настольный хоккей-1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Ручные тренажеры для развития ловкости и зрительно-моторной координации –1 комплект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Хоккейный набор-1 шт.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Шахматы – 1 шт.</w:t>
            </w:r>
          </w:p>
        </w:tc>
        <w:tc>
          <w:tcPr>
            <w:tcW w:w="1786" w:type="dxa"/>
            <w:vAlign w:val="center"/>
          </w:tcPr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№ 3.4.01,</w:t>
            </w: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3.4.02,</w:t>
            </w: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3.4.03,</w:t>
            </w: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3.4.04,</w:t>
            </w: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3.4.05</w:t>
            </w:r>
          </w:p>
        </w:tc>
      </w:tr>
      <w:tr w:rsidR="00DD0422" w:rsidRPr="001B12B3" w:rsidTr="0023114E">
        <w:tc>
          <w:tcPr>
            <w:tcW w:w="506" w:type="dxa"/>
            <w:vAlign w:val="center"/>
          </w:tcPr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992" w:type="dxa"/>
            <w:vAlign w:val="center"/>
          </w:tcPr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Общее образование;</w:t>
            </w:r>
          </w:p>
          <w:p w:rsidR="00DD0422" w:rsidRPr="001B12B3" w:rsidRDefault="00DD0422" w:rsidP="00DD0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511" w:type="dxa"/>
            <w:vAlign w:val="center"/>
          </w:tcPr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 xml:space="preserve">Образовательная программа дошкольного образования Государственное бюджетное общеобразовательное учреждение средняя общеобразовательная школа № 560 Выборгского    района   Санкт-Петербурга </w:t>
            </w:r>
          </w:p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Художественно-эстетическое развитие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8" w:type="dxa"/>
            <w:vAlign w:val="center"/>
          </w:tcPr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 xml:space="preserve">Музыкально зал – 91,67 м2 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Стул детский-30шт.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Стул полумягкий-2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Шкаф для одежды-1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Банкетка</w:t>
            </w:r>
            <w:proofErr w:type="spellEnd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трехместная-7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Стеллаж односторонний 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Тумба универсальная на роликах -2шт.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Набор стеллажей «Театр-Теремок»-1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- Стеллаж Теремок-1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- Стеллаж Театр-1шт.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- Стеллаж Пенал 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- Стеллаж Модуль с ящиками-1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- Стеллаж Сектор угловой-1шт.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Кресло рабочее подъемно-поворотное-1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Стол компьютерный-1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Персональный компьютер 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Принтер лазерный 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Вешало передвижное – 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Театр-домик навесной «Би-ба-бо»-1шт.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Театр-ширма со шторками-1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Музыкальный центр 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Интерактивная панель- 1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Цифровое фортепиано-1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Банкетка</w:t>
            </w:r>
            <w:proofErr w:type="spellEnd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для занятий на пианино-1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Комплект карточек с портретами композиторов- 1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Комплект карточек с изображением музыкальных инструментов-1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Ленточки с колечком -30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Флажки цветные – 30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Музыкальные инструменты: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Барабан с палочками – 1шт.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Бубен большой – 1шт.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Бубен средний – 1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Дудочка -1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Металлофон– 1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Игровая ложка – 20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Свистулька «Птичка» - 2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Погремушка – 20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 xml:space="preserve">Металлофон – 1 шт. 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Театральные костюмы для взрослого – 6 шт.</w:t>
            </w:r>
          </w:p>
          <w:p w:rsidR="00DD042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Театральные костюмы для детей – 6 шт.</w:t>
            </w: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DD0422" w:rsidRPr="001B12B3" w:rsidRDefault="00DD0422" w:rsidP="00DD0422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86" w:type="dxa"/>
            <w:vAlign w:val="center"/>
          </w:tcPr>
          <w:p w:rsidR="00DD0422" w:rsidRPr="001B12B3" w:rsidRDefault="00DD0422" w:rsidP="00DD04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DD0422" w:rsidRPr="001B12B3" w:rsidRDefault="00DD0422" w:rsidP="00DD0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№ 3.05.01,3.05.02</w:t>
            </w:r>
          </w:p>
        </w:tc>
      </w:tr>
      <w:tr w:rsidR="0023114E" w:rsidRPr="001B12B3" w:rsidTr="0023114E">
        <w:tc>
          <w:tcPr>
            <w:tcW w:w="506" w:type="dxa"/>
            <w:vAlign w:val="center"/>
          </w:tcPr>
          <w:p w:rsidR="00E931A6" w:rsidRPr="001B12B3" w:rsidRDefault="00DD0422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992" w:type="dxa"/>
            <w:vAlign w:val="center"/>
          </w:tcPr>
          <w:p w:rsidR="00E931A6" w:rsidRPr="001B12B3" w:rsidRDefault="00E931A6" w:rsidP="000F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Общее образование;</w:t>
            </w:r>
          </w:p>
          <w:p w:rsidR="00E931A6" w:rsidRPr="001B12B3" w:rsidRDefault="00E931A6" w:rsidP="000F0B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511" w:type="dxa"/>
            <w:vAlign w:val="center"/>
          </w:tcPr>
          <w:p w:rsidR="00DD0422" w:rsidRPr="001B12B3" w:rsidRDefault="00DD0422" w:rsidP="00DD04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 xml:space="preserve">Образовательная программа дошкольного образования Государственное бюджетное общеобразовательное учреждение средняя общеобразовательная школа № 560 Выборгского    района   Санкт-Петербурга </w:t>
            </w:r>
          </w:p>
          <w:p w:rsidR="00E931A6" w:rsidRPr="001B12B3" w:rsidRDefault="00E931A6" w:rsidP="00613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43AE0" w:rsidRPr="001B12B3" w:rsidRDefault="00843AE0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94455" w:rsidRPr="001B12B3" w:rsidRDefault="00994455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E931A6" w:rsidRPr="001B12B3" w:rsidRDefault="00E931A6" w:rsidP="00613E9D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Физическое развитие</w:t>
            </w:r>
          </w:p>
          <w:p w:rsidR="00E931A6" w:rsidRPr="001B12B3" w:rsidRDefault="00E931A6" w:rsidP="00613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48" w:type="dxa"/>
            <w:vAlign w:val="center"/>
          </w:tcPr>
          <w:p w:rsidR="00805802" w:rsidRPr="001B12B3" w:rsidRDefault="00DD0422" w:rsidP="00DD042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Спортивный</w:t>
            </w:r>
            <w:r w:rsidR="00E931A6" w:rsidRPr="001B12B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зал</w:t>
            </w:r>
            <w:r w:rsidR="00994455" w:rsidRPr="001B12B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E02A90" w:rsidRPr="001B12B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– </w:t>
            </w:r>
            <w:r w:rsidRPr="001B12B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91,67 </w:t>
            </w:r>
            <w:r w:rsidR="00E931A6" w:rsidRPr="001B12B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м2 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Стул полумягкий-2 </w:t>
            </w: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шт</w:t>
            </w:r>
            <w:proofErr w:type="spellEnd"/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Шкаф для одежды-1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Банкетка</w:t>
            </w:r>
            <w:proofErr w:type="spellEnd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трехместная-7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Стеллаж односторонний -1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Тумба универсальная на роликах -2шт.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Стеллаж для лыж-1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Стеллаж для спортинвентаря макси -1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Кресло рабочее подъемно-поворотное</w:t>
            </w:r>
            <w:r w:rsidR="00843AE0" w:rsidRPr="001B12B3">
              <w:rPr>
                <w:rFonts w:ascii="Times New Roman" w:hAnsi="Times New Roman" w:cs="Times New Roman"/>
                <w:color w:val="auto"/>
                <w:sz w:val="20"/>
              </w:rPr>
              <w:t>-1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</w:t>
            </w:r>
            <w:r w:rsidR="00843AE0" w:rsidRPr="001B12B3">
              <w:rPr>
                <w:rFonts w:ascii="Times New Roman" w:hAnsi="Times New Roman" w:cs="Times New Roman"/>
                <w:color w:val="auto"/>
                <w:sz w:val="20"/>
              </w:rPr>
              <w:t>тол компьютерный-1 шт.</w:t>
            </w:r>
          </w:p>
          <w:p w:rsidR="00843AE0" w:rsidRPr="001B12B3" w:rsidRDefault="00843AE0" w:rsidP="00843AE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Персональный компьютер -1 шт.</w:t>
            </w:r>
          </w:p>
          <w:p w:rsidR="00843AE0" w:rsidRPr="001B12B3" w:rsidRDefault="00843AE0" w:rsidP="00843AE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Принтер лазерный 1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Вешал</w:t>
            </w:r>
            <w:r w:rsidR="00843AE0" w:rsidRPr="001B12B3">
              <w:rPr>
                <w:rFonts w:ascii="Times New Roman" w:hAnsi="Times New Roman" w:cs="Times New Roman"/>
                <w:color w:val="auto"/>
                <w:sz w:val="20"/>
              </w:rPr>
              <w:t>о передвижное – 1 шт.</w:t>
            </w:r>
          </w:p>
          <w:p w:rsidR="00843AE0" w:rsidRPr="001B12B3" w:rsidRDefault="00843AE0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843AE0" w:rsidRPr="001B12B3" w:rsidRDefault="00843AE0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Мягкий </w:t>
            </w:r>
            <w:r w:rsidR="0050640D" w:rsidRPr="001B12B3">
              <w:rPr>
                <w:rFonts w:ascii="Times New Roman" w:hAnsi="Times New Roman" w:cs="Times New Roman"/>
                <w:color w:val="auto"/>
                <w:sz w:val="20"/>
              </w:rPr>
              <w:t>модульный конструктор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Скамья гимнастическая /</w:t>
            </w: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банкетка</w:t>
            </w:r>
            <w:proofErr w:type="spellEnd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/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>-3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Модульный набор «Шесть трапеций»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Беговая дорожка (детский тренажер)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Велотренажер детский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Контейнер для хранения мячей передвижной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Детский спортивный комплекс серии Городок (кольца гимнастические, веревочная лестница, 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>канат</w:t>
            </w: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Бревно гимнастическое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Дорожка-балансир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Дорожка-змейка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Дорожка-мат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Доска гладкая с зацепами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Доска ребристая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3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Дуга для </w:t>
            </w: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подлезания</w:t>
            </w:r>
            <w:proofErr w:type="spellEnd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большая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Дуга для </w:t>
            </w: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подлезания</w:t>
            </w:r>
            <w:proofErr w:type="spellEnd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малая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Канат гладкий 2,7-3 м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Канат с узлами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Качалка-мостик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Лестница веревочная 2,7 – 3 м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Лестница деревянная с зацепами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Стойка для прыжков в высоту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Гантели детские 0,5 кг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>-20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Кольцеброс</w:t>
            </w:r>
            <w:proofErr w:type="spellEnd"/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Мат гимнастический малый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Мат гимнастический складывающийся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Мешочки утяжеленные для формирования осанки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Мячи большие (200-250 мм)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>-20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Мячи малые (60-80 мм)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– 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Мячи </w:t>
            </w:r>
            <w:r w:rsidR="005C3E53" w:rsidRPr="001B12B3">
              <w:rPr>
                <w:rFonts w:ascii="Times New Roman" w:hAnsi="Times New Roman" w:cs="Times New Roman"/>
                <w:color w:val="auto"/>
                <w:sz w:val="20"/>
              </w:rPr>
              <w:t>средние (</w:t>
            </w: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100-120 мм)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>-20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Обруч гимнастический большой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>-5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Обруч гимнастический малый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– 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Палка гимнастическая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>-20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Мяч для мини-баскетбола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Мяч массажный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Коврик гимнастический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Ролик гимнастический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20 шт.</w:t>
            </w:r>
          </w:p>
          <w:p w:rsidR="00805802" w:rsidRPr="001B12B3" w:rsidRDefault="00805802" w:rsidP="00805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Скакалка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20 шт.</w:t>
            </w:r>
          </w:p>
          <w:p w:rsidR="00843AE0" w:rsidRPr="001B12B3" w:rsidRDefault="00805802" w:rsidP="00057FA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Эспандер детский</w:t>
            </w:r>
            <w:r w:rsidR="00057FAE" w:rsidRPr="001B12B3">
              <w:rPr>
                <w:rFonts w:ascii="Times New Roman" w:hAnsi="Times New Roman" w:cs="Times New Roman"/>
                <w:color w:val="auto"/>
                <w:sz w:val="20"/>
              </w:rPr>
              <w:t>-2 шт.</w:t>
            </w:r>
          </w:p>
          <w:p w:rsidR="00E931A6" w:rsidRPr="001B12B3" w:rsidRDefault="00E931A6" w:rsidP="00843AE0">
            <w:pPr>
              <w:pStyle w:val="ConsPlusCell"/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hAnsi="Times New Roman" w:cs="Times New Roman"/>
                <w:sz w:val="20"/>
              </w:rPr>
              <w:t>Стойка для дорожных знаков – 10 шт.</w:t>
            </w:r>
          </w:p>
          <w:p w:rsidR="00E931A6" w:rsidRPr="001B12B3" w:rsidRDefault="00E931A6" w:rsidP="0035338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Дорожные знаки – 1 комп.</w:t>
            </w:r>
          </w:p>
          <w:p w:rsidR="005C3E53" w:rsidRPr="001B12B3" w:rsidRDefault="00E931A6" w:rsidP="00353380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 w:rsidRPr="001B12B3">
              <w:rPr>
                <w:rFonts w:ascii="Times New Roman" w:hAnsi="Times New Roman" w:cs="Times New Roman"/>
                <w:sz w:val="20"/>
                <w:szCs w:val="24"/>
              </w:rPr>
              <w:t>ком -30 шт.</w:t>
            </w:r>
          </w:p>
          <w:p w:rsidR="00E931A6" w:rsidRPr="001B12B3" w:rsidRDefault="005C3E53" w:rsidP="0035338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Мяч набивной 1 кг-10 шт.</w:t>
            </w:r>
          </w:p>
          <w:p w:rsidR="005C3E53" w:rsidRPr="001B12B3" w:rsidRDefault="005C3E53" w:rsidP="0035338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Нейроскакалка</w:t>
            </w:r>
            <w:proofErr w:type="spellEnd"/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 xml:space="preserve"> -10 шт.</w:t>
            </w:r>
          </w:p>
          <w:p w:rsidR="005C3E53" w:rsidRPr="001B12B3" w:rsidRDefault="005C3E53" w:rsidP="0035338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Диск-балансир – 10 шт.</w:t>
            </w:r>
          </w:p>
          <w:p w:rsidR="005C3E53" w:rsidRPr="001B12B3" w:rsidRDefault="005C3E53" w:rsidP="0035338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Мяч попрыгун с рожками – 4 шт.</w:t>
            </w:r>
          </w:p>
          <w:p w:rsidR="005C3E53" w:rsidRPr="001B12B3" w:rsidRDefault="005C3E53" w:rsidP="0035338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Мешочек для метания, равновесия 200 гр-10 шт.</w:t>
            </w:r>
          </w:p>
          <w:p w:rsidR="00057FAE" w:rsidRPr="001B12B3" w:rsidRDefault="005C3E53" w:rsidP="00E02A9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</w:rPr>
            </w:pPr>
            <w:r w:rsidRPr="001B12B3">
              <w:rPr>
                <w:rFonts w:ascii="Times New Roman" w:hAnsi="Times New Roman" w:cs="Times New Roman"/>
                <w:color w:val="auto"/>
                <w:sz w:val="20"/>
              </w:rPr>
              <w:t>Набор клюшка, шайба, ворота – 1шт.</w:t>
            </w:r>
          </w:p>
          <w:p w:rsidR="00E931A6" w:rsidRPr="001B12B3" w:rsidRDefault="00E931A6" w:rsidP="00E931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6" w:type="dxa"/>
            <w:vAlign w:val="center"/>
          </w:tcPr>
          <w:p w:rsidR="00E931A6" w:rsidRPr="001B12B3" w:rsidRDefault="00DD0422" w:rsidP="006C54FB">
            <w:pPr>
              <w:rPr>
                <w:rFonts w:ascii="Times New Roman" w:hAnsi="Times New Roman" w:cs="Times New Roman"/>
                <w:sz w:val="20"/>
              </w:rPr>
            </w:pPr>
            <w:r w:rsidRPr="001B12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E931A6" w:rsidRPr="001B12B3" w:rsidRDefault="00805802" w:rsidP="000F0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D0422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6356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D0422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E76356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D0422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.01,</w:t>
            </w:r>
            <w:r w:rsidR="00E76356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D0422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E76356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D0422" w:rsidRPr="001B12B3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</w:tr>
      <w:tr w:rsidR="001B12B3" w:rsidRPr="001B12B3" w:rsidTr="003209FF">
        <w:tc>
          <w:tcPr>
            <w:tcW w:w="506" w:type="dxa"/>
            <w:shd w:val="clear" w:color="auto" w:fill="auto"/>
            <w:vAlign w:val="center"/>
          </w:tcPr>
          <w:p w:rsidR="001B12B3" w:rsidRPr="001B12B3" w:rsidRDefault="001B12B3" w:rsidP="001B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8" w:type="dxa"/>
            <w:shd w:val="clear" w:color="auto" w:fill="auto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Пищеблок – 182,77</w:t>
            </w:r>
          </w:p>
          <w:p w:rsidR="001B12B3" w:rsidRPr="001B12B3" w:rsidRDefault="001B12B3" w:rsidP="001B12B3">
            <w:pPr>
              <w:pStyle w:val="ConsPlusCell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86" w:type="dxa"/>
            <w:shd w:val="clear" w:color="auto" w:fill="auto"/>
          </w:tcPr>
          <w:p w:rsidR="001B12B3" w:rsidRPr="001B12B3" w:rsidRDefault="001B12B3" w:rsidP="001B12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1B12B3" w:rsidRPr="001B12B3" w:rsidRDefault="001B12B3" w:rsidP="001B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№ 1.5.07-1.5.30</w:t>
            </w:r>
          </w:p>
        </w:tc>
      </w:tr>
      <w:tr w:rsidR="001B12B3" w:rsidRPr="001B12B3" w:rsidTr="00B764B5">
        <w:tc>
          <w:tcPr>
            <w:tcW w:w="506" w:type="dxa"/>
            <w:shd w:val="clear" w:color="auto" w:fill="FFFFFF" w:themeFill="background1"/>
            <w:vAlign w:val="center"/>
          </w:tcPr>
          <w:p w:rsidR="001B12B3" w:rsidRPr="001B12B3" w:rsidRDefault="001B12B3" w:rsidP="001B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 логопеда</w:t>
            </w: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 xml:space="preserve"> – 30 м2</w:t>
            </w:r>
          </w:p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ПК-1 шт.</w:t>
            </w:r>
          </w:p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Парта одноместная-4 шт.</w:t>
            </w:r>
          </w:p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Стул ученический -4 шт.</w:t>
            </w:r>
          </w:p>
          <w:p w:rsidR="001B12B3" w:rsidRPr="001B12B3" w:rsidRDefault="001B12B3" w:rsidP="001B12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Шкаф-2 шт.</w:t>
            </w:r>
          </w:p>
        </w:tc>
        <w:tc>
          <w:tcPr>
            <w:tcW w:w="1786" w:type="dxa"/>
            <w:shd w:val="clear" w:color="auto" w:fill="FFFFFF" w:themeFill="background1"/>
          </w:tcPr>
          <w:p w:rsidR="001B12B3" w:rsidRPr="001B12B3" w:rsidRDefault="001B12B3" w:rsidP="001B12B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12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</w:t>
            </w:r>
            <w:r w:rsidRPr="001B12B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корпус 6 строение 1</w:t>
            </w:r>
          </w:p>
        </w:tc>
        <w:tc>
          <w:tcPr>
            <w:tcW w:w="3517" w:type="dxa"/>
            <w:shd w:val="clear" w:color="auto" w:fill="FFFFFF" w:themeFill="background1"/>
            <w:vAlign w:val="center"/>
          </w:tcPr>
          <w:p w:rsidR="001B12B3" w:rsidRPr="001B12B3" w:rsidRDefault="001B12B3" w:rsidP="001B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1.8.10</w:t>
            </w:r>
          </w:p>
        </w:tc>
      </w:tr>
      <w:tr w:rsidR="001B12B3" w:rsidRPr="001B12B3" w:rsidTr="00B764B5">
        <w:tc>
          <w:tcPr>
            <w:tcW w:w="506" w:type="dxa"/>
            <w:vAlign w:val="center"/>
          </w:tcPr>
          <w:p w:rsidR="001B12B3" w:rsidRPr="001B12B3" w:rsidRDefault="001B12B3" w:rsidP="001B1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Социально-бытовые помещения</w:t>
            </w:r>
          </w:p>
        </w:tc>
        <w:tc>
          <w:tcPr>
            <w:tcW w:w="2511" w:type="dxa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8" w:type="dxa"/>
            <w:vAlign w:val="center"/>
          </w:tcPr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Методический кабинет  – </w:t>
            </w: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19.31 м</w:t>
            </w:r>
            <w:proofErr w:type="gramStart"/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B12B3">
              <w:rPr>
                <w:rFonts w:ascii="Times New Roman" w:hAnsi="Times New Roman" w:cs="Times New Roman"/>
                <w:sz w:val="20"/>
                <w:szCs w:val="20"/>
              </w:rPr>
              <w:br/>
              <w:t>Учительский стол-1 шт.</w:t>
            </w:r>
          </w:p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Учительское кресло-1 шт.</w:t>
            </w:r>
            <w:r w:rsidRPr="001B12B3">
              <w:rPr>
                <w:rFonts w:ascii="Times New Roman" w:hAnsi="Times New Roman" w:cs="Times New Roman"/>
                <w:sz w:val="20"/>
                <w:szCs w:val="20"/>
              </w:rPr>
              <w:br/>
              <w:t>ПК-1 шт.</w:t>
            </w:r>
          </w:p>
          <w:p w:rsidR="001B12B3" w:rsidRPr="001B12B3" w:rsidRDefault="001B12B3" w:rsidP="001B1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Стул ученический -4 шт.</w:t>
            </w:r>
          </w:p>
          <w:p w:rsidR="001B12B3" w:rsidRPr="001B12B3" w:rsidRDefault="001B12B3" w:rsidP="001B12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Шкаф-2 шт.</w:t>
            </w:r>
          </w:p>
        </w:tc>
        <w:tc>
          <w:tcPr>
            <w:tcW w:w="1786" w:type="dxa"/>
          </w:tcPr>
          <w:p w:rsidR="001B12B3" w:rsidRPr="001B12B3" w:rsidRDefault="001B12B3" w:rsidP="001B12B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12B3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Федерация, Санкт–Петербург, внутригородское муниципальное образование города федерального значения Санкт-Петербурга муниципальный округ Сампсониевское, улица Александра Матросова, дом 8, корпус 6 строение 1</w:t>
            </w:r>
          </w:p>
        </w:tc>
        <w:tc>
          <w:tcPr>
            <w:tcW w:w="3517" w:type="dxa"/>
            <w:vAlign w:val="center"/>
          </w:tcPr>
          <w:p w:rsidR="001B12B3" w:rsidRPr="001B12B3" w:rsidRDefault="001B12B3" w:rsidP="001B1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B3">
              <w:rPr>
                <w:rFonts w:ascii="Times New Roman" w:hAnsi="Times New Roman" w:cs="Times New Roman"/>
                <w:sz w:val="20"/>
                <w:szCs w:val="20"/>
              </w:rPr>
              <w:t>№ 2.8.03</w:t>
            </w:r>
          </w:p>
        </w:tc>
      </w:tr>
    </w:tbl>
    <w:p w:rsidR="003A4FB0" w:rsidRPr="001B12B3" w:rsidRDefault="003A4FB0" w:rsidP="00696E27">
      <w:pPr>
        <w:autoSpaceDE w:val="0"/>
        <w:autoSpaceDN w:val="0"/>
        <w:adjustRightInd w:val="0"/>
        <w:ind w:firstLine="539"/>
        <w:jc w:val="both"/>
      </w:pPr>
    </w:p>
    <w:p w:rsidR="00231452" w:rsidRPr="00981716" w:rsidRDefault="00231452" w:rsidP="00981716">
      <w:pPr>
        <w:autoSpaceDE w:val="0"/>
        <w:autoSpaceDN w:val="0"/>
        <w:adjustRightInd w:val="0"/>
        <w:ind w:firstLine="539"/>
        <w:jc w:val="both"/>
        <w:rPr>
          <w:lang w:val="en-US"/>
        </w:rPr>
      </w:pPr>
    </w:p>
    <w:sectPr w:rsidR="00231452" w:rsidRPr="00981716" w:rsidSect="00981716">
      <w:headerReference w:type="default" r:id="rId8"/>
      <w:footnotePr>
        <w:numRestart w:val="eachSect"/>
      </w:footnotePr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DC3" w:rsidRDefault="00F71DC3">
      <w:r>
        <w:separator/>
      </w:r>
    </w:p>
  </w:endnote>
  <w:endnote w:type="continuationSeparator" w:id="0">
    <w:p w:rsidR="00F71DC3" w:rsidRDefault="00F71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DC3" w:rsidRDefault="00F71DC3">
      <w:r>
        <w:separator/>
      </w:r>
    </w:p>
  </w:footnote>
  <w:footnote w:type="continuationSeparator" w:id="0">
    <w:p w:rsidR="00F71DC3" w:rsidRDefault="00F71DC3">
      <w:r>
        <w:continuationSeparator/>
      </w:r>
    </w:p>
  </w:footnote>
  <w:footnote w:id="1">
    <w:p w:rsidR="0043673E" w:rsidRPr="00696E27" w:rsidRDefault="0043673E" w:rsidP="00A9677D">
      <w:pPr>
        <w:pStyle w:val="af0"/>
        <w:rPr>
          <w:rFonts w:ascii="Times New Roman" w:hAnsi="Times New Roman"/>
          <w:sz w:val="18"/>
          <w:szCs w:val="18"/>
        </w:rPr>
      </w:pPr>
      <w:r w:rsidRPr="00696E27">
        <w:rPr>
          <w:rStyle w:val="af2"/>
          <w:rFonts w:ascii="Times New Roman" w:hAnsi="Times New Roman"/>
          <w:sz w:val="18"/>
          <w:szCs w:val="18"/>
        </w:rPr>
        <w:footnoteRef/>
      </w:r>
      <w:r w:rsidRPr="00696E27">
        <w:rPr>
          <w:rFonts w:ascii="Times New Roman" w:hAnsi="Times New Roman"/>
          <w:sz w:val="18"/>
          <w:szCs w:val="18"/>
        </w:rPr>
        <w:t xml:space="preserve"> Не заполняется:</w:t>
      </w:r>
    </w:p>
    <w:p w:rsidR="0043673E" w:rsidRPr="00696E27" w:rsidRDefault="0043673E" w:rsidP="00A9677D">
      <w:pPr>
        <w:pStyle w:val="af0"/>
        <w:jc w:val="both"/>
        <w:rPr>
          <w:rFonts w:ascii="Times New Roman" w:hAnsi="Times New Roman"/>
          <w:sz w:val="18"/>
          <w:szCs w:val="18"/>
        </w:rPr>
      </w:pPr>
      <w:r w:rsidRPr="00696E27">
        <w:rPr>
          <w:rFonts w:ascii="Times New Roman" w:hAnsi="Times New Roman"/>
          <w:sz w:val="18"/>
          <w:szCs w:val="18"/>
        </w:rPr>
        <w:t>при намерении реализовывать образовательные программы с использованием сетевой формы в отношении части образовательной программы, не предусмотренной для реализации соискателем лицензии (лицензиатом);</w:t>
      </w:r>
    </w:p>
    <w:p w:rsidR="0043673E" w:rsidRPr="00696E27" w:rsidRDefault="0043673E" w:rsidP="00A9677D">
      <w:pPr>
        <w:pStyle w:val="af0"/>
        <w:rPr>
          <w:rFonts w:ascii="Times New Roman" w:hAnsi="Times New Roman"/>
          <w:sz w:val="18"/>
          <w:szCs w:val="18"/>
        </w:rPr>
      </w:pPr>
      <w:r w:rsidRPr="00696E27">
        <w:rPr>
          <w:rFonts w:ascii="Times New Roman" w:hAnsi="Times New Roman"/>
          <w:sz w:val="18"/>
          <w:szCs w:val="18"/>
        </w:rPr>
        <w:t>при организации образовательной деятельности в форме практической подготовки;</w:t>
      </w:r>
    </w:p>
    <w:p w:rsidR="0043673E" w:rsidRPr="00696E27" w:rsidRDefault="0043673E" w:rsidP="00A240A3">
      <w:pPr>
        <w:pStyle w:val="af0"/>
        <w:jc w:val="both"/>
        <w:rPr>
          <w:rFonts w:ascii="Times New Roman" w:hAnsi="Times New Roman"/>
          <w:sz w:val="18"/>
          <w:szCs w:val="18"/>
        </w:rPr>
      </w:pPr>
      <w:r w:rsidRPr="00696E27">
        <w:rPr>
          <w:rFonts w:ascii="Times New Roman" w:hAnsi="Times New Roman"/>
          <w:sz w:val="18"/>
          <w:szCs w:val="18"/>
        </w:rPr>
        <w:t>в отношении образовательных программ, реализуемых с применением исключительно электронного обучения, дистанционных образовательных технологий.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6388706"/>
      <w:docPartObj>
        <w:docPartGallery w:val="Page Numbers (Top of Page)"/>
        <w:docPartUnique/>
      </w:docPartObj>
    </w:sdtPr>
    <w:sdtContent>
      <w:p w:rsidR="0043673E" w:rsidRDefault="0084774E">
        <w:pPr>
          <w:pStyle w:val="a3"/>
          <w:jc w:val="center"/>
        </w:pPr>
        <w:r>
          <w:fldChar w:fldCharType="begin"/>
        </w:r>
        <w:r w:rsidR="0043673E">
          <w:instrText>PAGE   \* MERGEFORMAT</w:instrText>
        </w:r>
        <w:r>
          <w:fldChar w:fldCharType="separate"/>
        </w:r>
        <w:r w:rsidR="00981716">
          <w:rPr>
            <w:noProof/>
          </w:rPr>
          <w:t>55</w:t>
        </w:r>
        <w:r>
          <w:fldChar w:fldCharType="end"/>
        </w:r>
      </w:p>
    </w:sdtContent>
  </w:sdt>
  <w:p w:rsidR="0043673E" w:rsidRDefault="0043673E" w:rsidP="007C5EDD">
    <w:pPr>
      <w:pStyle w:val="a3"/>
      <w:tabs>
        <w:tab w:val="clear" w:pos="4677"/>
        <w:tab w:val="clear" w:pos="9355"/>
        <w:tab w:val="left" w:pos="367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4CA"/>
    <w:multiLevelType w:val="multilevel"/>
    <w:tmpl w:val="80B03E7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50301D"/>
    <w:multiLevelType w:val="multilevel"/>
    <w:tmpl w:val="F788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AE3318"/>
    <w:multiLevelType w:val="multilevel"/>
    <w:tmpl w:val="A90476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0F1F402C"/>
    <w:multiLevelType w:val="multilevel"/>
    <w:tmpl w:val="831C5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7A21C5"/>
    <w:multiLevelType w:val="multilevel"/>
    <w:tmpl w:val="F788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BC5E41"/>
    <w:multiLevelType w:val="hybridMultilevel"/>
    <w:tmpl w:val="262A6BDA"/>
    <w:lvl w:ilvl="0" w:tplc="6734C542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71B606D"/>
    <w:multiLevelType w:val="multilevel"/>
    <w:tmpl w:val="831C5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40C6B8D"/>
    <w:multiLevelType w:val="hybridMultilevel"/>
    <w:tmpl w:val="B83A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46C1D"/>
    <w:multiLevelType w:val="hybridMultilevel"/>
    <w:tmpl w:val="030E9C00"/>
    <w:lvl w:ilvl="0" w:tplc="2BBC4AFC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96B47B3"/>
    <w:multiLevelType w:val="hybridMultilevel"/>
    <w:tmpl w:val="CD9A26C0"/>
    <w:lvl w:ilvl="0" w:tplc="5BE8272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61158"/>
    <w:multiLevelType w:val="multilevel"/>
    <w:tmpl w:val="831C5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de2f83a8-1d3a-4d71-979f-095fb960f443"/>
  </w:docVars>
  <w:rsids>
    <w:rsidRoot w:val="002721E6"/>
    <w:rsid w:val="00000BC8"/>
    <w:rsid w:val="00002EF3"/>
    <w:rsid w:val="00003147"/>
    <w:rsid w:val="0000422E"/>
    <w:rsid w:val="00005230"/>
    <w:rsid w:val="000065D6"/>
    <w:rsid w:val="00007677"/>
    <w:rsid w:val="0001221C"/>
    <w:rsid w:val="00014BF4"/>
    <w:rsid w:val="000151E5"/>
    <w:rsid w:val="00017BCB"/>
    <w:rsid w:val="000201A6"/>
    <w:rsid w:val="00020B1F"/>
    <w:rsid w:val="00022196"/>
    <w:rsid w:val="0002436F"/>
    <w:rsid w:val="00033012"/>
    <w:rsid w:val="00034B89"/>
    <w:rsid w:val="00034D74"/>
    <w:rsid w:val="000561C7"/>
    <w:rsid w:val="00057FAE"/>
    <w:rsid w:val="0006177C"/>
    <w:rsid w:val="00062114"/>
    <w:rsid w:val="00066C6E"/>
    <w:rsid w:val="00070F21"/>
    <w:rsid w:val="00075CA5"/>
    <w:rsid w:val="00083A3F"/>
    <w:rsid w:val="000856D5"/>
    <w:rsid w:val="000873BE"/>
    <w:rsid w:val="0009088B"/>
    <w:rsid w:val="00090AFD"/>
    <w:rsid w:val="00090E90"/>
    <w:rsid w:val="00096A35"/>
    <w:rsid w:val="00096DEF"/>
    <w:rsid w:val="000A40CC"/>
    <w:rsid w:val="000A7E68"/>
    <w:rsid w:val="000B0BB6"/>
    <w:rsid w:val="000B1CE6"/>
    <w:rsid w:val="000B5D4F"/>
    <w:rsid w:val="000C1D7E"/>
    <w:rsid w:val="000C7A0D"/>
    <w:rsid w:val="000D4D97"/>
    <w:rsid w:val="000E11AD"/>
    <w:rsid w:val="000E1F42"/>
    <w:rsid w:val="000E5391"/>
    <w:rsid w:val="000F08F1"/>
    <w:rsid w:val="000F0BC3"/>
    <w:rsid w:val="000F2DED"/>
    <w:rsid w:val="000F3123"/>
    <w:rsid w:val="000F767B"/>
    <w:rsid w:val="00100D5E"/>
    <w:rsid w:val="00103489"/>
    <w:rsid w:val="0011345A"/>
    <w:rsid w:val="00114F4F"/>
    <w:rsid w:val="001151DC"/>
    <w:rsid w:val="00120087"/>
    <w:rsid w:val="00123C27"/>
    <w:rsid w:val="001276AB"/>
    <w:rsid w:val="00130989"/>
    <w:rsid w:val="00135AF5"/>
    <w:rsid w:val="00135E15"/>
    <w:rsid w:val="00136052"/>
    <w:rsid w:val="00137903"/>
    <w:rsid w:val="0014350C"/>
    <w:rsid w:val="00150C15"/>
    <w:rsid w:val="0015489B"/>
    <w:rsid w:val="00162050"/>
    <w:rsid w:val="001638BE"/>
    <w:rsid w:val="001669F6"/>
    <w:rsid w:val="00166A55"/>
    <w:rsid w:val="0016782D"/>
    <w:rsid w:val="00172F4B"/>
    <w:rsid w:val="001754C7"/>
    <w:rsid w:val="00182ACF"/>
    <w:rsid w:val="00185012"/>
    <w:rsid w:val="00190317"/>
    <w:rsid w:val="00190DA7"/>
    <w:rsid w:val="00191190"/>
    <w:rsid w:val="00191851"/>
    <w:rsid w:val="00193D0C"/>
    <w:rsid w:val="001947CF"/>
    <w:rsid w:val="001A1133"/>
    <w:rsid w:val="001A4E7B"/>
    <w:rsid w:val="001A768E"/>
    <w:rsid w:val="001B12B3"/>
    <w:rsid w:val="001B367E"/>
    <w:rsid w:val="001C11FE"/>
    <w:rsid w:val="001C317C"/>
    <w:rsid w:val="001C3514"/>
    <w:rsid w:val="001C46C2"/>
    <w:rsid w:val="001C52B5"/>
    <w:rsid w:val="001C702D"/>
    <w:rsid w:val="001D13CD"/>
    <w:rsid w:val="001D4490"/>
    <w:rsid w:val="001D4C4A"/>
    <w:rsid w:val="001D5DC7"/>
    <w:rsid w:val="001F0720"/>
    <w:rsid w:val="001F1C5B"/>
    <w:rsid w:val="001F22C3"/>
    <w:rsid w:val="001F4BBE"/>
    <w:rsid w:val="002039E7"/>
    <w:rsid w:val="00204C58"/>
    <w:rsid w:val="00206E44"/>
    <w:rsid w:val="00213A9A"/>
    <w:rsid w:val="00216B09"/>
    <w:rsid w:val="00220C5E"/>
    <w:rsid w:val="002232BB"/>
    <w:rsid w:val="00223DC1"/>
    <w:rsid w:val="002244AF"/>
    <w:rsid w:val="0023114E"/>
    <w:rsid w:val="00231452"/>
    <w:rsid w:val="002319D4"/>
    <w:rsid w:val="0023567B"/>
    <w:rsid w:val="0024014C"/>
    <w:rsid w:val="00241428"/>
    <w:rsid w:val="002417C2"/>
    <w:rsid w:val="002420F8"/>
    <w:rsid w:val="0024622C"/>
    <w:rsid w:val="00253A01"/>
    <w:rsid w:val="002634A5"/>
    <w:rsid w:val="002678DC"/>
    <w:rsid w:val="002704DB"/>
    <w:rsid w:val="00271C14"/>
    <w:rsid w:val="002721E6"/>
    <w:rsid w:val="00273159"/>
    <w:rsid w:val="0027342A"/>
    <w:rsid w:val="00276DD3"/>
    <w:rsid w:val="00285D35"/>
    <w:rsid w:val="00286B76"/>
    <w:rsid w:val="00291EC1"/>
    <w:rsid w:val="0029753F"/>
    <w:rsid w:val="002A34F8"/>
    <w:rsid w:val="002A5C90"/>
    <w:rsid w:val="002A679A"/>
    <w:rsid w:val="002B4618"/>
    <w:rsid w:val="002C06FB"/>
    <w:rsid w:val="002C0B01"/>
    <w:rsid w:val="002C0B44"/>
    <w:rsid w:val="002C4188"/>
    <w:rsid w:val="002D2DD5"/>
    <w:rsid w:val="002D459B"/>
    <w:rsid w:val="002D4D38"/>
    <w:rsid w:val="002D7110"/>
    <w:rsid w:val="002E34D1"/>
    <w:rsid w:val="002E4A9E"/>
    <w:rsid w:val="002E6B04"/>
    <w:rsid w:val="002F25BF"/>
    <w:rsid w:val="002F3A96"/>
    <w:rsid w:val="002F439A"/>
    <w:rsid w:val="002F4B05"/>
    <w:rsid w:val="002F5BEE"/>
    <w:rsid w:val="00301D50"/>
    <w:rsid w:val="00303559"/>
    <w:rsid w:val="00311783"/>
    <w:rsid w:val="00313823"/>
    <w:rsid w:val="00314A67"/>
    <w:rsid w:val="003174E6"/>
    <w:rsid w:val="00331E4C"/>
    <w:rsid w:val="00333266"/>
    <w:rsid w:val="00337AB5"/>
    <w:rsid w:val="00350D2F"/>
    <w:rsid w:val="00351640"/>
    <w:rsid w:val="00352596"/>
    <w:rsid w:val="00353380"/>
    <w:rsid w:val="0036624B"/>
    <w:rsid w:val="00371D01"/>
    <w:rsid w:val="00373CB0"/>
    <w:rsid w:val="00375EE5"/>
    <w:rsid w:val="0038080C"/>
    <w:rsid w:val="00390346"/>
    <w:rsid w:val="00391183"/>
    <w:rsid w:val="0039470C"/>
    <w:rsid w:val="00395DBE"/>
    <w:rsid w:val="003A1AA3"/>
    <w:rsid w:val="003A4FB0"/>
    <w:rsid w:val="003A51E4"/>
    <w:rsid w:val="003B3697"/>
    <w:rsid w:val="003B37E6"/>
    <w:rsid w:val="003C2283"/>
    <w:rsid w:val="003C54CE"/>
    <w:rsid w:val="003C77C2"/>
    <w:rsid w:val="003D2FF9"/>
    <w:rsid w:val="003D5147"/>
    <w:rsid w:val="003D59EC"/>
    <w:rsid w:val="003E3A3C"/>
    <w:rsid w:val="003E495E"/>
    <w:rsid w:val="003E6554"/>
    <w:rsid w:val="003F1B41"/>
    <w:rsid w:val="003F41A3"/>
    <w:rsid w:val="003F6195"/>
    <w:rsid w:val="003F7BB0"/>
    <w:rsid w:val="0040506A"/>
    <w:rsid w:val="00405A66"/>
    <w:rsid w:val="00405F21"/>
    <w:rsid w:val="00410D20"/>
    <w:rsid w:val="00417A06"/>
    <w:rsid w:val="00422100"/>
    <w:rsid w:val="00426694"/>
    <w:rsid w:val="0042688D"/>
    <w:rsid w:val="00427C43"/>
    <w:rsid w:val="0043673E"/>
    <w:rsid w:val="0044222D"/>
    <w:rsid w:val="00442495"/>
    <w:rsid w:val="00442D89"/>
    <w:rsid w:val="00443754"/>
    <w:rsid w:val="00444BDC"/>
    <w:rsid w:val="00452B9D"/>
    <w:rsid w:val="004545B9"/>
    <w:rsid w:val="00454E41"/>
    <w:rsid w:val="00460FCF"/>
    <w:rsid w:val="00463BA7"/>
    <w:rsid w:val="004714A5"/>
    <w:rsid w:val="004717BC"/>
    <w:rsid w:val="004719D2"/>
    <w:rsid w:val="00472D96"/>
    <w:rsid w:val="00473A7F"/>
    <w:rsid w:val="00475475"/>
    <w:rsid w:val="00477906"/>
    <w:rsid w:val="0048037A"/>
    <w:rsid w:val="00482FD0"/>
    <w:rsid w:val="004838A7"/>
    <w:rsid w:val="00485DFF"/>
    <w:rsid w:val="0048699B"/>
    <w:rsid w:val="00487BF3"/>
    <w:rsid w:val="00495183"/>
    <w:rsid w:val="004956DA"/>
    <w:rsid w:val="004971F1"/>
    <w:rsid w:val="004A1444"/>
    <w:rsid w:val="004A343A"/>
    <w:rsid w:val="004A54F0"/>
    <w:rsid w:val="004A6B34"/>
    <w:rsid w:val="004B04C6"/>
    <w:rsid w:val="004B6765"/>
    <w:rsid w:val="004C2A7B"/>
    <w:rsid w:val="004C33C9"/>
    <w:rsid w:val="004C6DD4"/>
    <w:rsid w:val="004D0907"/>
    <w:rsid w:val="004D205B"/>
    <w:rsid w:val="004D23C9"/>
    <w:rsid w:val="004E03B0"/>
    <w:rsid w:val="004E21D8"/>
    <w:rsid w:val="004F6ADB"/>
    <w:rsid w:val="0050264A"/>
    <w:rsid w:val="00504E0C"/>
    <w:rsid w:val="0050640D"/>
    <w:rsid w:val="00510042"/>
    <w:rsid w:val="00511041"/>
    <w:rsid w:val="00512A17"/>
    <w:rsid w:val="00512A98"/>
    <w:rsid w:val="005132B9"/>
    <w:rsid w:val="005203EB"/>
    <w:rsid w:val="00521233"/>
    <w:rsid w:val="00523544"/>
    <w:rsid w:val="00524529"/>
    <w:rsid w:val="005266ED"/>
    <w:rsid w:val="00526A08"/>
    <w:rsid w:val="00531A2E"/>
    <w:rsid w:val="00534842"/>
    <w:rsid w:val="005404C6"/>
    <w:rsid w:val="00540AAE"/>
    <w:rsid w:val="00545C4A"/>
    <w:rsid w:val="00547C6A"/>
    <w:rsid w:val="005504EF"/>
    <w:rsid w:val="005507A8"/>
    <w:rsid w:val="005566A9"/>
    <w:rsid w:val="00557DA1"/>
    <w:rsid w:val="00561296"/>
    <w:rsid w:val="005625D5"/>
    <w:rsid w:val="00564439"/>
    <w:rsid w:val="00564E71"/>
    <w:rsid w:val="005657D6"/>
    <w:rsid w:val="00572BC7"/>
    <w:rsid w:val="00572C28"/>
    <w:rsid w:val="005738DF"/>
    <w:rsid w:val="00577BDC"/>
    <w:rsid w:val="00580699"/>
    <w:rsid w:val="00581305"/>
    <w:rsid w:val="005839B6"/>
    <w:rsid w:val="00585966"/>
    <w:rsid w:val="00586098"/>
    <w:rsid w:val="00593214"/>
    <w:rsid w:val="0059710E"/>
    <w:rsid w:val="005A31D7"/>
    <w:rsid w:val="005A6895"/>
    <w:rsid w:val="005B3B07"/>
    <w:rsid w:val="005B5907"/>
    <w:rsid w:val="005B634B"/>
    <w:rsid w:val="005C0B98"/>
    <w:rsid w:val="005C3E53"/>
    <w:rsid w:val="005C570F"/>
    <w:rsid w:val="005C5B4D"/>
    <w:rsid w:val="005D6C4F"/>
    <w:rsid w:val="005E0618"/>
    <w:rsid w:val="005E0F29"/>
    <w:rsid w:val="005E176A"/>
    <w:rsid w:val="005E2F19"/>
    <w:rsid w:val="005E3CA8"/>
    <w:rsid w:val="005E7DFA"/>
    <w:rsid w:val="005F0FFE"/>
    <w:rsid w:val="005F2F38"/>
    <w:rsid w:val="005F75AF"/>
    <w:rsid w:val="005F77BC"/>
    <w:rsid w:val="006008BD"/>
    <w:rsid w:val="00613E9D"/>
    <w:rsid w:val="006141D7"/>
    <w:rsid w:val="006215E4"/>
    <w:rsid w:val="00621C81"/>
    <w:rsid w:val="00622065"/>
    <w:rsid w:val="00623341"/>
    <w:rsid w:val="0062595B"/>
    <w:rsid w:val="00625B68"/>
    <w:rsid w:val="0063400C"/>
    <w:rsid w:val="00634A71"/>
    <w:rsid w:val="0063723A"/>
    <w:rsid w:val="00637EF4"/>
    <w:rsid w:val="00645E56"/>
    <w:rsid w:val="00647D73"/>
    <w:rsid w:val="00652E3C"/>
    <w:rsid w:val="00652F5B"/>
    <w:rsid w:val="0065548E"/>
    <w:rsid w:val="0065625F"/>
    <w:rsid w:val="006653F8"/>
    <w:rsid w:val="006700E2"/>
    <w:rsid w:val="0067065E"/>
    <w:rsid w:val="006711AC"/>
    <w:rsid w:val="00677CC4"/>
    <w:rsid w:val="00681531"/>
    <w:rsid w:val="00681EBC"/>
    <w:rsid w:val="00681EDC"/>
    <w:rsid w:val="00683B81"/>
    <w:rsid w:val="00687457"/>
    <w:rsid w:val="006877FE"/>
    <w:rsid w:val="00694342"/>
    <w:rsid w:val="006960B8"/>
    <w:rsid w:val="00696E27"/>
    <w:rsid w:val="006A0457"/>
    <w:rsid w:val="006A0AFC"/>
    <w:rsid w:val="006A1B55"/>
    <w:rsid w:val="006A303C"/>
    <w:rsid w:val="006A652F"/>
    <w:rsid w:val="006A65A2"/>
    <w:rsid w:val="006A7C58"/>
    <w:rsid w:val="006B06FA"/>
    <w:rsid w:val="006B7B79"/>
    <w:rsid w:val="006C0588"/>
    <w:rsid w:val="006C535A"/>
    <w:rsid w:val="006C54FB"/>
    <w:rsid w:val="006C5FD4"/>
    <w:rsid w:val="006C7010"/>
    <w:rsid w:val="006C7767"/>
    <w:rsid w:val="006E00B3"/>
    <w:rsid w:val="006E3428"/>
    <w:rsid w:val="006E39D3"/>
    <w:rsid w:val="006F336D"/>
    <w:rsid w:val="006F60B9"/>
    <w:rsid w:val="00701D73"/>
    <w:rsid w:val="00702F1F"/>
    <w:rsid w:val="00704682"/>
    <w:rsid w:val="007056A5"/>
    <w:rsid w:val="00706920"/>
    <w:rsid w:val="007070A6"/>
    <w:rsid w:val="00707979"/>
    <w:rsid w:val="00713288"/>
    <w:rsid w:val="007139AF"/>
    <w:rsid w:val="00714E93"/>
    <w:rsid w:val="00715BD3"/>
    <w:rsid w:val="00717E41"/>
    <w:rsid w:val="00722C0F"/>
    <w:rsid w:val="007234DA"/>
    <w:rsid w:val="00724730"/>
    <w:rsid w:val="0073168E"/>
    <w:rsid w:val="00732EB5"/>
    <w:rsid w:val="0073451B"/>
    <w:rsid w:val="00734AF3"/>
    <w:rsid w:val="00740DA4"/>
    <w:rsid w:val="00743EEF"/>
    <w:rsid w:val="00757966"/>
    <w:rsid w:val="00764515"/>
    <w:rsid w:val="00767A46"/>
    <w:rsid w:val="00771006"/>
    <w:rsid w:val="007721F9"/>
    <w:rsid w:val="0077418C"/>
    <w:rsid w:val="00776F92"/>
    <w:rsid w:val="0077747B"/>
    <w:rsid w:val="00782047"/>
    <w:rsid w:val="00785FB5"/>
    <w:rsid w:val="00790C73"/>
    <w:rsid w:val="00791858"/>
    <w:rsid w:val="00793F3A"/>
    <w:rsid w:val="00797CDD"/>
    <w:rsid w:val="007A2929"/>
    <w:rsid w:val="007A31F4"/>
    <w:rsid w:val="007A4C12"/>
    <w:rsid w:val="007B1F7B"/>
    <w:rsid w:val="007B30CB"/>
    <w:rsid w:val="007B391E"/>
    <w:rsid w:val="007B5E3E"/>
    <w:rsid w:val="007B6D40"/>
    <w:rsid w:val="007C19BE"/>
    <w:rsid w:val="007C2B39"/>
    <w:rsid w:val="007C32DD"/>
    <w:rsid w:val="007C5EDD"/>
    <w:rsid w:val="007D1B0A"/>
    <w:rsid w:val="007D286B"/>
    <w:rsid w:val="007D32B2"/>
    <w:rsid w:val="007E003D"/>
    <w:rsid w:val="007E35DB"/>
    <w:rsid w:val="007E78F0"/>
    <w:rsid w:val="007F233F"/>
    <w:rsid w:val="007F6592"/>
    <w:rsid w:val="007F7838"/>
    <w:rsid w:val="00800DFD"/>
    <w:rsid w:val="0080483E"/>
    <w:rsid w:val="00805802"/>
    <w:rsid w:val="0080642C"/>
    <w:rsid w:val="008164A7"/>
    <w:rsid w:val="00822AB7"/>
    <w:rsid w:val="00823B53"/>
    <w:rsid w:val="00823BC4"/>
    <w:rsid w:val="00825A51"/>
    <w:rsid w:val="00843AE0"/>
    <w:rsid w:val="00844486"/>
    <w:rsid w:val="0084774E"/>
    <w:rsid w:val="00852E52"/>
    <w:rsid w:val="00854A38"/>
    <w:rsid w:val="00854D28"/>
    <w:rsid w:val="00860D2D"/>
    <w:rsid w:val="00861373"/>
    <w:rsid w:val="00862421"/>
    <w:rsid w:val="00862DA8"/>
    <w:rsid w:val="00865312"/>
    <w:rsid w:val="00873C20"/>
    <w:rsid w:val="008812F4"/>
    <w:rsid w:val="00881E0E"/>
    <w:rsid w:val="008837ED"/>
    <w:rsid w:val="00886D1E"/>
    <w:rsid w:val="008871A8"/>
    <w:rsid w:val="00887378"/>
    <w:rsid w:val="00890546"/>
    <w:rsid w:val="00891600"/>
    <w:rsid w:val="008A244D"/>
    <w:rsid w:val="008B2A04"/>
    <w:rsid w:val="008B5D89"/>
    <w:rsid w:val="008B6501"/>
    <w:rsid w:val="008C0410"/>
    <w:rsid w:val="008C0A0E"/>
    <w:rsid w:val="008C66AB"/>
    <w:rsid w:val="008C7ED3"/>
    <w:rsid w:val="008D0BD8"/>
    <w:rsid w:val="008D2614"/>
    <w:rsid w:val="008D26D7"/>
    <w:rsid w:val="008D65D2"/>
    <w:rsid w:val="008D74EA"/>
    <w:rsid w:val="008E1FDB"/>
    <w:rsid w:val="008E3B1B"/>
    <w:rsid w:val="008E54E8"/>
    <w:rsid w:val="008E7BA3"/>
    <w:rsid w:val="008F0C95"/>
    <w:rsid w:val="008F1BB5"/>
    <w:rsid w:val="008F4B7A"/>
    <w:rsid w:val="008F734E"/>
    <w:rsid w:val="00906825"/>
    <w:rsid w:val="00916768"/>
    <w:rsid w:val="0092191F"/>
    <w:rsid w:val="00921CA4"/>
    <w:rsid w:val="00922312"/>
    <w:rsid w:val="00923388"/>
    <w:rsid w:val="009241CF"/>
    <w:rsid w:val="00924B56"/>
    <w:rsid w:val="00924F7C"/>
    <w:rsid w:val="00930D30"/>
    <w:rsid w:val="00934762"/>
    <w:rsid w:val="009360D1"/>
    <w:rsid w:val="00940B7A"/>
    <w:rsid w:val="00943D00"/>
    <w:rsid w:val="00945185"/>
    <w:rsid w:val="00945D32"/>
    <w:rsid w:val="00947021"/>
    <w:rsid w:val="00950E91"/>
    <w:rsid w:val="00951F85"/>
    <w:rsid w:val="00953CBF"/>
    <w:rsid w:val="009629A8"/>
    <w:rsid w:val="00967A79"/>
    <w:rsid w:val="009805FD"/>
    <w:rsid w:val="009814AE"/>
    <w:rsid w:val="00981716"/>
    <w:rsid w:val="00985FC6"/>
    <w:rsid w:val="00994455"/>
    <w:rsid w:val="00994CDA"/>
    <w:rsid w:val="0099519B"/>
    <w:rsid w:val="009A0570"/>
    <w:rsid w:val="009A3070"/>
    <w:rsid w:val="009A5C0C"/>
    <w:rsid w:val="009A6C00"/>
    <w:rsid w:val="009A7699"/>
    <w:rsid w:val="009B1A57"/>
    <w:rsid w:val="009C1470"/>
    <w:rsid w:val="009C15E0"/>
    <w:rsid w:val="009C16E9"/>
    <w:rsid w:val="009C2D12"/>
    <w:rsid w:val="009C7C3D"/>
    <w:rsid w:val="009D07C6"/>
    <w:rsid w:val="009D10F0"/>
    <w:rsid w:val="009D1F18"/>
    <w:rsid w:val="009E38AA"/>
    <w:rsid w:val="009E66ED"/>
    <w:rsid w:val="009F6645"/>
    <w:rsid w:val="00A000E8"/>
    <w:rsid w:val="00A01D9B"/>
    <w:rsid w:val="00A02ABD"/>
    <w:rsid w:val="00A050AA"/>
    <w:rsid w:val="00A07681"/>
    <w:rsid w:val="00A07FEA"/>
    <w:rsid w:val="00A1052C"/>
    <w:rsid w:val="00A12203"/>
    <w:rsid w:val="00A12D21"/>
    <w:rsid w:val="00A15CD1"/>
    <w:rsid w:val="00A16F8E"/>
    <w:rsid w:val="00A178BA"/>
    <w:rsid w:val="00A204FA"/>
    <w:rsid w:val="00A2177B"/>
    <w:rsid w:val="00A2199B"/>
    <w:rsid w:val="00A21F04"/>
    <w:rsid w:val="00A23BAC"/>
    <w:rsid w:val="00A240A3"/>
    <w:rsid w:val="00A245A1"/>
    <w:rsid w:val="00A2577C"/>
    <w:rsid w:val="00A265BE"/>
    <w:rsid w:val="00A315E8"/>
    <w:rsid w:val="00A31BE6"/>
    <w:rsid w:val="00A32D00"/>
    <w:rsid w:val="00A343CB"/>
    <w:rsid w:val="00A35453"/>
    <w:rsid w:val="00A3619B"/>
    <w:rsid w:val="00A40D9E"/>
    <w:rsid w:val="00A4461E"/>
    <w:rsid w:val="00A52AA8"/>
    <w:rsid w:val="00A55B71"/>
    <w:rsid w:val="00A55D9B"/>
    <w:rsid w:val="00A61C37"/>
    <w:rsid w:val="00A63BAA"/>
    <w:rsid w:val="00A669D0"/>
    <w:rsid w:val="00A670A4"/>
    <w:rsid w:val="00A707DB"/>
    <w:rsid w:val="00A751D0"/>
    <w:rsid w:val="00A76360"/>
    <w:rsid w:val="00A93273"/>
    <w:rsid w:val="00A94785"/>
    <w:rsid w:val="00A94970"/>
    <w:rsid w:val="00A9677D"/>
    <w:rsid w:val="00AA1B33"/>
    <w:rsid w:val="00AA47A5"/>
    <w:rsid w:val="00AB1912"/>
    <w:rsid w:val="00AB381E"/>
    <w:rsid w:val="00AB3F7C"/>
    <w:rsid w:val="00AC2AFA"/>
    <w:rsid w:val="00AC33B6"/>
    <w:rsid w:val="00AC3FA5"/>
    <w:rsid w:val="00AC5AC0"/>
    <w:rsid w:val="00AC7FA2"/>
    <w:rsid w:val="00AD2404"/>
    <w:rsid w:val="00AD4764"/>
    <w:rsid w:val="00AD5218"/>
    <w:rsid w:val="00AE2D5A"/>
    <w:rsid w:val="00AE502B"/>
    <w:rsid w:val="00AE54AD"/>
    <w:rsid w:val="00AF004D"/>
    <w:rsid w:val="00AF20AE"/>
    <w:rsid w:val="00AF65B1"/>
    <w:rsid w:val="00AF66A5"/>
    <w:rsid w:val="00B03A8A"/>
    <w:rsid w:val="00B0777E"/>
    <w:rsid w:val="00B107DC"/>
    <w:rsid w:val="00B13F1D"/>
    <w:rsid w:val="00B20519"/>
    <w:rsid w:val="00B2055D"/>
    <w:rsid w:val="00B205B3"/>
    <w:rsid w:val="00B279B6"/>
    <w:rsid w:val="00B350E9"/>
    <w:rsid w:val="00B3758D"/>
    <w:rsid w:val="00B37841"/>
    <w:rsid w:val="00B408EC"/>
    <w:rsid w:val="00B4414F"/>
    <w:rsid w:val="00B44C98"/>
    <w:rsid w:val="00B456F2"/>
    <w:rsid w:val="00B469B4"/>
    <w:rsid w:val="00B51A54"/>
    <w:rsid w:val="00B527AF"/>
    <w:rsid w:val="00B54654"/>
    <w:rsid w:val="00B579DC"/>
    <w:rsid w:val="00B6128A"/>
    <w:rsid w:val="00B65885"/>
    <w:rsid w:val="00B716E4"/>
    <w:rsid w:val="00B73E22"/>
    <w:rsid w:val="00B75E0B"/>
    <w:rsid w:val="00B82CB7"/>
    <w:rsid w:val="00B86CEB"/>
    <w:rsid w:val="00B931A7"/>
    <w:rsid w:val="00B94F1B"/>
    <w:rsid w:val="00BA2319"/>
    <w:rsid w:val="00BA5A43"/>
    <w:rsid w:val="00BA67A0"/>
    <w:rsid w:val="00BB19BB"/>
    <w:rsid w:val="00BB1D73"/>
    <w:rsid w:val="00BB209C"/>
    <w:rsid w:val="00BB4D3E"/>
    <w:rsid w:val="00BB541F"/>
    <w:rsid w:val="00BB5D72"/>
    <w:rsid w:val="00BC0ECD"/>
    <w:rsid w:val="00BC337B"/>
    <w:rsid w:val="00BC7AEB"/>
    <w:rsid w:val="00BD0C61"/>
    <w:rsid w:val="00BD1FC5"/>
    <w:rsid w:val="00BD3275"/>
    <w:rsid w:val="00BD44C5"/>
    <w:rsid w:val="00BD6A88"/>
    <w:rsid w:val="00BD7A14"/>
    <w:rsid w:val="00BE2435"/>
    <w:rsid w:val="00BE308B"/>
    <w:rsid w:val="00BE5AE4"/>
    <w:rsid w:val="00BE5D60"/>
    <w:rsid w:val="00BE785C"/>
    <w:rsid w:val="00BF06D1"/>
    <w:rsid w:val="00BF0A67"/>
    <w:rsid w:val="00BF1336"/>
    <w:rsid w:val="00BF467B"/>
    <w:rsid w:val="00BF53CF"/>
    <w:rsid w:val="00BF6C37"/>
    <w:rsid w:val="00C03986"/>
    <w:rsid w:val="00C04AA0"/>
    <w:rsid w:val="00C11FE5"/>
    <w:rsid w:val="00C233A4"/>
    <w:rsid w:val="00C26EA6"/>
    <w:rsid w:val="00C46997"/>
    <w:rsid w:val="00C56CC0"/>
    <w:rsid w:val="00C611DC"/>
    <w:rsid w:val="00C61377"/>
    <w:rsid w:val="00C669F8"/>
    <w:rsid w:val="00C70ECB"/>
    <w:rsid w:val="00C73EA6"/>
    <w:rsid w:val="00C742B8"/>
    <w:rsid w:val="00C74D85"/>
    <w:rsid w:val="00C776C0"/>
    <w:rsid w:val="00C83374"/>
    <w:rsid w:val="00C83E4C"/>
    <w:rsid w:val="00C87353"/>
    <w:rsid w:val="00C91864"/>
    <w:rsid w:val="00C93630"/>
    <w:rsid w:val="00C94596"/>
    <w:rsid w:val="00C95519"/>
    <w:rsid w:val="00CA712B"/>
    <w:rsid w:val="00CA736A"/>
    <w:rsid w:val="00CB24B0"/>
    <w:rsid w:val="00CB2668"/>
    <w:rsid w:val="00CB5562"/>
    <w:rsid w:val="00CC004B"/>
    <w:rsid w:val="00CC275B"/>
    <w:rsid w:val="00CC4D6C"/>
    <w:rsid w:val="00CC5D19"/>
    <w:rsid w:val="00CD605C"/>
    <w:rsid w:val="00CD644D"/>
    <w:rsid w:val="00CF0848"/>
    <w:rsid w:val="00CF327C"/>
    <w:rsid w:val="00CF6BD4"/>
    <w:rsid w:val="00D0010F"/>
    <w:rsid w:val="00D02EB9"/>
    <w:rsid w:val="00D041D1"/>
    <w:rsid w:val="00D11D21"/>
    <w:rsid w:val="00D2201D"/>
    <w:rsid w:val="00D268C5"/>
    <w:rsid w:val="00D3134F"/>
    <w:rsid w:val="00D31883"/>
    <w:rsid w:val="00D31B8B"/>
    <w:rsid w:val="00D4084E"/>
    <w:rsid w:val="00D42AB5"/>
    <w:rsid w:val="00D4460D"/>
    <w:rsid w:val="00D44EA5"/>
    <w:rsid w:val="00D5371B"/>
    <w:rsid w:val="00D54425"/>
    <w:rsid w:val="00D54DC2"/>
    <w:rsid w:val="00D57799"/>
    <w:rsid w:val="00D60CFF"/>
    <w:rsid w:val="00D61637"/>
    <w:rsid w:val="00D62E64"/>
    <w:rsid w:val="00D6653B"/>
    <w:rsid w:val="00D71861"/>
    <w:rsid w:val="00D730B0"/>
    <w:rsid w:val="00D9156E"/>
    <w:rsid w:val="00D94D5C"/>
    <w:rsid w:val="00D95F8E"/>
    <w:rsid w:val="00DA004B"/>
    <w:rsid w:val="00DA14F3"/>
    <w:rsid w:val="00DA48A1"/>
    <w:rsid w:val="00DA73D8"/>
    <w:rsid w:val="00DA769A"/>
    <w:rsid w:val="00DB16A8"/>
    <w:rsid w:val="00DB21DF"/>
    <w:rsid w:val="00DB6C1F"/>
    <w:rsid w:val="00DC055B"/>
    <w:rsid w:val="00DC4D19"/>
    <w:rsid w:val="00DC6D7A"/>
    <w:rsid w:val="00DD0422"/>
    <w:rsid w:val="00DD13B5"/>
    <w:rsid w:val="00DE6CAD"/>
    <w:rsid w:val="00DF0FD7"/>
    <w:rsid w:val="00DF2939"/>
    <w:rsid w:val="00DF3AC9"/>
    <w:rsid w:val="00E02A90"/>
    <w:rsid w:val="00E03121"/>
    <w:rsid w:val="00E03586"/>
    <w:rsid w:val="00E05664"/>
    <w:rsid w:val="00E05DEE"/>
    <w:rsid w:val="00E068AC"/>
    <w:rsid w:val="00E06974"/>
    <w:rsid w:val="00E07F3F"/>
    <w:rsid w:val="00E11A91"/>
    <w:rsid w:val="00E11C47"/>
    <w:rsid w:val="00E12259"/>
    <w:rsid w:val="00E1374D"/>
    <w:rsid w:val="00E1695B"/>
    <w:rsid w:val="00E175C3"/>
    <w:rsid w:val="00E17F5B"/>
    <w:rsid w:val="00E20CF8"/>
    <w:rsid w:val="00E306E3"/>
    <w:rsid w:val="00E3297C"/>
    <w:rsid w:val="00E33116"/>
    <w:rsid w:val="00E35A30"/>
    <w:rsid w:val="00E37AF3"/>
    <w:rsid w:val="00E40820"/>
    <w:rsid w:val="00E44B84"/>
    <w:rsid w:val="00E463FA"/>
    <w:rsid w:val="00E4701E"/>
    <w:rsid w:val="00E542F4"/>
    <w:rsid w:val="00E56CF8"/>
    <w:rsid w:val="00E57542"/>
    <w:rsid w:val="00E60EF4"/>
    <w:rsid w:val="00E61B96"/>
    <w:rsid w:val="00E6203F"/>
    <w:rsid w:val="00E70D81"/>
    <w:rsid w:val="00E75E55"/>
    <w:rsid w:val="00E75EFD"/>
    <w:rsid w:val="00E76356"/>
    <w:rsid w:val="00E77357"/>
    <w:rsid w:val="00E81B6C"/>
    <w:rsid w:val="00E931A6"/>
    <w:rsid w:val="00E9643B"/>
    <w:rsid w:val="00EA2629"/>
    <w:rsid w:val="00EA29B6"/>
    <w:rsid w:val="00EB027B"/>
    <w:rsid w:val="00EB05EE"/>
    <w:rsid w:val="00EB1531"/>
    <w:rsid w:val="00ED28C5"/>
    <w:rsid w:val="00ED34A5"/>
    <w:rsid w:val="00ED3DC2"/>
    <w:rsid w:val="00ED5751"/>
    <w:rsid w:val="00ED7AAB"/>
    <w:rsid w:val="00EF5CD4"/>
    <w:rsid w:val="00EF7031"/>
    <w:rsid w:val="00F0228A"/>
    <w:rsid w:val="00F02905"/>
    <w:rsid w:val="00F03D50"/>
    <w:rsid w:val="00F051AF"/>
    <w:rsid w:val="00F05C2E"/>
    <w:rsid w:val="00F07201"/>
    <w:rsid w:val="00F10FA6"/>
    <w:rsid w:val="00F123D7"/>
    <w:rsid w:val="00F14328"/>
    <w:rsid w:val="00F1636E"/>
    <w:rsid w:val="00F16DF3"/>
    <w:rsid w:val="00F21A37"/>
    <w:rsid w:val="00F32276"/>
    <w:rsid w:val="00F323B2"/>
    <w:rsid w:val="00F32A8D"/>
    <w:rsid w:val="00F33A22"/>
    <w:rsid w:val="00F35F8C"/>
    <w:rsid w:val="00F36C6D"/>
    <w:rsid w:val="00F42C29"/>
    <w:rsid w:val="00F46202"/>
    <w:rsid w:val="00F502D9"/>
    <w:rsid w:val="00F510E6"/>
    <w:rsid w:val="00F52126"/>
    <w:rsid w:val="00F54D54"/>
    <w:rsid w:val="00F621F5"/>
    <w:rsid w:val="00F624B2"/>
    <w:rsid w:val="00F66FA0"/>
    <w:rsid w:val="00F71ABA"/>
    <w:rsid w:val="00F71DC3"/>
    <w:rsid w:val="00F75D4D"/>
    <w:rsid w:val="00F76234"/>
    <w:rsid w:val="00F83C93"/>
    <w:rsid w:val="00F90D7C"/>
    <w:rsid w:val="00F910B5"/>
    <w:rsid w:val="00FA24C4"/>
    <w:rsid w:val="00FA5E3E"/>
    <w:rsid w:val="00FB44BB"/>
    <w:rsid w:val="00FC05B0"/>
    <w:rsid w:val="00FC1110"/>
    <w:rsid w:val="00FC4A75"/>
    <w:rsid w:val="00FC4B17"/>
    <w:rsid w:val="00FC7C94"/>
    <w:rsid w:val="00FD06D8"/>
    <w:rsid w:val="00FD4FFE"/>
    <w:rsid w:val="00FE2B8F"/>
    <w:rsid w:val="00FE384E"/>
    <w:rsid w:val="00FE4B30"/>
    <w:rsid w:val="00FE52EF"/>
    <w:rsid w:val="00FF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styleId="a7">
    <w:name w:val="annotation reference"/>
    <w:basedOn w:val="a0"/>
    <w:rsid w:val="008B6501"/>
    <w:rPr>
      <w:sz w:val="16"/>
      <w:szCs w:val="16"/>
    </w:rPr>
  </w:style>
  <w:style w:type="paragraph" w:styleId="a8">
    <w:name w:val="annotation text"/>
    <w:basedOn w:val="a"/>
    <w:link w:val="a9"/>
    <w:rsid w:val="008B650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B6501"/>
  </w:style>
  <w:style w:type="paragraph" w:styleId="aa">
    <w:name w:val="annotation subject"/>
    <w:basedOn w:val="a8"/>
    <w:next w:val="a8"/>
    <w:link w:val="ab"/>
    <w:rsid w:val="008B6501"/>
    <w:rPr>
      <w:b/>
      <w:bCs/>
    </w:rPr>
  </w:style>
  <w:style w:type="character" w:customStyle="1" w:styleId="ab">
    <w:name w:val="Тема примечания Знак"/>
    <w:basedOn w:val="a9"/>
    <w:link w:val="aa"/>
    <w:rsid w:val="008B6501"/>
    <w:rPr>
      <w:b/>
      <w:bCs/>
    </w:rPr>
  </w:style>
  <w:style w:type="paragraph" w:styleId="ac">
    <w:name w:val="Balloon Text"/>
    <w:basedOn w:val="a"/>
    <w:link w:val="ad"/>
    <w:rsid w:val="008B65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B6501"/>
    <w:rPr>
      <w:rFonts w:ascii="Tahoma" w:hAnsi="Tahoma" w:cs="Tahoma"/>
      <w:sz w:val="16"/>
      <w:szCs w:val="16"/>
    </w:rPr>
  </w:style>
  <w:style w:type="paragraph" w:customStyle="1" w:styleId="TimesNewRoman120">
    <w:name w:val="Стиль Times New Roman 12 пт По ширине После:  0 пт Междустр.инт..."/>
    <w:basedOn w:val="a"/>
    <w:rsid w:val="00291EC1"/>
    <w:pPr>
      <w:ind w:firstLine="567"/>
      <w:jc w:val="both"/>
    </w:pPr>
    <w:rPr>
      <w:szCs w:val="20"/>
      <w:lang w:eastAsia="en-US"/>
    </w:rPr>
  </w:style>
  <w:style w:type="paragraph" w:styleId="ae">
    <w:name w:val="List Paragraph"/>
    <w:basedOn w:val="a"/>
    <w:uiPriority w:val="99"/>
    <w:qFormat/>
    <w:rsid w:val="007A4C12"/>
    <w:pPr>
      <w:ind w:left="720"/>
      <w:contextualSpacing/>
    </w:pPr>
  </w:style>
  <w:style w:type="paragraph" w:customStyle="1" w:styleId="ConsPlusNormal">
    <w:name w:val="ConsPlusNormal"/>
    <w:rsid w:val="00AD5218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">
    <w:name w:val="Table Grid"/>
    <w:basedOn w:val="a1"/>
    <w:rsid w:val="00AD52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FA24C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FA24C4"/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B5465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4654"/>
    <w:rPr>
      <w:rFonts w:ascii="Calibri" w:hAnsi="Calibri"/>
      <w:lang w:eastAsia="en-US"/>
    </w:rPr>
  </w:style>
  <w:style w:type="character" w:styleId="af2">
    <w:name w:val="footnote reference"/>
    <w:basedOn w:val="a0"/>
    <w:uiPriority w:val="99"/>
    <w:unhideWhenUsed/>
    <w:rsid w:val="00B54654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f"/>
    <w:rsid w:val="00B54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"/>
    <w:rsid w:val="00B54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rsid w:val="00F3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rsid w:val="00540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"/>
    <w:rsid w:val="00540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"/>
    <w:uiPriority w:val="59"/>
    <w:rsid w:val="00AF66A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A5C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669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topleveltext">
    <w:name w:val="formattext topleveltext"/>
    <w:basedOn w:val="a"/>
    <w:rsid w:val="001669F6"/>
    <w:pPr>
      <w:spacing w:before="100" w:beforeAutospacing="1" w:after="100" w:afterAutospacing="1"/>
    </w:pPr>
  </w:style>
  <w:style w:type="character" w:customStyle="1" w:styleId="match">
    <w:name w:val="match"/>
    <w:rsid w:val="001669F6"/>
  </w:style>
  <w:style w:type="table" w:customStyle="1" w:styleId="5">
    <w:name w:val="Сетка таблицы5"/>
    <w:basedOn w:val="a1"/>
    <w:next w:val="af"/>
    <w:uiPriority w:val="59"/>
    <w:rsid w:val="00A36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rsid w:val="0073168E"/>
    <w:rPr>
      <w:color w:val="0000FF" w:themeColor="hyperlink"/>
      <w:u w:val="single"/>
    </w:rPr>
  </w:style>
  <w:style w:type="table" w:customStyle="1" w:styleId="13">
    <w:name w:val="Сетка таблицы13"/>
    <w:basedOn w:val="a1"/>
    <w:next w:val="af"/>
    <w:rsid w:val="00F143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"/>
    <w:rsid w:val="0062206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718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4">
    <w:name w:val="Body Text Indent"/>
    <w:basedOn w:val="a"/>
    <w:link w:val="af5"/>
    <w:rsid w:val="00E931A6"/>
    <w:pPr>
      <w:suppressAutoHyphens/>
      <w:ind w:firstLine="360"/>
      <w:jc w:val="both"/>
    </w:pPr>
    <w:rPr>
      <w:lang w:eastAsia="zh-CN"/>
    </w:rPr>
  </w:style>
  <w:style w:type="character" w:customStyle="1" w:styleId="af5">
    <w:name w:val="Основной текст с отступом Знак"/>
    <w:basedOn w:val="a0"/>
    <w:link w:val="af4"/>
    <w:rsid w:val="00E931A6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shkin.ls\AppData\Local\Temp\bdttmp\7843f53a-337c-49b7-a346-fbc50f8ef8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4BF8-E4DF-4E75-B9B2-B0695405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7843f53a-337c-49b7-a346-fbc50f8ef803.dot</Template>
  <TotalTime>63</TotalTime>
  <Pages>55</Pages>
  <Words>8995</Words>
  <Characters>51276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60151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Шишкин Леонид Сергеевич</dc:creator>
  <cp:lastModifiedBy>User</cp:lastModifiedBy>
  <cp:revision>33</cp:revision>
  <cp:lastPrinted>2023-12-21T08:29:00Z</cp:lastPrinted>
  <dcterms:created xsi:type="dcterms:W3CDTF">2024-02-26T12:49:00Z</dcterms:created>
  <dcterms:modified xsi:type="dcterms:W3CDTF">2026-03-19T13:22:00Z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de2f83a8-1d3a-4d71-979f-095fb960f443</vt:lpwstr>
  </property>
</Properties>
</file>