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ED" w:rsidRPr="00236401" w:rsidRDefault="003030ED" w:rsidP="00F072C3">
      <w:pPr>
        <w:pStyle w:val="BodyText"/>
        <w:rPr>
          <w:i/>
          <w:sz w:val="28"/>
          <w:szCs w:val="28"/>
        </w:rPr>
      </w:pPr>
      <w:r w:rsidRPr="00236401">
        <w:rPr>
          <w:i/>
          <w:sz w:val="28"/>
          <w:szCs w:val="28"/>
        </w:rPr>
        <w:t>Комитет администрации Первомайского района по образованию</w:t>
      </w:r>
    </w:p>
    <w:p w:rsidR="003030ED" w:rsidRDefault="003030ED" w:rsidP="00F072C3">
      <w:pPr>
        <w:pStyle w:val="BodyText"/>
        <w:rPr>
          <w:i/>
          <w:sz w:val="28"/>
          <w:szCs w:val="28"/>
        </w:rPr>
      </w:pPr>
      <w:r w:rsidRPr="00236401">
        <w:rPr>
          <w:i/>
          <w:sz w:val="28"/>
          <w:szCs w:val="28"/>
        </w:rPr>
        <w:t xml:space="preserve">Муниципальное </w:t>
      </w:r>
      <w:r>
        <w:rPr>
          <w:i/>
          <w:sz w:val="28"/>
          <w:szCs w:val="28"/>
        </w:rPr>
        <w:t xml:space="preserve">бюджетное </w:t>
      </w:r>
      <w:r w:rsidRPr="00236401">
        <w:rPr>
          <w:i/>
          <w:sz w:val="28"/>
          <w:szCs w:val="28"/>
        </w:rPr>
        <w:t xml:space="preserve">общеобразовательное учреждение </w:t>
      </w:r>
    </w:p>
    <w:p w:rsidR="003030ED" w:rsidRDefault="003030ED" w:rsidP="00F072C3">
      <w:pPr>
        <w:pStyle w:val="BodyTex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«Повалихинская средняя общеобразовательная школа» </w:t>
      </w:r>
    </w:p>
    <w:p w:rsidR="003030ED" w:rsidRDefault="003030ED" w:rsidP="00F072C3">
      <w:pPr>
        <w:pStyle w:val="BodyText"/>
      </w:pPr>
      <w:r>
        <w:rPr>
          <w:i/>
          <w:sz w:val="28"/>
          <w:szCs w:val="28"/>
        </w:rPr>
        <w:t>Первомайского района</w:t>
      </w:r>
    </w:p>
    <w:p w:rsidR="003030ED" w:rsidRDefault="003030ED" w:rsidP="00F072C3">
      <w:pPr>
        <w:jc w:val="center"/>
        <w:rPr>
          <w:sz w:val="44"/>
        </w:rPr>
      </w:pPr>
    </w:p>
    <w:p w:rsidR="003030ED" w:rsidRDefault="003030ED" w:rsidP="00F072C3">
      <w:pPr>
        <w:pStyle w:val="Heading5"/>
        <w:ind w:right="536"/>
        <w:jc w:val="right"/>
      </w:pPr>
      <w:r>
        <w:t xml:space="preserve">    </w:t>
      </w:r>
      <w:r>
        <w:tab/>
        <w:t xml:space="preserve">            </w:t>
      </w:r>
      <w:r>
        <w:tab/>
        <w:t xml:space="preserve">                                                           УТВЕРЖДАЮ</w:t>
      </w:r>
    </w:p>
    <w:p w:rsidR="003030ED" w:rsidRPr="002D1049" w:rsidRDefault="003030ED" w:rsidP="00F072C3">
      <w:pPr>
        <w:ind w:right="536"/>
        <w:jc w:val="right"/>
      </w:pPr>
    </w:p>
    <w:p w:rsidR="003030ED" w:rsidRDefault="003030ED" w:rsidP="00F072C3">
      <w:pPr>
        <w:pStyle w:val="Heading5"/>
        <w:ind w:right="536"/>
        <w:jc w:val="right"/>
      </w:pPr>
      <w:r>
        <w:t xml:space="preserve">         </w:t>
      </w:r>
      <w:r>
        <w:tab/>
      </w:r>
      <w:r>
        <w:tab/>
      </w:r>
      <w:r>
        <w:tab/>
        <w:t xml:space="preserve">                                          Директор__________</w:t>
      </w:r>
      <w:r w:rsidRPr="00236401">
        <w:t xml:space="preserve"> </w:t>
      </w:r>
      <w:r>
        <w:t>Е.М. Тужикова</w:t>
      </w:r>
    </w:p>
    <w:p w:rsidR="003030ED" w:rsidRDefault="003030ED" w:rsidP="00F072C3">
      <w:pPr>
        <w:ind w:right="536"/>
        <w:jc w:val="right"/>
        <w:rPr>
          <w:sz w:val="28"/>
        </w:rPr>
      </w:pPr>
      <w:r>
        <w:rPr>
          <w:sz w:val="28"/>
        </w:rPr>
        <w:tab/>
        <w:t xml:space="preserve">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   </w:t>
      </w:r>
    </w:p>
    <w:p w:rsidR="003030ED" w:rsidRDefault="003030ED" w:rsidP="00F072C3">
      <w:pPr>
        <w:ind w:right="536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«___»__________20__г.            </w:t>
      </w:r>
    </w:p>
    <w:p w:rsidR="003030ED" w:rsidRPr="00F072C3" w:rsidRDefault="003030ED" w:rsidP="00F072C3">
      <w:pPr>
        <w:ind w:right="536"/>
        <w:jc w:val="right"/>
        <w:rPr>
          <w:sz w:val="40"/>
          <w:szCs w:val="40"/>
        </w:rPr>
      </w:pPr>
    </w:p>
    <w:p w:rsidR="003030ED" w:rsidRDefault="003030ED" w:rsidP="00F072C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ИНФОРМАТИКА И И</w:t>
      </w:r>
      <w:r w:rsidRPr="002D1049">
        <w:rPr>
          <w:b/>
          <w:sz w:val="56"/>
          <w:szCs w:val="56"/>
        </w:rPr>
        <w:t>К</w:t>
      </w:r>
      <w:r>
        <w:rPr>
          <w:b/>
          <w:sz w:val="56"/>
          <w:szCs w:val="56"/>
        </w:rPr>
        <w:t>Т</w:t>
      </w:r>
    </w:p>
    <w:p w:rsidR="003030ED" w:rsidRPr="00B964D0" w:rsidRDefault="003030ED" w:rsidP="00F072C3">
      <w:pPr>
        <w:jc w:val="center"/>
        <w:rPr>
          <w:b/>
          <w:sz w:val="28"/>
          <w:szCs w:val="28"/>
        </w:rPr>
      </w:pPr>
    </w:p>
    <w:p w:rsidR="003030ED" w:rsidRPr="003831E8" w:rsidRDefault="003030ED" w:rsidP="00F072C3">
      <w:pPr>
        <w:jc w:val="center"/>
        <w:rPr>
          <w:sz w:val="44"/>
          <w:szCs w:val="44"/>
        </w:rPr>
      </w:pPr>
      <w:r w:rsidRPr="003831E8">
        <w:rPr>
          <w:sz w:val="44"/>
          <w:szCs w:val="44"/>
        </w:rPr>
        <w:t>основное общее образование</w:t>
      </w:r>
    </w:p>
    <w:p w:rsidR="003030ED" w:rsidRDefault="003030ED" w:rsidP="00F072C3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8-9 </w:t>
      </w:r>
      <w:r w:rsidRPr="00DA4FF7">
        <w:rPr>
          <w:i/>
          <w:sz w:val="44"/>
          <w:szCs w:val="44"/>
        </w:rPr>
        <w:t xml:space="preserve"> класс</w:t>
      </w:r>
    </w:p>
    <w:p w:rsidR="003030ED" w:rsidRPr="00DA4FF7" w:rsidRDefault="003030ED" w:rsidP="00F072C3">
      <w:pPr>
        <w:jc w:val="center"/>
        <w:rPr>
          <w:i/>
          <w:sz w:val="44"/>
          <w:szCs w:val="44"/>
        </w:rPr>
      </w:pPr>
    </w:p>
    <w:p w:rsidR="003030ED" w:rsidRPr="00134DD6" w:rsidRDefault="003030ED" w:rsidP="00F072C3">
      <w:pPr>
        <w:widowControl w:val="0"/>
        <w:ind w:right="-26"/>
        <w:jc w:val="both"/>
        <w:rPr>
          <w:bCs/>
          <w:spacing w:val="6"/>
          <w:sz w:val="28"/>
          <w:szCs w:val="28"/>
        </w:rPr>
      </w:pPr>
      <w:r w:rsidRPr="00134DD6">
        <w:rPr>
          <w:sz w:val="28"/>
          <w:szCs w:val="28"/>
        </w:rPr>
        <w:t>Программа составлена на основе Федерального компонента государственного стандарта основного общего образования и Примерной программы основного общего образования по информатике</w:t>
      </w:r>
      <w:r>
        <w:rPr>
          <w:sz w:val="28"/>
          <w:szCs w:val="28"/>
        </w:rPr>
        <w:t>,</w:t>
      </w:r>
      <w:r w:rsidRPr="00134DD6">
        <w:rPr>
          <w:sz w:val="28"/>
          <w:szCs w:val="28"/>
        </w:rPr>
        <w:t xml:space="preserve"> сост. Э.Д. Днепров, А.Г. Аркадьев.  М.: Дрофа, 2008.</w:t>
      </w:r>
      <w:r w:rsidRPr="00134DD6">
        <w:rPr>
          <w:bCs/>
          <w:spacing w:val="6"/>
          <w:sz w:val="28"/>
          <w:szCs w:val="28"/>
        </w:rPr>
        <w:t xml:space="preserve"> </w:t>
      </w:r>
    </w:p>
    <w:p w:rsidR="003030ED" w:rsidRPr="00DA4FF7" w:rsidRDefault="003030ED" w:rsidP="00F072C3">
      <w:pPr>
        <w:rPr>
          <w:sz w:val="32"/>
          <w:szCs w:val="32"/>
        </w:rPr>
      </w:pPr>
    </w:p>
    <w:p w:rsidR="003030ED" w:rsidRPr="002D1049" w:rsidRDefault="003030ED" w:rsidP="00F072C3">
      <w:pPr>
        <w:tabs>
          <w:tab w:val="left" w:pos="7820"/>
        </w:tabs>
        <w:rPr>
          <w:i/>
          <w:sz w:val="32"/>
          <w:szCs w:val="32"/>
        </w:rPr>
      </w:pPr>
      <w:r w:rsidRPr="00DA4FF7">
        <w:rPr>
          <w:sz w:val="32"/>
          <w:szCs w:val="32"/>
        </w:rPr>
        <w:tab/>
      </w:r>
    </w:p>
    <w:p w:rsidR="003030ED" w:rsidRPr="002D1049" w:rsidRDefault="003030ED" w:rsidP="00F072C3">
      <w:pPr>
        <w:ind w:left="4956" w:firstLine="84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Учитель: Наумов И.О.</w:t>
      </w:r>
    </w:p>
    <w:p w:rsidR="003030ED" w:rsidRDefault="003030ED" w:rsidP="00F072C3">
      <w:pPr>
        <w:ind w:left="5040" w:firstLine="720"/>
        <w:jc w:val="right"/>
        <w:rPr>
          <w:i/>
          <w:sz w:val="32"/>
          <w:szCs w:val="32"/>
        </w:rPr>
      </w:pPr>
      <w:r w:rsidRPr="002D1049">
        <w:rPr>
          <w:i/>
          <w:sz w:val="32"/>
          <w:szCs w:val="32"/>
        </w:rPr>
        <w:t xml:space="preserve"> </w:t>
      </w:r>
      <w:r w:rsidRPr="002D1049">
        <w:rPr>
          <w:i/>
          <w:sz w:val="32"/>
          <w:szCs w:val="32"/>
        </w:rPr>
        <w:tab/>
        <w:t>20</w:t>
      </w:r>
      <w:r>
        <w:rPr>
          <w:i/>
          <w:sz w:val="32"/>
          <w:szCs w:val="32"/>
        </w:rPr>
        <w:t>13</w:t>
      </w:r>
      <w:r w:rsidRPr="002D1049">
        <w:rPr>
          <w:i/>
          <w:sz w:val="32"/>
          <w:szCs w:val="32"/>
        </w:rPr>
        <w:t>-201</w:t>
      </w:r>
      <w:r>
        <w:rPr>
          <w:i/>
          <w:sz w:val="32"/>
          <w:szCs w:val="32"/>
        </w:rPr>
        <w:t xml:space="preserve">4 </w:t>
      </w:r>
      <w:r w:rsidRPr="002D1049">
        <w:rPr>
          <w:i/>
          <w:sz w:val="32"/>
          <w:szCs w:val="32"/>
        </w:rPr>
        <w:t>уч.год</w:t>
      </w:r>
    </w:p>
    <w:p w:rsidR="003030ED" w:rsidRDefault="003030ED" w:rsidP="00F072C3">
      <w:pPr>
        <w:ind w:left="5040" w:firstLine="720"/>
        <w:jc w:val="right"/>
        <w:rPr>
          <w:i/>
          <w:sz w:val="32"/>
          <w:szCs w:val="32"/>
        </w:rPr>
      </w:pPr>
    </w:p>
    <w:p w:rsidR="003030ED" w:rsidRDefault="003030ED" w:rsidP="00C7288B">
      <w:pPr>
        <w:spacing w:after="120"/>
        <w:jc w:val="center"/>
        <w:rPr>
          <w:b/>
          <w:sz w:val="32"/>
          <w:szCs w:val="32"/>
        </w:rPr>
      </w:pPr>
    </w:p>
    <w:p w:rsidR="003030ED" w:rsidRDefault="003030ED" w:rsidP="00C7288B">
      <w:pPr>
        <w:spacing w:after="120"/>
        <w:jc w:val="center"/>
        <w:rPr>
          <w:b/>
          <w:sz w:val="32"/>
          <w:szCs w:val="32"/>
        </w:rPr>
      </w:pPr>
      <w:r w:rsidRPr="004E0A56">
        <w:rPr>
          <w:b/>
          <w:sz w:val="32"/>
          <w:szCs w:val="32"/>
        </w:rPr>
        <w:t>Пояснительная записка</w:t>
      </w:r>
    </w:p>
    <w:p w:rsidR="003030ED" w:rsidRPr="004E0A56" w:rsidRDefault="003030ED" w:rsidP="00C7288B">
      <w:pPr>
        <w:spacing w:after="120"/>
        <w:jc w:val="center"/>
        <w:rPr>
          <w:b/>
          <w:sz w:val="32"/>
          <w:szCs w:val="32"/>
        </w:rPr>
      </w:pPr>
    </w:p>
    <w:p w:rsidR="003030ED" w:rsidRPr="004E0A56" w:rsidRDefault="003030ED" w:rsidP="00C7288B">
      <w:pPr>
        <w:pStyle w:val="Heading1"/>
        <w:keepNext w:val="0"/>
        <w:widowControl w:val="0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0A56">
        <w:rPr>
          <w:rFonts w:ascii="Times New Roman" w:hAnsi="Times New Roman" w:cs="Times New Roman"/>
          <w:b w:val="0"/>
          <w:color w:val="000000"/>
          <w:sz w:val="28"/>
          <w:szCs w:val="28"/>
        </w:rPr>
        <w:t>Рабочая программа по информатике и ИКТ составлена в соответствии с Федеральным компонентом государственного стандарта общего образования //Сборник нормативных документов Информатика и ИКТ/сост.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E0A56">
        <w:rPr>
          <w:rFonts w:ascii="Times New Roman" w:hAnsi="Times New Roman" w:cs="Times New Roman"/>
          <w:b w:val="0"/>
          <w:color w:val="000000"/>
          <w:sz w:val="28"/>
          <w:szCs w:val="28"/>
        </w:rPr>
        <w:t>Э.Д.Днепров, А.Г.Аркадьев. – М.: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E0A56">
        <w:rPr>
          <w:rFonts w:ascii="Times New Roman" w:hAnsi="Times New Roman" w:cs="Times New Roman"/>
          <w:b w:val="0"/>
          <w:color w:val="000000"/>
          <w:sz w:val="28"/>
          <w:szCs w:val="28"/>
        </w:rPr>
        <w:t>Дрофа, 200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Pr="004E0A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Примерной программы основного общего образования по информатике и ИКТ/. В основе планирования </w:t>
      </w:r>
      <w:r w:rsidRPr="004E0A56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авторская программа  </w:t>
      </w:r>
      <w:r w:rsidRPr="004E0A56">
        <w:rPr>
          <w:rFonts w:ascii="Times New Roman" w:hAnsi="Times New Roman" w:cs="Times New Roman"/>
          <w:b w:val="0"/>
          <w:color w:val="000000"/>
          <w:sz w:val="28"/>
          <w:szCs w:val="28"/>
        </w:rPr>
        <w:t>Угриновича Н.Д.</w:t>
      </w:r>
      <w:r w:rsidRPr="004E0A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030ED" w:rsidRDefault="003030ED" w:rsidP="00C7288B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Изучение курса основного курса информатики рекомендуется проводить на второй ступени общего образования. В Федеральном базисном плане предусматривается выделение 105 учебных часов на изучение курса </w:t>
      </w:r>
      <w:r w:rsidRPr="00C933AF">
        <w:rPr>
          <w:sz w:val="28"/>
        </w:rPr>
        <w:t>«Информатика и ИКТ»</w:t>
      </w:r>
      <w:r>
        <w:rPr>
          <w:sz w:val="28"/>
        </w:rPr>
        <w:t xml:space="preserve"> в основной школе в течении двух лет с 8 по 9 класс, 8 класс – 1 час в неделю, 35 часов в год, 9 класс – 2 часа в неделю, 70 часов в год.</w:t>
      </w:r>
    </w:p>
    <w:p w:rsidR="003030ED" w:rsidRPr="004E0A56" w:rsidRDefault="003030ED" w:rsidP="00C7288B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4E0A56">
        <w:rPr>
          <w:color w:val="000000"/>
          <w:sz w:val="28"/>
          <w:szCs w:val="28"/>
        </w:rPr>
        <w:t xml:space="preserve">Изучение информатики и информационных технологий в основной школе направлено на достижение следующих </w:t>
      </w:r>
      <w:r w:rsidRPr="004E0A56">
        <w:rPr>
          <w:i/>
          <w:color w:val="000000"/>
          <w:sz w:val="28"/>
          <w:szCs w:val="28"/>
        </w:rPr>
        <w:t>целей</w:t>
      </w:r>
      <w:r w:rsidRPr="004E0A56">
        <w:rPr>
          <w:color w:val="000000"/>
          <w:sz w:val="28"/>
          <w:szCs w:val="28"/>
        </w:rPr>
        <w:t>:</w:t>
      </w:r>
    </w:p>
    <w:p w:rsidR="003030ED" w:rsidRPr="004E0A56" w:rsidRDefault="003030ED" w:rsidP="00C7288B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E0A56">
        <w:rPr>
          <w:color w:val="000000"/>
          <w:sz w:val="28"/>
          <w:szCs w:val="28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3030ED" w:rsidRPr="004E0A56" w:rsidRDefault="003030ED" w:rsidP="00C7288B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E0A56">
        <w:rPr>
          <w:color w:val="000000"/>
          <w:sz w:val="28"/>
          <w:szCs w:val="28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</w:t>
      </w:r>
      <w:r w:rsidRPr="003F5992">
        <w:rPr>
          <w:sz w:val="28"/>
          <w:szCs w:val="28"/>
        </w:rPr>
        <w:t>результаты;</w:t>
      </w:r>
    </w:p>
    <w:p w:rsidR="003030ED" w:rsidRPr="004E0A56" w:rsidRDefault="003030ED" w:rsidP="00C7288B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E0A56">
        <w:rPr>
          <w:color w:val="000000"/>
          <w:sz w:val="28"/>
          <w:szCs w:val="28"/>
        </w:rPr>
        <w:t>развитие познавательных интересов, интеллектуальных и творческих способностей средствами ИКТ;</w:t>
      </w:r>
    </w:p>
    <w:p w:rsidR="003030ED" w:rsidRPr="004E0A56" w:rsidRDefault="003030ED" w:rsidP="00C7288B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E0A56">
        <w:rPr>
          <w:color w:val="000000"/>
          <w:sz w:val="28"/>
          <w:szCs w:val="28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3030ED" w:rsidRPr="004E0A56" w:rsidRDefault="003030ED" w:rsidP="00C7288B">
      <w:pPr>
        <w:numPr>
          <w:ilvl w:val="0"/>
          <w:numId w:val="3"/>
        </w:num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r w:rsidRPr="004E0A56">
        <w:rPr>
          <w:color w:val="000000"/>
          <w:sz w:val="28"/>
          <w:szCs w:val="28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3030ED" w:rsidRDefault="003030ED" w:rsidP="00C7288B">
      <w:pPr>
        <w:pStyle w:val="Heading1"/>
        <w:keepNext w:val="0"/>
        <w:widowControl w:val="0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030ED" w:rsidRDefault="003030ED" w:rsidP="00C7288B">
      <w:pPr>
        <w:pStyle w:val="Heading1"/>
        <w:keepNext w:val="0"/>
        <w:widowControl w:val="0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030ED" w:rsidRDefault="003030ED" w:rsidP="00C7288B">
      <w:pPr>
        <w:pStyle w:val="Heading1"/>
        <w:keepNext w:val="0"/>
        <w:widowControl w:val="0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030ED" w:rsidRDefault="003030ED" w:rsidP="00C7288B">
      <w:pPr>
        <w:pStyle w:val="Heading1"/>
        <w:keepNext w:val="0"/>
        <w:widowControl w:val="0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030ED" w:rsidRPr="004E0A56" w:rsidRDefault="003030ED" w:rsidP="00C7288B">
      <w:pPr>
        <w:pStyle w:val="Heading1"/>
        <w:keepNext w:val="0"/>
        <w:widowControl w:val="0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56">
        <w:rPr>
          <w:rFonts w:ascii="Times New Roman" w:hAnsi="Times New Roman" w:cs="Times New Roman"/>
          <w:b w:val="0"/>
          <w:color w:val="000000"/>
          <w:sz w:val="28"/>
          <w:szCs w:val="28"/>
        </w:rPr>
        <w:t>Преподавание курса ориентировано на использование учебного и программно-методического комплекса, в который входят:</w:t>
      </w:r>
      <w:r w:rsidRPr="004E0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0ED" w:rsidRPr="004E0A56" w:rsidRDefault="003030ED" w:rsidP="00C7288B">
      <w:pPr>
        <w:numPr>
          <w:ilvl w:val="0"/>
          <w:numId w:val="4"/>
        </w:numPr>
        <w:spacing w:line="276" w:lineRule="auto"/>
        <w:ind w:left="0" w:firstLine="1068"/>
        <w:jc w:val="both"/>
        <w:rPr>
          <w:sz w:val="28"/>
          <w:szCs w:val="28"/>
        </w:rPr>
      </w:pPr>
      <w:r w:rsidRPr="004E0A56">
        <w:rPr>
          <w:sz w:val="28"/>
          <w:szCs w:val="28"/>
        </w:rPr>
        <w:t xml:space="preserve">учебник  «Угринович Н.Д. Информатика и ИКТ: учебник для 9 класса / Н.Д. Угринович.  – М.:БИНОМ. Лаборатория знаний, 2010»;  </w:t>
      </w:r>
    </w:p>
    <w:p w:rsidR="003030ED" w:rsidRPr="004E0A56" w:rsidRDefault="003030ED" w:rsidP="00C7288B">
      <w:pPr>
        <w:numPr>
          <w:ilvl w:val="0"/>
          <w:numId w:val="4"/>
        </w:numPr>
        <w:spacing w:line="276" w:lineRule="auto"/>
        <w:ind w:left="0" w:firstLine="1068"/>
        <w:jc w:val="both"/>
        <w:rPr>
          <w:sz w:val="28"/>
          <w:szCs w:val="28"/>
        </w:rPr>
      </w:pPr>
      <w:r w:rsidRPr="004E0A56">
        <w:rPr>
          <w:sz w:val="28"/>
          <w:szCs w:val="28"/>
        </w:rPr>
        <w:t xml:space="preserve">методическое пособие для учителя «Преподавание курса «Информатика и ИКТ» в основной и старшей школе.8-11 классы: методическое пособие /  Н.Д. Угринович– М.: БИНОМ. Лаборатория знаний, 2010»; </w:t>
      </w:r>
    </w:p>
    <w:p w:rsidR="003030ED" w:rsidRPr="004E0A56" w:rsidRDefault="003030ED" w:rsidP="00C7288B">
      <w:pPr>
        <w:numPr>
          <w:ilvl w:val="0"/>
          <w:numId w:val="4"/>
        </w:numPr>
        <w:spacing w:line="276" w:lineRule="auto"/>
        <w:ind w:left="0" w:firstLine="1068"/>
        <w:jc w:val="both"/>
        <w:rPr>
          <w:sz w:val="28"/>
          <w:szCs w:val="28"/>
        </w:rPr>
      </w:pPr>
      <w:r w:rsidRPr="004E0A56">
        <w:rPr>
          <w:sz w:val="28"/>
          <w:szCs w:val="28"/>
        </w:rPr>
        <w:t>комплект цифровых образовательных ресурсов.</w:t>
      </w:r>
    </w:p>
    <w:p w:rsidR="003030ED" w:rsidRDefault="003030ED" w:rsidP="00C7288B">
      <w:pPr>
        <w:spacing w:line="276" w:lineRule="auto"/>
        <w:ind w:firstLine="567"/>
        <w:jc w:val="both"/>
        <w:rPr>
          <w:i/>
          <w:iCs/>
          <w:sz w:val="28"/>
          <w:szCs w:val="28"/>
        </w:rPr>
      </w:pPr>
    </w:p>
    <w:p w:rsidR="003030ED" w:rsidRPr="004E0A56" w:rsidRDefault="003030ED" w:rsidP="00C7288B">
      <w:pPr>
        <w:spacing w:line="276" w:lineRule="auto"/>
        <w:ind w:firstLine="567"/>
        <w:jc w:val="both"/>
        <w:rPr>
          <w:sz w:val="28"/>
          <w:szCs w:val="28"/>
        </w:rPr>
      </w:pPr>
      <w:r w:rsidRPr="004E0A56">
        <w:rPr>
          <w:i/>
          <w:iCs/>
          <w:sz w:val="28"/>
          <w:szCs w:val="28"/>
        </w:rPr>
        <w:t>Итоговый</w:t>
      </w:r>
      <w:r w:rsidRPr="004E0A56">
        <w:rPr>
          <w:sz w:val="28"/>
          <w:szCs w:val="28"/>
        </w:rPr>
        <w:t xml:space="preserve"> контроль осуществляется по завершении учебного материала в форме, определяемой Положением образовательного учреждения - контрольной работы.</w:t>
      </w:r>
    </w:p>
    <w:p w:rsidR="003030ED" w:rsidRDefault="003030ED" w:rsidP="00C7288B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В Федеральном базисном учебном плане расписано 75% учебных часов, остальные 25% учебных часов распределяются на региональном и школьном уровнях. За счет этих регионального и школьного компонентов учебных часов рекомендуется увеличить количество часов на изучение курса </w:t>
      </w:r>
      <w:r w:rsidRPr="00C933AF">
        <w:rPr>
          <w:sz w:val="28"/>
        </w:rPr>
        <w:t>«Информатика и ИКТ»</w:t>
      </w:r>
      <w:r>
        <w:rPr>
          <w:sz w:val="28"/>
        </w:rPr>
        <w:t xml:space="preserve"> на 25%, т.е. на 26 часов (на 9 часов в 8 классе и на 17 часов в 9 классе). </w:t>
      </w:r>
    </w:p>
    <w:p w:rsidR="003030ED" w:rsidRDefault="003030ED" w:rsidP="00C7288B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Предлагаемое тематическое планирование соответствует Примерной программе основного курса </w:t>
      </w:r>
      <w:r w:rsidRPr="00C933AF">
        <w:rPr>
          <w:sz w:val="28"/>
        </w:rPr>
        <w:t>«Информатика и ИКТ»</w:t>
      </w:r>
      <w:r>
        <w:rPr>
          <w:sz w:val="28"/>
        </w:rPr>
        <w:t>, рекомендованной Министерством образования и науки Российской Федерации. В нижеприведенной таблице предлагается возможное примерное распределение тем курса по годам обучения.</w:t>
      </w:r>
    </w:p>
    <w:p w:rsidR="003030ED" w:rsidRDefault="003030ED" w:rsidP="00C7288B">
      <w:pPr>
        <w:ind w:firstLine="567"/>
        <w:jc w:val="center"/>
        <w:rPr>
          <w:b/>
          <w:sz w:val="28"/>
        </w:rPr>
      </w:pPr>
    </w:p>
    <w:p w:rsidR="003030ED" w:rsidRDefault="003030ED" w:rsidP="00C7288B">
      <w:pPr>
        <w:ind w:firstLine="567"/>
        <w:jc w:val="center"/>
        <w:rPr>
          <w:b/>
          <w:sz w:val="28"/>
        </w:rPr>
      </w:pPr>
    </w:p>
    <w:p w:rsidR="003030ED" w:rsidRDefault="003030ED" w:rsidP="00C7288B">
      <w:pPr>
        <w:ind w:firstLine="567"/>
        <w:jc w:val="center"/>
        <w:rPr>
          <w:b/>
          <w:sz w:val="28"/>
        </w:rPr>
      </w:pPr>
    </w:p>
    <w:p w:rsidR="003030ED" w:rsidRDefault="003030ED" w:rsidP="00C7288B">
      <w:pPr>
        <w:ind w:firstLine="567"/>
        <w:jc w:val="center"/>
        <w:rPr>
          <w:b/>
          <w:sz w:val="28"/>
        </w:rPr>
      </w:pPr>
    </w:p>
    <w:p w:rsidR="003030ED" w:rsidRDefault="003030ED" w:rsidP="00C7288B">
      <w:pPr>
        <w:ind w:firstLine="567"/>
        <w:jc w:val="center"/>
        <w:rPr>
          <w:b/>
          <w:sz w:val="28"/>
        </w:rPr>
      </w:pPr>
    </w:p>
    <w:p w:rsidR="003030ED" w:rsidRDefault="003030ED" w:rsidP="00C7288B">
      <w:pPr>
        <w:ind w:firstLine="567"/>
        <w:jc w:val="center"/>
        <w:rPr>
          <w:b/>
          <w:sz w:val="28"/>
        </w:rPr>
      </w:pPr>
    </w:p>
    <w:p w:rsidR="003030ED" w:rsidRDefault="003030ED" w:rsidP="00C7288B">
      <w:pPr>
        <w:ind w:firstLine="567"/>
        <w:jc w:val="center"/>
        <w:rPr>
          <w:b/>
          <w:sz w:val="28"/>
        </w:rPr>
      </w:pPr>
    </w:p>
    <w:p w:rsidR="003030ED" w:rsidRDefault="003030ED" w:rsidP="00C7288B">
      <w:pPr>
        <w:ind w:firstLine="567"/>
        <w:jc w:val="center"/>
        <w:rPr>
          <w:b/>
          <w:sz w:val="28"/>
        </w:rPr>
      </w:pPr>
    </w:p>
    <w:p w:rsidR="003030ED" w:rsidRDefault="003030ED" w:rsidP="00C7288B">
      <w:pPr>
        <w:ind w:firstLine="567"/>
        <w:jc w:val="center"/>
        <w:rPr>
          <w:b/>
          <w:sz w:val="28"/>
        </w:rPr>
      </w:pPr>
    </w:p>
    <w:p w:rsidR="003030ED" w:rsidRDefault="003030ED" w:rsidP="00C7288B">
      <w:pPr>
        <w:ind w:firstLine="567"/>
        <w:jc w:val="center"/>
        <w:rPr>
          <w:b/>
          <w:sz w:val="28"/>
        </w:rPr>
      </w:pPr>
    </w:p>
    <w:p w:rsidR="003030ED" w:rsidRDefault="003030ED" w:rsidP="00C7288B">
      <w:pPr>
        <w:ind w:firstLine="567"/>
        <w:jc w:val="center"/>
        <w:rPr>
          <w:b/>
          <w:sz w:val="28"/>
        </w:rPr>
      </w:pPr>
      <w:r w:rsidRPr="00610C12">
        <w:rPr>
          <w:b/>
          <w:sz w:val="28"/>
        </w:rPr>
        <w:t>Примерное распределение часов по темам в основном курсе «Информатика и ИКТ» (105+26 ч)</w:t>
      </w:r>
    </w:p>
    <w:p w:rsidR="003030ED" w:rsidRDefault="003030ED" w:rsidP="00C7288B">
      <w:pPr>
        <w:ind w:firstLine="567"/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678"/>
        <w:gridCol w:w="1406"/>
        <w:gridCol w:w="1406"/>
        <w:gridCol w:w="1406"/>
      </w:tblGrid>
      <w:tr w:rsidR="003030ED" w:rsidTr="00FC38C5">
        <w:trPr>
          <w:jc w:val="center"/>
        </w:trPr>
        <w:tc>
          <w:tcPr>
            <w:tcW w:w="675" w:type="dxa"/>
            <w:vMerge w:val="restart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4218" w:type="dxa"/>
            <w:gridSpan w:val="3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Количество часов</w:t>
            </w:r>
          </w:p>
        </w:tc>
      </w:tr>
      <w:tr w:rsidR="003030ED" w:rsidTr="00FC38C5">
        <w:trPr>
          <w:jc w:val="center"/>
        </w:trPr>
        <w:tc>
          <w:tcPr>
            <w:tcW w:w="675" w:type="dxa"/>
            <w:vMerge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8 класс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9 класс</w:t>
            </w:r>
          </w:p>
        </w:tc>
      </w:tr>
      <w:tr w:rsidR="003030ED" w:rsidTr="00FC38C5">
        <w:trPr>
          <w:jc w:val="center"/>
        </w:trPr>
        <w:tc>
          <w:tcPr>
            <w:tcW w:w="675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030ED" w:rsidRPr="00FC38C5" w:rsidRDefault="003030ED" w:rsidP="00FC38C5">
            <w:pPr>
              <w:spacing w:before="120" w:after="120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9+2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9+2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3030ED" w:rsidTr="00FC38C5">
        <w:trPr>
          <w:jc w:val="center"/>
        </w:trPr>
        <w:tc>
          <w:tcPr>
            <w:tcW w:w="675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030ED" w:rsidRPr="00FC38C5" w:rsidRDefault="003030ED" w:rsidP="00FC38C5">
            <w:pPr>
              <w:spacing w:before="120" w:after="120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Компьютер как универсальное устройство обработки информации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7+2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7+2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3030ED" w:rsidTr="00FC38C5">
        <w:trPr>
          <w:jc w:val="center"/>
        </w:trPr>
        <w:tc>
          <w:tcPr>
            <w:tcW w:w="675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030ED" w:rsidRPr="00FC38C5" w:rsidRDefault="003030ED" w:rsidP="00FC38C5">
            <w:pPr>
              <w:spacing w:before="120" w:after="120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Кодирование и обработка текстовой информации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9+2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9+2</w:t>
            </w:r>
          </w:p>
        </w:tc>
      </w:tr>
      <w:tr w:rsidR="003030ED" w:rsidTr="00FC38C5">
        <w:trPr>
          <w:jc w:val="center"/>
        </w:trPr>
        <w:tc>
          <w:tcPr>
            <w:tcW w:w="675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3030ED" w:rsidRPr="00FC38C5" w:rsidRDefault="003030ED" w:rsidP="00FC38C5">
            <w:pPr>
              <w:spacing w:before="120" w:after="120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Кодирование и обработка числовой информации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10+2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10+2</w:t>
            </w:r>
          </w:p>
        </w:tc>
      </w:tr>
      <w:tr w:rsidR="003030ED" w:rsidTr="00FC38C5">
        <w:trPr>
          <w:jc w:val="center"/>
        </w:trPr>
        <w:tc>
          <w:tcPr>
            <w:tcW w:w="675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3030ED" w:rsidRPr="00FC38C5" w:rsidRDefault="003030ED" w:rsidP="00FC38C5">
            <w:pPr>
              <w:spacing w:before="120" w:after="120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Кодирование и обработка графической  и мультимедийной информации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15+2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15+2</w:t>
            </w:r>
          </w:p>
        </w:tc>
      </w:tr>
      <w:tr w:rsidR="003030ED" w:rsidTr="00FC38C5">
        <w:trPr>
          <w:jc w:val="center"/>
        </w:trPr>
        <w:tc>
          <w:tcPr>
            <w:tcW w:w="675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3030ED" w:rsidRPr="00FC38C5" w:rsidRDefault="003030ED" w:rsidP="00FC38C5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C38C5">
              <w:rPr>
                <w:sz w:val="26"/>
                <w:szCs w:val="26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20+8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20+8</w:t>
            </w:r>
          </w:p>
        </w:tc>
      </w:tr>
      <w:tr w:rsidR="003030ED" w:rsidTr="00FC38C5">
        <w:trPr>
          <w:jc w:val="center"/>
        </w:trPr>
        <w:tc>
          <w:tcPr>
            <w:tcW w:w="675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3030ED" w:rsidRPr="00FC38C5" w:rsidRDefault="003030ED" w:rsidP="00FC38C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Моделирование и формализация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10+3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10+3</w:t>
            </w:r>
          </w:p>
        </w:tc>
      </w:tr>
      <w:tr w:rsidR="003030ED" w:rsidTr="00FC38C5">
        <w:trPr>
          <w:jc w:val="center"/>
        </w:trPr>
        <w:tc>
          <w:tcPr>
            <w:tcW w:w="675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3030ED" w:rsidRPr="00FC38C5" w:rsidRDefault="003030ED" w:rsidP="00FC38C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Коммуникационные технологии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16+5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16+5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3030ED" w:rsidTr="00FC38C5">
        <w:trPr>
          <w:jc w:val="center"/>
        </w:trPr>
        <w:tc>
          <w:tcPr>
            <w:tcW w:w="675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3030ED" w:rsidRPr="00FC38C5" w:rsidRDefault="003030ED" w:rsidP="00FC38C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Информационное общество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3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3</w:t>
            </w:r>
          </w:p>
        </w:tc>
      </w:tr>
      <w:tr w:rsidR="003030ED" w:rsidTr="00FC38C5">
        <w:trPr>
          <w:jc w:val="center"/>
        </w:trPr>
        <w:tc>
          <w:tcPr>
            <w:tcW w:w="675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030ED" w:rsidRPr="00FC38C5" w:rsidRDefault="003030ED" w:rsidP="00FC38C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Повторение, резерв времени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6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3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3</w:t>
            </w:r>
          </w:p>
        </w:tc>
      </w:tr>
      <w:tr w:rsidR="003030ED" w:rsidTr="00FC38C5">
        <w:trPr>
          <w:jc w:val="center"/>
        </w:trPr>
        <w:tc>
          <w:tcPr>
            <w:tcW w:w="675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030ED" w:rsidRPr="00FC38C5" w:rsidRDefault="003030ED" w:rsidP="00FC38C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ВСЕГО: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105+26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35+9</w:t>
            </w:r>
          </w:p>
        </w:tc>
        <w:tc>
          <w:tcPr>
            <w:tcW w:w="1406" w:type="dxa"/>
            <w:vAlign w:val="center"/>
          </w:tcPr>
          <w:p w:rsidR="003030ED" w:rsidRPr="00FC38C5" w:rsidRDefault="003030ED" w:rsidP="00FC38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70+17</w:t>
            </w:r>
          </w:p>
        </w:tc>
      </w:tr>
    </w:tbl>
    <w:p w:rsidR="003030ED" w:rsidRDefault="003030ED" w:rsidP="00C7288B">
      <w:pPr>
        <w:spacing w:line="276" w:lineRule="auto"/>
        <w:ind w:firstLine="567"/>
        <w:jc w:val="both"/>
        <w:rPr>
          <w:sz w:val="28"/>
        </w:rPr>
      </w:pPr>
    </w:p>
    <w:p w:rsidR="003030ED" w:rsidRDefault="003030ED" w:rsidP="00C7288B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Практические работы выделены в отдельный раздел </w:t>
      </w:r>
      <w:r w:rsidRPr="004B1FAD">
        <w:rPr>
          <w:b/>
          <w:sz w:val="28"/>
        </w:rPr>
        <w:t>«Компьютерный практикум»</w:t>
      </w:r>
      <w:r>
        <w:rPr>
          <w:sz w:val="28"/>
        </w:rPr>
        <w:t xml:space="preserve">. Необходимое для выполнения работ программное обеспечение можно установить с дисков </w:t>
      </w:r>
      <w:r>
        <w:rPr>
          <w:sz w:val="28"/>
          <w:lang w:val="en-US"/>
        </w:rPr>
        <w:t>Windows</w:t>
      </w:r>
      <w:r w:rsidRPr="004B1FAD">
        <w:rPr>
          <w:sz w:val="28"/>
        </w:rPr>
        <w:t>-</w:t>
      </w:r>
      <w:r>
        <w:rPr>
          <w:sz w:val="28"/>
          <w:lang w:val="en-US"/>
        </w:rPr>
        <w:t>CD</w:t>
      </w:r>
      <w:r w:rsidRPr="004B1FAD">
        <w:rPr>
          <w:sz w:val="28"/>
        </w:rPr>
        <w:t xml:space="preserve">, </w:t>
      </w:r>
      <w:r>
        <w:rPr>
          <w:sz w:val="28"/>
          <w:lang w:val="en-US"/>
        </w:rPr>
        <w:t>VisualStudio</w:t>
      </w:r>
      <w:r w:rsidRPr="004B1FAD">
        <w:rPr>
          <w:sz w:val="28"/>
        </w:rPr>
        <w:t>-</w:t>
      </w:r>
      <w:r>
        <w:rPr>
          <w:sz w:val="28"/>
          <w:lang w:val="en-US"/>
        </w:rPr>
        <w:t>CD</w:t>
      </w:r>
      <w:r w:rsidRPr="004B1FAD">
        <w:rPr>
          <w:sz w:val="28"/>
        </w:rPr>
        <w:t xml:space="preserve">, </w:t>
      </w:r>
      <w:r>
        <w:rPr>
          <w:sz w:val="28"/>
          <w:lang w:val="en-US"/>
        </w:rPr>
        <w:t>Linux</w:t>
      </w:r>
      <w:r w:rsidRPr="004B1FAD">
        <w:rPr>
          <w:sz w:val="28"/>
        </w:rPr>
        <w:t>-</w:t>
      </w:r>
      <w:r>
        <w:rPr>
          <w:sz w:val="28"/>
          <w:lang w:val="en-US"/>
        </w:rPr>
        <w:t>CD</w:t>
      </w:r>
      <w:r>
        <w:rPr>
          <w:sz w:val="28"/>
        </w:rPr>
        <w:t>.</w:t>
      </w:r>
    </w:p>
    <w:p w:rsidR="003030ED" w:rsidRDefault="003030ED" w:rsidP="00C7288B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Учебники </w:t>
      </w:r>
      <w:r w:rsidRPr="00C933AF">
        <w:rPr>
          <w:sz w:val="28"/>
        </w:rPr>
        <w:t>«Информатика и ИКТ</w:t>
      </w:r>
      <w:r>
        <w:rPr>
          <w:sz w:val="28"/>
        </w:rPr>
        <w:t>-8</w:t>
      </w:r>
      <w:r w:rsidRPr="00C933AF">
        <w:rPr>
          <w:sz w:val="28"/>
        </w:rPr>
        <w:t>»</w:t>
      </w:r>
      <w:r>
        <w:rPr>
          <w:sz w:val="28"/>
        </w:rPr>
        <w:t xml:space="preserve"> и </w:t>
      </w:r>
      <w:r w:rsidRPr="00C933AF">
        <w:rPr>
          <w:sz w:val="28"/>
        </w:rPr>
        <w:t>«Информатика и ИКТ</w:t>
      </w:r>
      <w:r>
        <w:rPr>
          <w:sz w:val="28"/>
        </w:rPr>
        <w:t>-9</w:t>
      </w:r>
      <w:r w:rsidRPr="00C933AF">
        <w:rPr>
          <w:sz w:val="28"/>
        </w:rPr>
        <w:t>»</w:t>
      </w:r>
      <w:r>
        <w:rPr>
          <w:sz w:val="28"/>
        </w:rPr>
        <w:t xml:space="preserve"> являются мультисистемными, так как практические работы Компьютерного практикума могут выполнятся как в операционной системе </w:t>
      </w:r>
      <w:r>
        <w:rPr>
          <w:sz w:val="28"/>
          <w:lang w:val="en-US"/>
        </w:rPr>
        <w:t>Windows</w:t>
      </w:r>
      <w:r>
        <w:rPr>
          <w:sz w:val="28"/>
        </w:rPr>
        <w:t>, так и в операционной системе</w:t>
      </w:r>
      <w:r w:rsidRPr="00610C12">
        <w:rPr>
          <w:sz w:val="28"/>
        </w:rPr>
        <w:t xml:space="preserve"> </w:t>
      </w:r>
      <w:r>
        <w:rPr>
          <w:sz w:val="28"/>
          <w:lang w:val="en-US"/>
        </w:rPr>
        <w:t>Linux</w:t>
      </w:r>
      <w:r>
        <w:rPr>
          <w:sz w:val="28"/>
        </w:rPr>
        <w:t xml:space="preserve">. В случае выделения на предмет </w:t>
      </w:r>
      <w:r w:rsidRPr="00C933AF">
        <w:rPr>
          <w:sz w:val="28"/>
        </w:rPr>
        <w:t>«Информатика и ИКТ»</w:t>
      </w:r>
      <w:r>
        <w:rPr>
          <w:sz w:val="28"/>
        </w:rPr>
        <w:t xml:space="preserve"> количество часов не большего, чем указано в Федеральном базисном учебном плане, рекомендуется выполнять практические задания Компьютерного практикума в одной операционной системе (</w:t>
      </w:r>
      <w:r>
        <w:rPr>
          <w:sz w:val="28"/>
          <w:lang w:val="en-US"/>
        </w:rPr>
        <w:t>Windows</w:t>
      </w:r>
      <w:r>
        <w:rPr>
          <w:sz w:val="28"/>
        </w:rPr>
        <w:t xml:space="preserve"> или</w:t>
      </w:r>
      <w:r w:rsidRPr="004B1FAD">
        <w:rPr>
          <w:sz w:val="28"/>
        </w:rPr>
        <w:t xml:space="preserve"> </w:t>
      </w:r>
      <w:r>
        <w:rPr>
          <w:sz w:val="28"/>
          <w:lang w:val="en-US"/>
        </w:rPr>
        <w:t>Linux</w:t>
      </w:r>
      <w:r>
        <w:rPr>
          <w:sz w:val="28"/>
        </w:rPr>
        <w:t>).</w:t>
      </w:r>
    </w:p>
    <w:p w:rsidR="003030ED" w:rsidRDefault="003030ED" w:rsidP="00C7288B">
      <w:pPr>
        <w:ind w:firstLine="567"/>
        <w:jc w:val="center"/>
        <w:rPr>
          <w:b/>
          <w:sz w:val="36"/>
          <w:szCs w:val="36"/>
        </w:rPr>
      </w:pPr>
    </w:p>
    <w:p w:rsidR="003030ED" w:rsidRDefault="003030ED" w:rsidP="00C7288B">
      <w:pPr>
        <w:ind w:firstLine="567"/>
        <w:jc w:val="center"/>
        <w:rPr>
          <w:b/>
          <w:sz w:val="36"/>
          <w:szCs w:val="36"/>
        </w:rPr>
      </w:pPr>
      <w:r w:rsidRPr="0043509E">
        <w:rPr>
          <w:b/>
          <w:sz w:val="36"/>
          <w:szCs w:val="36"/>
        </w:rPr>
        <w:t>8 класс</w:t>
      </w:r>
      <w:r>
        <w:rPr>
          <w:b/>
          <w:sz w:val="36"/>
          <w:szCs w:val="36"/>
        </w:rPr>
        <w:t xml:space="preserve"> (35 ч)</w:t>
      </w:r>
    </w:p>
    <w:tbl>
      <w:tblPr>
        <w:tblW w:w="0" w:type="auto"/>
        <w:jc w:val="center"/>
        <w:tblInd w:w="-1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05"/>
      </w:tblGrid>
      <w:tr w:rsidR="003030ED" w:rsidRPr="0043509E" w:rsidTr="00FC38C5">
        <w:trPr>
          <w:jc w:val="center"/>
        </w:trPr>
        <w:tc>
          <w:tcPr>
            <w:tcW w:w="13005" w:type="dxa"/>
            <w:vAlign w:val="center"/>
          </w:tcPr>
          <w:p w:rsidR="003030ED" w:rsidRPr="00FC38C5" w:rsidRDefault="003030ED" w:rsidP="00FC38C5">
            <w:pPr>
              <w:jc w:val="center"/>
              <w:rPr>
                <w:b/>
                <w:sz w:val="32"/>
                <w:szCs w:val="32"/>
              </w:rPr>
            </w:pPr>
            <w:r w:rsidRPr="00FC38C5">
              <w:rPr>
                <w:b/>
                <w:sz w:val="32"/>
                <w:szCs w:val="32"/>
              </w:rPr>
              <w:t xml:space="preserve">Теория </w:t>
            </w:r>
          </w:p>
        </w:tc>
      </w:tr>
      <w:tr w:rsidR="003030ED" w:rsidRPr="0043509E" w:rsidTr="00FC38C5">
        <w:trPr>
          <w:trHeight w:val="509"/>
          <w:jc w:val="center"/>
        </w:trPr>
        <w:tc>
          <w:tcPr>
            <w:tcW w:w="13005" w:type="dxa"/>
            <w:vAlign w:val="center"/>
          </w:tcPr>
          <w:p w:rsidR="003030ED" w:rsidRPr="00FC38C5" w:rsidRDefault="003030ED" w:rsidP="00FC38C5">
            <w:pPr>
              <w:jc w:val="center"/>
              <w:rPr>
                <w:b/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>Тема 1. «Информация и информационные процессы» (9 ч)</w:t>
            </w:r>
          </w:p>
        </w:tc>
      </w:tr>
      <w:tr w:rsidR="003030ED" w:rsidTr="00FC38C5">
        <w:trPr>
          <w:jc w:val="center"/>
        </w:trPr>
        <w:tc>
          <w:tcPr>
            <w:tcW w:w="13005" w:type="dxa"/>
            <w:tcBorders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>Контроль знаний и умений:</w:t>
            </w:r>
            <w:r w:rsidRPr="00FC38C5">
              <w:rPr>
                <w:sz w:val="28"/>
                <w:szCs w:val="28"/>
              </w:rPr>
              <w:t xml:space="preserve"> тестирование</w:t>
            </w:r>
          </w:p>
        </w:tc>
      </w:tr>
      <w:tr w:rsidR="003030ED" w:rsidTr="00FC38C5">
        <w:trPr>
          <w:jc w:val="center"/>
        </w:trPr>
        <w:tc>
          <w:tcPr>
            <w:tcW w:w="13005" w:type="dxa"/>
            <w:tcBorders>
              <w:top w:val="single" w:sz="4" w:space="0" w:color="FFFFFF"/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Информатика и ИКТ-8: глава 1 «Информация и информационные процессы»</w:t>
            </w:r>
          </w:p>
        </w:tc>
      </w:tr>
      <w:tr w:rsidR="003030ED" w:rsidTr="00FC38C5">
        <w:trPr>
          <w:jc w:val="center"/>
        </w:trPr>
        <w:tc>
          <w:tcPr>
            <w:tcW w:w="13005" w:type="dxa"/>
            <w:tcBorders>
              <w:top w:val="single" w:sz="4" w:space="0" w:color="FFFFFF"/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Программное обеспечение (</w:t>
            </w:r>
            <w:r w:rsidRPr="00FC38C5">
              <w:rPr>
                <w:sz w:val="28"/>
                <w:szCs w:val="28"/>
                <w:lang w:val="en-US"/>
              </w:rPr>
              <w:t>Linux</w:t>
            </w:r>
            <w:r w:rsidRPr="00FC38C5">
              <w:rPr>
                <w:sz w:val="28"/>
                <w:szCs w:val="28"/>
              </w:rPr>
              <w:t>)</w:t>
            </w:r>
          </w:p>
        </w:tc>
      </w:tr>
      <w:tr w:rsidR="003030ED" w:rsidTr="00FC38C5">
        <w:trPr>
          <w:jc w:val="center"/>
        </w:trPr>
        <w:tc>
          <w:tcPr>
            <w:tcW w:w="13005" w:type="dxa"/>
            <w:tcBorders>
              <w:top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Установить:</w:t>
            </w:r>
          </w:p>
          <w:p w:rsidR="003030ED" w:rsidRPr="00FC38C5" w:rsidRDefault="003030ED" w:rsidP="00FC38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sz w:val="28"/>
                <w:lang w:val="en-US"/>
              </w:rPr>
            </w:pPr>
            <w:r w:rsidRPr="00FC38C5">
              <w:rPr>
                <w:sz w:val="28"/>
              </w:rPr>
              <w:t xml:space="preserve">электронный калькулятор </w:t>
            </w:r>
            <w:r w:rsidRPr="00FC38C5">
              <w:rPr>
                <w:sz w:val="28"/>
                <w:lang w:val="en-US"/>
              </w:rPr>
              <w:t>KCalc</w:t>
            </w:r>
            <w:r w:rsidRPr="00FC38C5">
              <w:rPr>
                <w:sz w:val="28"/>
              </w:rPr>
              <w:t>;</w:t>
            </w:r>
          </w:p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клавиатурный тренажер</w:t>
            </w:r>
            <w:r w:rsidRPr="00FC38C5">
              <w:rPr>
                <w:sz w:val="28"/>
                <w:szCs w:val="28"/>
                <w:lang w:val="en-US"/>
              </w:rPr>
              <w:t xml:space="preserve">  KTouch</w:t>
            </w:r>
            <w:r w:rsidRPr="00FC38C5">
              <w:rPr>
                <w:sz w:val="28"/>
                <w:szCs w:val="28"/>
              </w:rPr>
              <w:t>.</w:t>
            </w:r>
          </w:p>
        </w:tc>
      </w:tr>
      <w:tr w:rsidR="003030ED" w:rsidTr="00FC38C5">
        <w:trPr>
          <w:trHeight w:val="544"/>
          <w:jc w:val="center"/>
        </w:trPr>
        <w:tc>
          <w:tcPr>
            <w:tcW w:w="13005" w:type="dxa"/>
          </w:tcPr>
          <w:p w:rsidR="003030ED" w:rsidRPr="00FC38C5" w:rsidRDefault="003030ED" w:rsidP="00FC38C5">
            <w:pPr>
              <w:jc w:val="center"/>
              <w:rPr>
                <w:b/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>Тема 2 «Компьютер как универсальное устройство обработки информации» (7 ч)</w:t>
            </w:r>
          </w:p>
        </w:tc>
      </w:tr>
      <w:tr w:rsidR="003030ED" w:rsidTr="00FC38C5">
        <w:trPr>
          <w:jc w:val="center"/>
        </w:trPr>
        <w:tc>
          <w:tcPr>
            <w:tcW w:w="13005" w:type="dxa"/>
            <w:tcBorders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>Контроль знаний и умений:</w:t>
            </w:r>
            <w:r w:rsidRPr="00FC38C5">
              <w:rPr>
                <w:sz w:val="28"/>
                <w:szCs w:val="28"/>
              </w:rPr>
              <w:t xml:space="preserve"> тестирование, зачетная практическая работа</w:t>
            </w:r>
          </w:p>
        </w:tc>
      </w:tr>
      <w:tr w:rsidR="003030ED" w:rsidTr="00FC38C5">
        <w:trPr>
          <w:jc w:val="center"/>
        </w:trPr>
        <w:tc>
          <w:tcPr>
            <w:tcW w:w="13005" w:type="dxa"/>
            <w:tcBorders>
              <w:top w:val="single" w:sz="4" w:space="0" w:color="FFFFFF"/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Информатика и ИКТ-8: глава 2 «</w:t>
            </w:r>
            <w:r w:rsidRPr="00FC38C5">
              <w:rPr>
                <w:b/>
                <w:sz w:val="28"/>
                <w:szCs w:val="28"/>
              </w:rPr>
              <w:t>Компьютер как универсальное устройство обработки информации</w:t>
            </w:r>
            <w:r w:rsidRPr="00FC38C5">
              <w:rPr>
                <w:sz w:val="28"/>
                <w:szCs w:val="28"/>
              </w:rPr>
              <w:t>»</w:t>
            </w:r>
          </w:p>
        </w:tc>
      </w:tr>
      <w:tr w:rsidR="003030ED" w:rsidTr="00FC38C5">
        <w:trPr>
          <w:jc w:val="center"/>
        </w:trPr>
        <w:tc>
          <w:tcPr>
            <w:tcW w:w="13005" w:type="dxa"/>
            <w:tcBorders>
              <w:top w:val="single" w:sz="4" w:space="0" w:color="FFFFFF"/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Программное обеспечение (</w:t>
            </w:r>
            <w:r w:rsidRPr="00FC38C5">
              <w:rPr>
                <w:sz w:val="28"/>
                <w:szCs w:val="28"/>
                <w:lang w:val="en-US"/>
              </w:rPr>
              <w:t>Linux</w:t>
            </w:r>
            <w:r w:rsidRPr="00FC38C5">
              <w:rPr>
                <w:sz w:val="28"/>
                <w:szCs w:val="28"/>
              </w:rPr>
              <w:t>)</w:t>
            </w:r>
          </w:p>
        </w:tc>
      </w:tr>
      <w:tr w:rsidR="003030ED" w:rsidTr="00FC38C5">
        <w:trPr>
          <w:jc w:val="center"/>
        </w:trPr>
        <w:tc>
          <w:tcPr>
            <w:tcW w:w="13005" w:type="dxa"/>
            <w:tcBorders>
              <w:top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Установить:</w:t>
            </w:r>
          </w:p>
          <w:p w:rsidR="003030ED" w:rsidRPr="00FC38C5" w:rsidRDefault="003030ED" w:rsidP="00FC38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8"/>
              </w:rPr>
            </w:pPr>
            <w:r w:rsidRPr="00FC38C5">
              <w:rPr>
                <w:sz w:val="28"/>
              </w:rPr>
              <w:t xml:space="preserve">файловый менеджер </w:t>
            </w:r>
            <w:r w:rsidRPr="00FC38C5">
              <w:rPr>
                <w:sz w:val="28"/>
                <w:lang w:val="en-US"/>
              </w:rPr>
              <w:t>Krusader;</w:t>
            </w:r>
          </w:p>
          <w:p w:rsidR="003030ED" w:rsidRPr="00FC38C5" w:rsidRDefault="003030ED" w:rsidP="00FC38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8"/>
              </w:rPr>
            </w:pPr>
            <w:r w:rsidRPr="00FC38C5">
              <w:rPr>
                <w:sz w:val="28"/>
              </w:rPr>
              <w:t xml:space="preserve">утилиту форматирования дискет </w:t>
            </w:r>
            <w:r w:rsidRPr="00FC38C5">
              <w:rPr>
                <w:sz w:val="28"/>
                <w:lang w:val="en-US"/>
              </w:rPr>
              <w:t>KFloppy.</w:t>
            </w:r>
          </w:p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Использовать встроенные календарь и часы</w:t>
            </w:r>
          </w:p>
        </w:tc>
      </w:tr>
      <w:tr w:rsidR="003030ED" w:rsidTr="00FC38C5">
        <w:trPr>
          <w:trHeight w:val="505"/>
          <w:jc w:val="center"/>
        </w:trPr>
        <w:tc>
          <w:tcPr>
            <w:tcW w:w="13005" w:type="dxa"/>
            <w:vAlign w:val="center"/>
          </w:tcPr>
          <w:p w:rsidR="003030ED" w:rsidRPr="00FC38C5" w:rsidRDefault="003030ED" w:rsidP="00FC38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C38C5">
              <w:rPr>
                <w:b/>
                <w:sz w:val="28"/>
                <w:szCs w:val="28"/>
              </w:rPr>
              <w:t>Тема 3 «Коммуникационные технологии»</w:t>
            </w:r>
            <w:r w:rsidRPr="00FC38C5">
              <w:rPr>
                <w:b/>
                <w:sz w:val="28"/>
                <w:szCs w:val="28"/>
                <w:lang w:val="en-US"/>
              </w:rPr>
              <w:t xml:space="preserve"> (16 )</w:t>
            </w:r>
          </w:p>
        </w:tc>
      </w:tr>
      <w:tr w:rsidR="003030ED" w:rsidTr="00FC38C5">
        <w:trPr>
          <w:jc w:val="center"/>
        </w:trPr>
        <w:tc>
          <w:tcPr>
            <w:tcW w:w="13005" w:type="dxa"/>
            <w:tcBorders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>Контроль знаний и умений:</w:t>
            </w:r>
            <w:r w:rsidRPr="00FC38C5">
              <w:rPr>
                <w:sz w:val="28"/>
                <w:szCs w:val="28"/>
              </w:rPr>
              <w:t xml:space="preserve"> тестирование, зачетная практическая работа</w:t>
            </w:r>
          </w:p>
        </w:tc>
      </w:tr>
      <w:tr w:rsidR="003030ED" w:rsidTr="00FC38C5">
        <w:trPr>
          <w:trHeight w:val="323"/>
          <w:jc w:val="center"/>
        </w:trPr>
        <w:tc>
          <w:tcPr>
            <w:tcW w:w="13005" w:type="dxa"/>
            <w:tcBorders>
              <w:top w:val="single" w:sz="4" w:space="0" w:color="FFFFFF"/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 xml:space="preserve">Информатика и ИКТ-8: глава 3 </w:t>
            </w:r>
            <w:r w:rsidRPr="00FC38C5">
              <w:rPr>
                <w:b/>
                <w:sz w:val="28"/>
                <w:szCs w:val="28"/>
              </w:rPr>
              <w:t>«Коммуникационные технологии»</w:t>
            </w:r>
          </w:p>
        </w:tc>
      </w:tr>
      <w:tr w:rsidR="003030ED" w:rsidTr="00FC38C5">
        <w:trPr>
          <w:jc w:val="center"/>
        </w:trPr>
        <w:tc>
          <w:tcPr>
            <w:tcW w:w="13005" w:type="dxa"/>
            <w:tcBorders>
              <w:top w:val="single" w:sz="4" w:space="0" w:color="FFFFFF"/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</w:p>
        </w:tc>
      </w:tr>
      <w:tr w:rsidR="003030ED" w:rsidTr="00FC38C5">
        <w:trPr>
          <w:jc w:val="center"/>
        </w:trPr>
        <w:tc>
          <w:tcPr>
            <w:tcW w:w="13005" w:type="dxa"/>
            <w:tcBorders>
              <w:top w:val="single" w:sz="4" w:space="0" w:color="FFFFFF"/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Программное обеспечение (</w:t>
            </w:r>
            <w:r w:rsidRPr="00FC38C5">
              <w:rPr>
                <w:sz w:val="28"/>
                <w:szCs w:val="28"/>
                <w:lang w:val="en-US"/>
              </w:rPr>
              <w:t>Linux</w:t>
            </w:r>
            <w:r w:rsidRPr="00FC38C5">
              <w:rPr>
                <w:sz w:val="28"/>
                <w:szCs w:val="28"/>
              </w:rPr>
              <w:t>)</w:t>
            </w:r>
          </w:p>
        </w:tc>
      </w:tr>
      <w:tr w:rsidR="003030ED" w:rsidTr="00FC38C5">
        <w:trPr>
          <w:jc w:val="center"/>
        </w:trPr>
        <w:tc>
          <w:tcPr>
            <w:tcW w:w="13005" w:type="dxa"/>
            <w:tcBorders>
              <w:top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Установить:</w:t>
            </w:r>
          </w:p>
          <w:p w:rsidR="003030ED" w:rsidRPr="00FC38C5" w:rsidRDefault="003030ED" w:rsidP="00FC38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8"/>
                <w:lang w:val="en-US"/>
              </w:rPr>
            </w:pPr>
            <w:r w:rsidRPr="00FC38C5">
              <w:rPr>
                <w:sz w:val="28"/>
              </w:rPr>
              <w:t xml:space="preserve">браузер </w:t>
            </w:r>
            <w:r w:rsidRPr="00FC38C5">
              <w:rPr>
                <w:sz w:val="28"/>
                <w:lang w:val="en-US"/>
              </w:rPr>
              <w:t>SeaMonkey</w:t>
            </w:r>
            <w:r w:rsidRPr="00FC38C5">
              <w:rPr>
                <w:sz w:val="28"/>
              </w:rPr>
              <w:t>;</w:t>
            </w:r>
          </w:p>
          <w:p w:rsidR="003030ED" w:rsidRPr="00FC38C5" w:rsidRDefault="003030ED" w:rsidP="00FC38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8"/>
                <w:lang w:val="en-US"/>
              </w:rPr>
            </w:pPr>
            <w:r w:rsidRPr="00FC38C5">
              <w:rPr>
                <w:sz w:val="28"/>
              </w:rPr>
              <w:t>простейший текстовый редактор Блокнот.</w:t>
            </w:r>
          </w:p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Использовать репозитории (хранилища пакетов) для установки программ</w:t>
            </w:r>
          </w:p>
        </w:tc>
      </w:tr>
      <w:tr w:rsidR="003030ED" w:rsidTr="00FC38C5">
        <w:trPr>
          <w:trHeight w:val="408"/>
          <w:jc w:val="center"/>
        </w:trPr>
        <w:tc>
          <w:tcPr>
            <w:tcW w:w="13005" w:type="dxa"/>
          </w:tcPr>
          <w:p w:rsidR="003030ED" w:rsidRPr="00FC38C5" w:rsidRDefault="003030ED" w:rsidP="00FC38C5">
            <w:pPr>
              <w:jc w:val="center"/>
              <w:rPr>
                <w:b/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>Повторение (3 ч)</w:t>
            </w:r>
          </w:p>
        </w:tc>
      </w:tr>
    </w:tbl>
    <w:p w:rsidR="003030ED" w:rsidRPr="0043509E" w:rsidRDefault="003030ED" w:rsidP="00C7288B">
      <w:pPr>
        <w:ind w:firstLine="567"/>
        <w:jc w:val="both"/>
        <w:rPr>
          <w:sz w:val="28"/>
        </w:rPr>
      </w:pPr>
    </w:p>
    <w:p w:rsidR="003030ED" w:rsidRPr="004E0A56" w:rsidRDefault="003030ED" w:rsidP="00C7288B">
      <w:pPr>
        <w:shd w:val="clear" w:color="auto" w:fill="FFFFFF"/>
        <w:spacing w:before="14"/>
        <w:ind w:left="552"/>
        <w:jc w:val="center"/>
        <w:rPr>
          <w:b/>
          <w:bCs/>
          <w:iCs/>
          <w:sz w:val="28"/>
          <w:szCs w:val="28"/>
        </w:rPr>
      </w:pPr>
    </w:p>
    <w:p w:rsidR="003030ED" w:rsidRDefault="003030ED" w:rsidP="00A02271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  <w:r w:rsidRPr="0043509E">
        <w:rPr>
          <w:b/>
          <w:sz w:val="36"/>
          <w:szCs w:val="36"/>
        </w:rPr>
        <w:t xml:space="preserve"> класс</w:t>
      </w:r>
      <w:r>
        <w:rPr>
          <w:b/>
          <w:sz w:val="36"/>
          <w:szCs w:val="36"/>
        </w:rPr>
        <w:t xml:space="preserve"> (70 ч)</w:t>
      </w:r>
    </w:p>
    <w:p w:rsidR="003030ED" w:rsidRPr="004A4E27" w:rsidRDefault="003030ED" w:rsidP="00A02271">
      <w:pPr>
        <w:ind w:firstLine="567"/>
        <w:jc w:val="center"/>
        <w:rPr>
          <w:b/>
          <w:sz w:val="18"/>
          <w:szCs w:val="18"/>
        </w:rPr>
      </w:pPr>
    </w:p>
    <w:tbl>
      <w:tblPr>
        <w:tblW w:w="0" w:type="auto"/>
        <w:jc w:val="center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63"/>
      </w:tblGrid>
      <w:tr w:rsidR="003030ED" w:rsidRPr="0043509E" w:rsidTr="00FC38C5">
        <w:trPr>
          <w:trHeight w:val="389"/>
          <w:jc w:val="center"/>
        </w:trPr>
        <w:tc>
          <w:tcPr>
            <w:tcW w:w="12863" w:type="dxa"/>
            <w:vAlign w:val="center"/>
          </w:tcPr>
          <w:p w:rsidR="003030ED" w:rsidRPr="00FC38C5" w:rsidRDefault="003030ED" w:rsidP="00FC38C5">
            <w:pPr>
              <w:jc w:val="center"/>
              <w:rPr>
                <w:b/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 xml:space="preserve">Теория </w:t>
            </w:r>
          </w:p>
        </w:tc>
      </w:tr>
      <w:tr w:rsidR="003030ED" w:rsidRPr="0043509E" w:rsidTr="00FC38C5">
        <w:trPr>
          <w:trHeight w:val="696"/>
          <w:jc w:val="center"/>
        </w:trPr>
        <w:tc>
          <w:tcPr>
            <w:tcW w:w="12863" w:type="dxa"/>
            <w:vAlign w:val="center"/>
          </w:tcPr>
          <w:p w:rsidR="003030ED" w:rsidRPr="00FC38C5" w:rsidRDefault="003030ED" w:rsidP="00FC38C5">
            <w:pPr>
              <w:jc w:val="center"/>
              <w:rPr>
                <w:b/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>Тема 4 «Кодирование и обработка графической и мультимедийной информации» (15 ч)</w:t>
            </w:r>
          </w:p>
        </w:tc>
      </w:tr>
      <w:tr w:rsidR="003030ED" w:rsidTr="00FC38C5">
        <w:trPr>
          <w:jc w:val="center"/>
        </w:trPr>
        <w:tc>
          <w:tcPr>
            <w:tcW w:w="12863" w:type="dxa"/>
            <w:tcBorders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>Контроль знаний и умений:</w:t>
            </w:r>
            <w:r w:rsidRPr="00FC38C5">
              <w:rPr>
                <w:sz w:val="28"/>
                <w:szCs w:val="28"/>
              </w:rPr>
              <w:t xml:space="preserve"> тестирование</w:t>
            </w:r>
          </w:p>
        </w:tc>
      </w:tr>
      <w:tr w:rsidR="003030ED" w:rsidTr="00FC38C5">
        <w:trPr>
          <w:jc w:val="center"/>
        </w:trPr>
        <w:tc>
          <w:tcPr>
            <w:tcW w:w="12863" w:type="dxa"/>
            <w:tcBorders>
              <w:top w:val="single" w:sz="4" w:space="0" w:color="FFFFFF"/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Информатика и ИКТ-9: глава 1 «Кодирование и обработка графической и мультимедийной информации»</w:t>
            </w:r>
          </w:p>
        </w:tc>
      </w:tr>
      <w:tr w:rsidR="003030ED" w:rsidTr="00FC38C5">
        <w:trPr>
          <w:jc w:val="center"/>
        </w:trPr>
        <w:tc>
          <w:tcPr>
            <w:tcW w:w="12863" w:type="dxa"/>
            <w:tcBorders>
              <w:top w:val="single" w:sz="4" w:space="0" w:color="FFFFFF"/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Программное обеспечение (</w:t>
            </w:r>
            <w:r w:rsidRPr="00FC38C5">
              <w:rPr>
                <w:sz w:val="28"/>
                <w:szCs w:val="28"/>
                <w:lang w:val="en-US"/>
              </w:rPr>
              <w:t>Linux</w:t>
            </w:r>
            <w:r w:rsidRPr="00FC38C5">
              <w:rPr>
                <w:sz w:val="28"/>
                <w:szCs w:val="28"/>
              </w:rPr>
              <w:t>)</w:t>
            </w:r>
          </w:p>
        </w:tc>
      </w:tr>
      <w:tr w:rsidR="003030ED" w:rsidTr="00FC38C5">
        <w:trPr>
          <w:jc w:val="center"/>
        </w:trPr>
        <w:tc>
          <w:tcPr>
            <w:tcW w:w="12863" w:type="dxa"/>
            <w:tcBorders>
              <w:top w:val="single" w:sz="4" w:space="0" w:color="FFFFFF"/>
            </w:tcBorders>
          </w:tcPr>
          <w:p w:rsidR="003030ED" w:rsidRPr="00FC38C5" w:rsidRDefault="003030ED" w:rsidP="00A02271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Установить:</w:t>
            </w:r>
          </w:p>
          <w:p w:rsidR="003030ED" w:rsidRPr="00FC38C5" w:rsidRDefault="003030ED" w:rsidP="00FC38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/>
              <w:rPr>
                <w:sz w:val="28"/>
              </w:rPr>
            </w:pPr>
            <w:r w:rsidRPr="00FC38C5">
              <w:rPr>
                <w:sz w:val="28"/>
              </w:rPr>
              <w:t xml:space="preserve">векторный графический редактор </w:t>
            </w:r>
            <w:r w:rsidRPr="00FC38C5">
              <w:rPr>
                <w:sz w:val="28"/>
                <w:lang w:val="en-US"/>
              </w:rPr>
              <w:t>OpenOffice</w:t>
            </w:r>
            <w:r w:rsidRPr="00FC38C5">
              <w:rPr>
                <w:sz w:val="28"/>
              </w:rPr>
              <w:t>.</w:t>
            </w:r>
            <w:r w:rsidRPr="00FC38C5">
              <w:rPr>
                <w:sz w:val="28"/>
                <w:lang w:val="en-US"/>
              </w:rPr>
              <w:t>org</w:t>
            </w:r>
            <w:r w:rsidRPr="00FC38C5">
              <w:rPr>
                <w:sz w:val="28"/>
              </w:rPr>
              <w:t xml:space="preserve"> </w:t>
            </w:r>
            <w:r w:rsidRPr="00FC38C5">
              <w:rPr>
                <w:sz w:val="28"/>
                <w:lang w:val="en-US"/>
              </w:rPr>
              <w:t>Draw</w:t>
            </w:r>
            <w:r w:rsidRPr="00FC38C5">
              <w:rPr>
                <w:sz w:val="28"/>
              </w:rPr>
              <w:t>;</w:t>
            </w:r>
          </w:p>
          <w:p w:rsidR="003030ED" w:rsidRPr="00FC38C5" w:rsidRDefault="003030ED" w:rsidP="00FC38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/>
              <w:rPr>
                <w:sz w:val="28"/>
                <w:lang w:val="en-US"/>
              </w:rPr>
            </w:pPr>
            <w:r w:rsidRPr="00FC38C5">
              <w:rPr>
                <w:sz w:val="28"/>
              </w:rPr>
              <w:t xml:space="preserve">растровый графический редактор </w:t>
            </w:r>
            <w:r w:rsidRPr="00FC38C5">
              <w:rPr>
                <w:sz w:val="28"/>
                <w:lang w:val="en-US"/>
              </w:rPr>
              <w:t>GIMP;</w:t>
            </w:r>
          </w:p>
          <w:p w:rsidR="003030ED" w:rsidRPr="00FC38C5" w:rsidRDefault="003030ED" w:rsidP="00FC38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/>
              <w:rPr>
                <w:sz w:val="28"/>
              </w:rPr>
            </w:pPr>
            <w:r w:rsidRPr="00FC38C5">
              <w:rPr>
                <w:sz w:val="28"/>
              </w:rPr>
              <w:t xml:space="preserve">программу разработки презентаций </w:t>
            </w:r>
            <w:r w:rsidRPr="00FC38C5">
              <w:rPr>
                <w:sz w:val="28"/>
                <w:lang w:val="en-US"/>
              </w:rPr>
              <w:t>OpenOffice</w:t>
            </w:r>
            <w:r w:rsidRPr="00FC38C5">
              <w:rPr>
                <w:sz w:val="28"/>
              </w:rPr>
              <w:t>.</w:t>
            </w:r>
            <w:r w:rsidRPr="00FC38C5">
              <w:rPr>
                <w:sz w:val="28"/>
                <w:lang w:val="en-US"/>
              </w:rPr>
              <w:t>org</w:t>
            </w:r>
            <w:r w:rsidRPr="00FC38C5">
              <w:rPr>
                <w:sz w:val="28"/>
              </w:rPr>
              <w:t xml:space="preserve"> </w:t>
            </w:r>
            <w:r w:rsidRPr="00FC38C5">
              <w:rPr>
                <w:sz w:val="28"/>
                <w:lang w:val="en-US"/>
              </w:rPr>
              <w:t>Impress</w:t>
            </w:r>
            <w:r w:rsidRPr="00FC38C5">
              <w:rPr>
                <w:sz w:val="28"/>
              </w:rPr>
              <w:t>;</w:t>
            </w:r>
          </w:p>
          <w:p w:rsidR="003030ED" w:rsidRPr="00FC38C5" w:rsidRDefault="003030ED" w:rsidP="00FC38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/>
              <w:rPr>
                <w:sz w:val="28"/>
                <w:lang w:val="en-US"/>
              </w:rPr>
            </w:pPr>
            <w:r w:rsidRPr="00FC38C5">
              <w:rPr>
                <w:sz w:val="28"/>
              </w:rPr>
              <w:t xml:space="preserve">звуковой редактор </w:t>
            </w:r>
            <w:r w:rsidRPr="00FC38C5">
              <w:rPr>
                <w:sz w:val="28"/>
                <w:lang w:val="en-US"/>
              </w:rPr>
              <w:t>Audacity;</w:t>
            </w:r>
          </w:p>
          <w:p w:rsidR="003030ED" w:rsidRPr="00FC38C5" w:rsidRDefault="003030ED" w:rsidP="00FC38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/>
              <w:rPr>
                <w:sz w:val="28"/>
              </w:rPr>
            </w:pPr>
            <w:r w:rsidRPr="00FC38C5">
              <w:rPr>
                <w:sz w:val="28"/>
              </w:rPr>
              <w:t xml:space="preserve">систему захвата цифровых фото </w:t>
            </w:r>
            <w:r w:rsidRPr="00FC38C5">
              <w:rPr>
                <w:sz w:val="28"/>
                <w:lang w:val="en-US"/>
              </w:rPr>
              <w:t>digiKam</w:t>
            </w:r>
            <w:r w:rsidRPr="00FC38C5">
              <w:rPr>
                <w:sz w:val="28"/>
              </w:rPr>
              <w:t>;</w:t>
            </w:r>
          </w:p>
          <w:p w:rsidR="003030ED" w:rsidRPr="00FC38C5" w:rsidRDefault="003030ED" w:rsidP="00FC38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/>
              <w:rPr>
                <w:sz w:val="28"/>
              </w:rPr>
            </w:pPr>
            <w:r w:rsidRPr="00FC38C5">
              <w:rPr>
                <w:sz w:val="28"/>
              </w:rPr>
              <w:t xml:space="preserve">систему захвата и редактирование цифрового видео </w:t>
            </w:r>
            <w:r w:rsidRPr="00FC38C5">
              <w:rPr>
                <w:sz w:val="28"/>
                <w:lang w:val="en-US"/>
              </w:rPr>
              <w:t>KINO</w:t>
            </w:r>
            <w:r w:rsidRPr="00FC38C5">
              <w:rPr>
                <w:sz w:val="28"/>
              </w:rPr>
              <w:t>.</w:t>
            </w:r>
          </w:p>
        </w:tc>
      </w:tr>
      <w:tr w:rsidR="003030ED" w:rsidTr="00FC38C5">
        <w:trPr>
          <w:trHeight w:val="552"/>
          <w:jc w:val="center"/>
        </w:trPr>
        <w:tc>
          <w:tcPr>
            <w:tcW w:w="12863" w:type="dxa"/>
            <w:vAlign w:val="center"/>
          </w:tcPr>
          <w:p w:rsidR="003030ED" w:rsidRPr="00FC38C5" w:rsidRDefault="003030ED" w:rsidP="00FC38C5">
            <w:pPr>
              <w:jc w:val="center"/>
              <w:rPr>
                <w:b/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>Тема 5 «Кодирование и обработка текстовой информации» (9 ч)</w:t>
            </w:r>
          </w:p>
        </w:tc>
      </w:tr>
      <w:tr w:rsidR="003030ED" w:rsidTr="00FC38C5">
        <w:trPr>
          <w:jc w:val="center"/>
        </w:trPr>
        <w:tc>
          <w:tcPr>
            <w:tcW w:w="12863" w:type="dxa"/>
            <w:tcBorders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>Контроль знаний и умений:</w:t>
            </w:r>
            <w:r w:rsidRPr="00FC38C5">
              <w:rPr>
                <w:sz w:val="28"/>
                <w:szCs w:val="28"/>
              </w:rPr>
              <w:t xml:space="preserve"> тестирование, зачетная практическая работа</w:t>
            </w:r>
          </w:p>
        </w:tc>
      </w:tr>
      <w:tr w:rsidR="003030ED" w:rsidTr="00FC38C5">
        <w:trPr>
          <w:jc w:val="center"/>
        </w:trPr>
        <w:tc>
          <w:tcPr>
            <w:tcW w:w="12863" w:type="dxa"/>
            <w:tcBorders>
              <w:top w:val="single" w:sz="4" w:space="0" w:color="FFFFFF"/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Информатика и ИКТ-9: глава 2 «</w:t>
            </w:r>
            <w:r w:rsidRPr="00FC38C5">
              <w:rPr>
                <w:b/>
                <w:sz w:val="28"/>
                <w:szCs w:val="28"/>
              </w:rPr>
              <w:t>Кодирование и обработка текстовой информации</w:t>
            </w:r>
            <w:r w:rsidRPr="00FC38C5">
              <w:rPr>
                <w:sz w:val="28"/>
                <w:szCs w:val="28"/>
              </w:rPr>
              <w:t>»</w:t>
            </w:r>
          </w:p>
        </w:tc>
      </w:tr>
      <w:tr w:rsidR="003030ED" w:rsidTr="00FC38C5">
        <w:trPr>
          <w:jc w:val="center"/>
        </w:trPr>
        <w:tc>
          <w:tcPr>
            <w:tcW w:w="12863" w:type="dxa"/>
            <w:tcBorders>
              <w:top w:val="single" w:sz="4" w:space="0" w:color="FFFFFF"/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Программное обеспечение (</w:t>
            </w:r>
            <w:r w:rsidRPr="00FC38C5">
              <w:rPr>
                <w:sz w:val="28"/>
                <w:szCs w:val="28"/>
                <w:lang w:val="en-US"/>
              </w:rPr>
              <w:t>Linux</w:t>
            </w:r>
            <w:r w:rsidRPr="00FC38C5">
              <w:rPr>
                <w:sz w:val="28"/>
                <w:szCs w:val="28"/>
              </w:rPr>
              <w:t>)</w:t>
            </w:r>
          </w:p>
        </w:tc>
      </w:tr>
      <w:tr w:rsidR="003030ED" w:rsidTr="00FC38C5">
        <w:trPr>
          <w:jc w:val="center"/>
        </w:trPr>
        <w:tc>
          <w:tcPr>
            <w:tcW w:w="12863" w:type="dxa"/>
            <w:tcBorders>
              <w:top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Установить:</w:t>
            </w:r>
          </w:p>
          <w:p w:rsidR="003030ED" w:rsidRPr="00FC38C5" w:rsidRDefault="003030ED" w:rsidP="00FC38C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</w:rPr>
            </w:pPr>
            <w:r w:rsidRPr="00FC38C5">
              <w:rPr>
                <w:sz w:val="28"/>
              </w:rPr>
              <w:t xml:space="preserve">текстовый редактор </w:t>
            </w:r>
            <w:r w:rsidRPr="00FC38C5">
              <w:rPr>
                <w:sz w:val="28"/>
                <w:lang w:val="en-US"/>
              </w:rPr>
              <w:t>OpenOffice</w:t>
            </w:r>
            <w:r w:rsidRPr="00FC38C5">
              <w:rPr>
                <w:sz w:val="28"/>
              </w:rPr>
              <w:t>.</w:t>
            </w:r>
            <w:r w:rsidRPr="00FC38C5">
              <w:rPr>
                <w:sz w:val="28"/>
                <w:lang w:val="en-US"/>
              </w:rPr>
              <w:t>org</w:t>
            </w:r>
            <w:r w:rsidRPr="00FC38C5">
              <w:rPr>
                <w:sz w:val="28"/>
              </w:rPr>
              <w:t xml:space="preserve"> </w:t>
            </w:r>
            <w:r w:rsidRPr="00FC38C5">
              <w:rPr>
                <w:sz w:val="28"/>
                <w:lang w:val="en-US"/>
              </w:rPr>
              <w:t>Writer</w:t>
            </w:r>
            <w:r w:rsidRPr="00FC38C5">
              <w:rPr>
                <w:sz w:val="28"/>
              </w:rPr>
              <w:t>;</w:t>
            </w:r>
          </w:p>
          <w:p w:rsidR="003030ED" w:rsidRPr="00FC38C5" w:rsidRDefault="003030ED" w:rsidP="00FC38C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</w:rPr>
            </w:pPr>
            <w:r w:rsidRPr="00FC38C5">
              <w:rPr>
                <w:sz w:val="28"/>
              </w:rPr>
              <w:t xml:space="preserve">редактор формул </w:t>
            </w:r>
            <w:r w:rsidRPr="00FC38C5">
              <w:rPr>
                <w:sz w:val="28"/>
                <w:lang w:val="en-US"/>
              </w:rPr>
              <w:t>OpenOffice</w:t>
            </w:r>
            <w:r w:rsidRPr="00FC38C5">
              <w:rPr>
                <w:sz w:val="28"/>
              </w:rPr>
              <w:t>.</w:t>
            </w:r>
            <w:r w:rsidRPr="00FC38C5">
              <w:rPr>
                <w:sz w:val="28"/>
                <w:lang w:val="en-US"/>
              </w:rPr>
              <w:t>org</w:t>
            </w:r>
            <w:r w:rsidRPr="00FC38C5">
              <w:rPr>
                <w:sz w:val="28"/>
              </w:rPr>
              <w:t xml:space="preserve"> </w:t>
            </w:r>
            <w:r w:rsidRPr="00FC38C5">
              <w:rPr>
                <w:sz w:val="28"/>
                <w:lang w:val="en-US"/>
              </w:rPr>
              <w:t>Math</w:t>
            </w:r>
            <w:r w:rsidRPr="00FC38C5">
              <w:rPr>
                <w:sz w:val="28"/>
              </w:rPr>
              <w:t>.</w:t>
            </w:r>
          </w:p>
          <w:p w:rsidR="003030ED" w:rsidRPr="00FC38C5" w:rsidRDefault="003030ED" w:rsidP="00FC38C5">
            <w:pPr>
              <w:pStyle w:val="ListParagraph"/>
              <w:spacing w:after="0" w:line="240" w:lineRule="auto"/>
              <w:rPr>
                <w:sz w:val="28"/>
              </w:rPr>
            </w:pPr>
          </w:p>
        </w:tc>
      </w:tr>
      <w:tr w:rsidR="003030ED" w:rsidTr="00FC38C5">
        <w:trPr>
          <w:trHeight w:val="542"/>
          <w:jc w:val="center"/>
        </w:trPr>
        <w:tc>
          <w:tcPr>
            <w:tcW w:w="12863" w:type="dxa"/>
            <w:vAlign w:val="center"/>
          </w:tcPr>
          <w:p w:rsidR="003030ED" w:rsidRPr="00FC38C5" w:rsidRDefault="003030ED" w:rsidP="00FC38C5">
            <w:pPr>
              <w:jc w:val="center"/>
              <w:rPr>
                <w:b/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>Тема 6 «Кодирование и обработка числовой информации» (10 )</w:t>
            </w:r>
          </w:p>
        </w:tc>
      </w:tr>
      <w:tr w:rsidR="003030ED" w:rsidTr="00FC38C5">
        <w:trPr>
          <w:jc w:val="center"/>
        </w:trPr>
        <w:tc>
          <w:tcPr>
            <w:tcW w:w="12863" w:type="dxa"/>
            <w:tcBorders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>Контроль знаний и умений:</w:t>
            </w:r>
            <w:r w:rsidRPr="00FC38C5">
              <w:rPr>
                <w:sz w:val="28"/>
                <w:szCs w:val="28"/>
              </w:rPr>
              <w:t xml:space="preserve"> тестирование, зачетная практическая работа</w:t>
            </w:r>
          </w:p>
        </w:tc>
      </w:tr>
      <w:tr w:rsidR="003030ED" w:rsidTr="00FC38C5">
        <w:trPr>
          <w:jc w:val="center"/>
        </w:trPr>
        <w:tc>
          <w:tcPr>
            <w:tcW w:w="12863" w:type="dxa"/>
            <w:tcBorders>
              <w:top w:val="single" w:sz="4" w:space="0" w:color="FFFFFF"/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 xml:space="preserve">Информатика и ИКТ-9: глава 3 </w:t>
            </w:r>
            <w:r w:rsidRPr="00FC38C5">
              <w:rPr>
                <w:b/>
                <w:sz w:val="28"/>
                <w:szCs w:val="28"/>
              </w:rPr>
              <w:t>«</w:t>
            </w:r>
            <w:r w:rsidRPr="00FC38C5">
              <w:rPr>
                <w:sz w:val="28"/>
                <w:szCs w:val="28"/>
              </w:rPr>
              <w:t>Кодирование и обработка числовой информации</w:t>
            </w:r>
            <w:r w:rsidRPr="00FC38C5">
              <w:rPr>
                <w:b/>
                <w:sz w:val="28"/>
                <w:szCs w:val="28"/>
              </w:rPr>
              <w:t>»</w:t>
            </w:r>
          </w:p>
        </w:tc>
      </w:tr>
      <w:tr w:rsidR="003030ED" w:rsidTr="00FC38C5">
        <w:trPr>
          <w:jc w:val="center"/>
        </w:trPr>
        <w:tc>
          <w:tcPr>
            <w:tcW w:w="12863" w:type="dxa"/>
            <w:tcBorders>
              <w:top w:val="single" w:sz="4" w:space="0" w:color="FFFFFF"/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Программное обеспечение (</w:t>
            </w:r>
            <w:r w:rsidRPr="00FC38C5">
              <w:rPr>
                <w:sz w:val="28"/>
                <w:szCs w:val="28"/>
                <w:lang w:val="en-US"/>
              </w:rPr>
              <w:t>Linux</w:t>
            </w:r>
            <w:r w:rsidRPr="00FC38C5">
              <w:rPr>
                <w:sz w:val="28"/>
                <w:szCs w:val="28"/>
              </w:rPr>
              <w:t>)</w:t>
            </w:r>
          </w:p>
        </w:tc>
      </w:tr>
      <w:tr w:rsidR="003030ED" w:rsidTr="00FC38C5">
        <w:trPr>
          <w:jc w:val="center"/>
        </w:trPr>
        <w:tc>
          <w:tcPr>
            <w:tcW w:w="12863" w:type="dxa"/>
            <w:tcBorders>
              <w:top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Установить:</w:t>
            </w:r>
          </w:p>
          <w:p w:rsidR="003030ED" w:rsidRPr="00FC38C5" w:rsidRDefault="003030ED" w:rsidP="00FC38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8"/>
              </w:rPr>
            </w:pPr>
            <w:r w:rsidRPr="00FC38C5">
              <w:rPr>
                <w:sz w:val="28"/>
              </w:rPr>
              <w:t xml:space="preserve">электронный калькулятор </w:t>
            </w:r>
            <w:r w:rsidRPr="00FC38C5">
              <w:rPr>
                <w:sz w:val="28"/>
                <w:lang w:val="en-US"/>
              </w:rPr>
              <w:t>KCalc;</w:t>
            </w:r>
          </w:p>
          <w:p w:rsidR="003030ED" w:rsidRPr="00FC38C5" w:rsidRDefault="003030ED" w:rsidP="00FC38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8"/>
              </w:rPr>
            </w:pPr>
            <w:r w:rsidRPr="00FC38C5">
              <w:rPr>
                <w:sz w:val="28"/>
              </w:rPr>
              <w:t xml:space="preserve">электронные таблицы </w:t>
            </w:r>
            <w:r w:rsidRPr="00FC38C5">
              <w:rPr>
                <w:sz w:val="28"/>
                <w:lang w:val="en-US"/>
              </w:rPr>
              <w:t>OpenOffice</w:t>
            </w:r>
            <w:r w:rsidRPr="00FC38C5">
              <w:rPr>
                <w:sz w:val="28"/>
              </w:rPr>
              <w:t>.</w:t>
            </w:r>
            <w:r w:rsidRPr="00FC38C5">
              <w:rPr>
                <w:sz w:val="28"/>
                <w:lang w:val="en-US"/>
              </w:rPr>
              <w:t>org</w:t>
            </w:r>
            <w:r w:rsidRPr="00FC38C5">
              <w:rPr>
                <w:sz w:val="28"/>
              </w:rPr>
              <w:t xml:space="preserve"> </w:t>
            </w:r>
            <w:r w:rsidRPr="00FC38C5">
              <w:rPr>
                <w:sz w:val="28"/>
                <w:lang w:val="en-US"/>
              </w:rPr>
              <w:t>Calc</w:t>
            </w:r>
          </w:p>
          <w:p w:rsidR="003030ED" w:rsidRPr="00FC38C5" w:rsidRDefault="003030ED" w:rsidP="00FC38C5">
            <w:pPr>
              <w:pStyle w:val="ListParagraph"/>
              <w:spacing w:after="0" w:line="240" w:lineRule="auto"/>
              <w:rPr>
                <w:sz w:val="28"/>
              </w:rPr>
            </w:pPr>
          </w:p>
        </w:tc>
      </w:tr>
      <w:tr w:rsidR="003030ED" w:rsidRPr="0043509E" w:rsidTr="00FC38C5">
        <w:trPr>
          <w:trHeight w:val="794"/>
          <w:jc w:val="center"/>
        </w:trPr>
        <w:tc>
          <w:tcPr>
            <w:tcW w:w="12863" w:type="dxa"/>
            <w:vAlign w:val="center"/>
          </w:tcPr>
          <w:p w:rsidR="003030ED" w:rsidRPr="00FC38C5" w:rsidRDefault="003030ED" w:rsidP="00FC38C5">
            <w:pPr>
              <w:jc w:val="center"/>
              <w:rPr>
                <w:b/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>Тема 7. «Основы алгоритмизации и объектно-ориентированного программирования» (20 ч)</w:t>
            </w:r>
          </w:p>
        </w:tc>
      </w:tr>
      <w:tr w:rsidR="003030ED" w:rsidTr="00FC38C5">
        <w:trPr>
          <w:jc w:val="center"/>
        </w:trPr>
        <w:tc>
          <w:tcPr>
            <w:tcW w:w="12863" w:type="dxa"/>
            <w:tcBorders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>Контроль знаний и умений:</w:t>
            </w:r>
            <w:r w:rsidRPr="00FC38C5">
              <w:rPr>
                <w:sz w:val="28"/>
                <w:szCs w:val="28"/>
              </w:rPr>
              <w:t xml:space="preserve"> тестирование, зачетная практическая работа</w:t>
            </w:r>
          </w:p>
        </w:tc>
      </w:tr>
      <w:tr w:rsidR="003030ED" w:rsidTr="00FC38C5">
        <w:trPr>
          <w:jc w:val="center"/>
        </w:trPr>
        <w:tc>
          <w:tcPr>
            <w:tcW w:w="12863" w:type="dxa"/>
            <w:tcBorders>
              <w:top w:val="single" w:sz="4" w:space="0" w:color="FFFFFF"/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Информатика и ИКТ-9: глава 4 «Основы алгоритмизации и объектно-ориентированного программирования»</w:t>
            </w:r>
          </w:p>
        </w:tc>
      </w:tr>
      <w:tr w:rsidR="003030ED" w:rsidTr="00FC38C5">
        <w:trPr>
          <w:jc w:val="center"/>
        </w:trPr>
        <w:tc>
          <w:tcPr>
            <w:tcW w:w="12863" w:type="dxa"/>
            <w:tcBorders>
              <w:top w:val="single" w:sz="4" w:space="0" w:color="FFFFFF"/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Программное обеспечение (</w:t>
            </w:r>
            <w:r w:rsidRPr="00FC38C5">
              <w:rPr>
                <w:sz w:val="28"/>
                <w:szCs w:val="28"/>
                <w:lang w:val="en-US"/>
              </w:rPr>
              <w:t>Linux</w:t>
            </w:r>
            <w:r w:rsidRPr="00FC38C5">
              <w:rPr>
                <w:sz w:val="28"/>
                <w:szCs w:val="28"/>
              </w:rPr>
              <w:t>)</w:t>
            </w:r>
          </w:p>
        </w:tc>
      </w:tr>
      <w:tr w:rsidR="003030ED" w:rsidTr="00FC38C5">
        <w:trPr>
          <w:jc w:val="center"/>
        </w:trPr>
        <w:tc>
          <w:tcPr>
            <w:tcW w:w="12863" w:type="dxa"/>
            <w:tcBorders>
              <w:top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Установить:</w:t>
            </w:r>
          </w:p>
          <w:p w:rsidR="003030ED" w:rsidRPr="00FC38C5" w:rsidRDefault="003030ED" w:rsidP="00FC38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/>
              <w:rPr>
                <w:sz w:val="28"/>
              </w:rPr>
            </w:pPr>
            <w:r w:rsidRPr="00FC38C5">
              <w:rPr>
                <w:sz w:val="28"/>
              </w:rPr>
              <w:t xml:space="preserve">систему объектно-ориентированного программирования </w:t>
            </w:r>
            <w:r w:rsidRPr="00FC38C5">
              <w:rPr>
                <w:sz w:val="28"/>
                <w:lang w:val="en-US"/>
              </w:rPr>
              <w:t>Gambas</w:t>
            </w:r>
            <w:r w:rsidRPr="00FC38C5">
              <w:rPr>
                <w:sz w:val="28"/>
              </w:rPr>
              <w:t>;</w:t>
            </w:r>
          </w:p>
          <w:p w:rsidR="003030ED" w:rsidRPr="00FC38C5" w:rsidRDefault="003030ED" w:rsidP="00FC38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/>
              <w:rPr>
                <w:sz w:val="28"/>
              </w:rPr>
            </w:pPr>
            <w:r w:rsidRPr="00FC38C5">
              <w:rPr>
                <w:sz w:val="28"/>
              </w:rPr>
              <w:t xml:space="preserve">систему алгоритмического программирования </w:t>
            </w:r>
            <w:r w:rsidRPr="00FC38C5">
              <w:rPr>
                <w:sz w:val="28"/>
                <w:lang w:val="en-US"/>
              </w:rPr>
              <w:t>Basic</w:t>
            </w:r>
            <w:r w:rsidRPr="00FC38C5">
              <w:rPr>
                <w:sz w:val="28"/>
              </w:rPr>
              <w:t xml:space="preserve">,  входящую </w:t>
            </w:r>
            <w:r w:rsidRPr="00FC38C5">
              <w:rPr>
                <w:sz w:val="28"/>
                <w:lang w:val="en-US"/>
              </w:rPr>
              <w:t>OpenOffice</w:t>
            </w:r>
            <w:r w:rsidRPr="00FC38C5">
              <w:rPr>
                <w:sz w:val="28"/>
              </w:rPr>
              <w:t>.</w:t>
            </w:r>
            <w:r w:rsidRPr="00FC38C5">
              <w:rPr>
                <w:sz w:val="28"/>
                <w:lang w:val="en-US"/>
              </w:rPr>
              <w:t>org</w:t>
            </w:r>
            <w:r w:rsidRPr="00FC38C5">
              <w:rPr>
                <w:sz w:val="28"/>
              </w:rPr>
              <w:t>.</w:t>
            </w:r>
          </w:p>
          <w:p w:rsidR="003030ED" w:rsidRPr="00FC38C5" w:rsidRDefault="003030ED" w:rsidP="00FC38C5">
            <w:pPr>
              <w:pStyle w:val="ListParagraph"/>
              <w:spacing w:after="0" w:line="240" w:lineRule="auto"/>
              <w:ind w:left="426"/>
              <w:rPr>
                <w:sz w:val="28"/>
              </w:rPr>
            </w:pPr>
          </w:p>
        </w:tc>
      </w:tr>
      <w:tr w:rsidR="003030ED" w:rsidTr="00FC38C5">
        <w:trPr>
          <w:trHeight w:val="570"/>
          <w:jc w:val="center"/>
        </w:trPr>
        <w:tc>
          <w:tcPr>
            <w:tcW w:w="12863" w:type="dxa"/>
            <w:vAlign w:val="center"/>
          </w:tcPr>
          <w:p w:rsidR="003030ED" w:rsidRPr="00FC38C5" w:rsidRDefault="003030ED" w:rsidP="00FC38C5">
            <w:pPr>
              <w:jc w:val="center"/>
              <w:rPr>
                <w:b/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>Тема 8 «Моделирование и формализация» (10 ч)</w:t>
            </w:r>
          </w:p>
        </w:tc>
      </w:tr>
      <w:tr w:rsidR="003030ED" w:rsidTr="00FC38C5">
        <w:trPr>
          <w:jc w:val="center"/>
        </w:trPr>
        <w:tc>
          <w:tcPr>
            <w:tcW w:w="12863" w:type="dxa"/>
            <w:tcBorders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>Контроль знаний и умений:</w:t>
            </w:r>
            <w:r w:rsidRPr="00FC38C5">
              <w:rPr>
                <w:sz w:val="28"/>
                <w:szCs w:val="28"/>
              </w:rPr>
              <w:t xml:space="preserve"> тестирование, зачетная практическая работа</w:t>
            </w:r>
          </w:p>
        </w:tc>
      </w:tr>
      <w:tr w:rsidR="003030ED" w:rsidTr="00FC38C5">
        <w:trPr>
          <w:jc w:val="center"/>
        </w:trPr>
        <w:tc>
          <w:tcPr>
            <w:tcW w:w="12863" w:type="dxa"/>
            <w:tcBorders>
              <w:top w:val="single" w:sz="4" w:space="0" w:color="FFFFFF"/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Информатика и ИКТ-9: глава 5 «Моделирование и формализация»</w:t>
            </w:r>
          </w:p>
        </w:tc>
      </w:tr>
      <w:tr w:rsidR="003030ED" w:rsidTr="00FC38C5">
        <w:trPr>
          <w:jc w:val="center"/>
        </w:trPr>
        <w:tc>
          <w:tcPr>
            <w:tcW w:w="12863" w:type="dxa"/>
            <w:tcBorders>
              <w:top w:val="single" w:sz="4" w:space="0" w:color="FFFFFF"/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Программное обеспечение (</w:t>
            </w:r>
            <w:r w:rsidRPr="00FC38C5">
              <w:rPr>
                <w:sz w:val="28"/>
                <w:szCs w:val="28"/>
                <w:lang w:val="en-US"/>
              </w:rPr>
              <w:t>Linux</w:t>
            </w:r>
            <w:r w:rsidRPr="00FC38C5">
              <w:rPr>
                <w:sz w:val="28"/>
                <w:szCs w:val="28"/>
              </w:rPr>
              <w:t>)</w:t>
            </w:r>
          </w:p>
        </w:tc>
      </w:tr>
      <w:tr w:rsidR="003030ED" w:rsidTr="00FC38C5">
        <w:trPr>
          <w:jc w:val="center"/>
        </w:trPr>
        <w:tc>
          <w:tcPr>
            <w:tcW w:w="12863" w:type="dxa"/>
            <w:tcBorders>
              <w:top w:val="single" w:sz="4" w:space="0" w:color="FFFFFF"/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Установить:</w:t>
            </w:r>
          </w:p>
          <w:p w:rsidR="003030ED" w:rsidRPr="00FC38C5" w:rsidRDefault="003030ED" w:rsidP="00FC38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8"/>
              </w:rPr>
            </w:pPr>
            <w:r w:rsidRPr="00FC38C5">
              <w:rPr>
                <w:sz w:val="28"/>
              </w:rPr>
              <w:t xml:space="preserve">электронные таблицы </w:t>
            </w:r>
            <w:r w:rsidRPr="00FC38C5">
              <w:rPr>
                <w:sz w:val="28"/>
                <w:lang w:val="en-US"/>
              </w:rPr>
              <w:t>OpenOffice</w:t>
            </w:r>
            <w:r w:rsidRPr="00FC38C5">
              <w:rPr>
                <w:sz w:val="28"/>
              </w:rPr>
              <w:t>.</w:t>
            </w:r>
            <w:r w:rsidRPr="00FC38C5">
              <w:rPr>
                <w:sz w:val="28"/>
                <w:lang w:val="en-US"/>
              </w:rPr>
              <w:t>org</w:t>
            </w:r>
            <w:r w:rsidRPr="00FC38C5">
              <w:rPr>
                <w:sz w:val="28"/>
              </w:rPr>
              <w:t xml:space="preserve"> </w:t>
            </w:r>
            <w:r w:rsidRPr="00FC38C5">
              <w:rPr>
                <w:sz w:val="28"/>
                <w:lang w:val="en-US"/>
              </w:rPr>
              <w:t>Calc</w:t>
            </w:r>
            <w:r w:rsidRPr="00FC38C5">
              <w:rPr>
                <w:sz w:val="28"/>
              </w:rPr>
              <w:t>.</w:t>
            </w:r>
          </w:p>
        </w:tc>
      </w:tr>
      <w:tr w:rsidR="003030ED" w:rsidTr="00FC38C5">
        <w:trPr>
          <w:trHeight w:val="418"/>
          <w:jc w:val="center"/>
        </w:trPr>
        <w:tc>
          <w:tcPr>
            <w:tcW w:w="12863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3030ED" w:rsidRPr="00FC38C5" w:rsidRDefault="003030ED" w:rsidP="00FC38C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C38C5">
              <w:rPr>
                <w:b/>
                <w:sz w:val="28"/>
                <w:szCs w:val="28"/>
              </w:rPr>
              <w:t>Тема 9 «Информатизация общества»</w:t>
            </w:r>
            <w:r w:rsidRPr="00FC38C5">
              <w:rPr>
                <w:b/>
                <w:sz w:val="28"/>
                <w:szCs w:val="28"/>
                <w:lang w:val="en-US"/>
              </w:rPr>
              <w:t xml:space="preserve"> (</w:t>
            </w:r>
            <w:r w:rsidRPr="00FC38C5">
              <w:rPr>
                <w:b/>
                <w:sz w:val="28"/>
                <w:szCs w:val="28"/>
              </w:rPr>
              <w:t>3 ч</w:t>
            </w:r>
            <w:r w:rsidRPr="00FC38C5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3030ED" w:rsidTr="00FC38C5">
        <w:trPr>
          <w:jc w:val="center"/>
        </w:trPr>
        <w:tc>
          <w:tcPr>
            <w:tcW w:w="12863" w:type="dxa"/>
            <w:tcBorders>
              <w:top w:val="single" w:sz="4" w:space="0" w:color="FFFFFF"/>
              <w:bottom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>Контроль знаний и умений:</w:t>
            </w:r>
            <w:r w:rsidRPr="00FC38C5">
              <w:rPr>
                <w:sz w:val="28"/>
                <w:szCs w:val="28"/>
              </w:rPr>
              <w:t xml:space="preserve"> тестирование</w:t>
            </w:r>
          </w:p>
        </w:tc>
      </w:tr>
      <w:tr w:rsidR="003030ED" w:rsidTr="00FC38C5">
        <w:trPr>
          <w:jc w:val="center"/>
        </w:trPr>
        <w:tc>
          <w:tcPr>
            <w:tcW w:w="12863" w:type="dxa"/>
            <w:tcBorders>
              <w:top w:val="single" w:sz="4" w:space="0" w:color="FFFFFF"/>
            </w:tcBorders>
          </w:tcPr>
          <w:p w:rsidR="003030ED" w:rsidRPr="00FC38C5" w:rsidRDefault="003030ED" w:rsidP="00FC38C5">
            <w:pPr>
              <w:jc w:val="both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 xml:space="preserve">Информатика и ИКТ-9: глава 6 </w:t>
            </w:r>
            <w:r w:rsidRPr="00FC38C5">
              <w:rPr>
                <w:b/>
                <w:sz w:val="28"/>
                <w:szCs w:val="28"/>
              </w:rPr>
              <w:t>«</w:t>
            </w:r>
            <w:r w:rsidRPr="00FC38C5">
              <w:rPr>
                <w:sz w:val="28"/>
                <w:szCs w:val="28"/>
              </w:rPr>
              <w:t>Информатизация общества»</w:t>
            </w:r>
          </w:p>
        </w:tc>
      </w:tr>
      <w:tr w:rsidR="003030ED" w:rsidTr="00FC38C5">
        <w:trPr>
          <w:trHeight w:val="477"/>
          <w:jc w:val="center"/>
        </w:trPr>
        <w:tc>
          <w:tcPr>
            <w:tcW w:w="12863" w:type="dxa"/>
            <w:vAlign w:val="center"/>
          </w:tcPr>
          <w:p w:rsidR="003030ED" w:rsidRPr="00FC38C5" w:rsidRDefault="003030ED" w:rsidP="00FC38C5">
            <w:pPr>
              <w:jc w:val="center"/>
              <w:rPr>
                <w:b/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>Повторение (3 ч)</w:t>
            </w:r>
          </w:p>
        </w:tc>
      </w:tr>
    </w:tbl>
    <w:p w:rsidR="003030ED" w:rsidRDefault="003030ED" w:rsidP="00C7288B">
      <w:pPr>
        <w:shd w:val="clear" w:color="auto" w:fill="FFFFFF"/>
        <w:spacing w:before="14"/>
        <w:ind w:left="552"/>
        <w:jc w:val="center"/>
        <w:rPr>
          <w:b/>
          <w:bCs/>
          <w:iCs/>
          <w:sz w:val="28"/>
          <w:szCs w:val="28"/>
        </w:rPr>
      </w:pPr>
    </w:p>
    <w:p w:rsidR="003030ED" w:rsidRDefault="003030ED" w:rsidP="00C7288B">
      <w:pPr>
        <w:shd w:val="clear" w:color="auto" w:fill="FFFFFF"/>
        <w:spacing w:before="14"/>
        <w:ind w:left="552"/>
        <w:jc w:val="center"/>
        <w:rPr>
          <w:b/>
          <w:bCs/>
          <w:iCs/>
          <w:sz w:val="28"/>
          <w:szCs w:val="28"/>
        </w:rPr>
      </w:pPr>
    </w:p>
    <w:p w:rsidR="003030ED" w:rsidRDefault="003030ED" w:rsidP="00C7288B">
      <w:pPr>
        <w:shd w:val="clear" w:color="auto" w:fill="FFFFFF"/>
        <w:spacing w:before="14"/>
        <w:ind w:left="552"/>
        <w:jc w:val="center"/>
        <w:rPr>
          <w:b/>
          <w:bCs/>
          <w:iCs/>
          <w:sz w:val="28"/>
          <w:szCs w:val="28"/>
        </w:rPr>
      </w:pPr>
    </w:p>
    <w:p w:rsidR="003030ED" w:rsidRDefault="003030ED" w:rsidP="00C7288B">
      <w:pPr>
        <w:shd w:val="clear" w:color="auto" w:fill="FFFFFF"/>
        <w:spacing w:before="14"/>
        <w:ind w:left="552"/>
        <w:jc w:val="center"/>
        <w:rPr>
          <w:b/>
          <w:bCs/>
          <w:iCs/>
          <w:sz w:val="28"/>
          <w:szCs w:val="28"/>
        </w:rPr>
      </w:pPr>
    </w:p>
    <w:p w:rsidR="003030ED" w:rsidRDefault="003030ED" w:rsidP="00C7288B">
      <w:pPr>
        <w:shd w:val="clear" w:color="auto" w:fill="FFFFFF"/>
        <w:spacing w:before="14"/>
        <w:ind w:left="552"/>
        <w:jc w:val="center"/>
        <w:rPr>
          <w:b/>
          <w:bCs/>
          <w:iCs/>
          <w:sz w:val="28"/>
          <w:szCs w:val="28"/>
        </w:rPr>
      </w:pPr>
    </w:p>
    <w:p w:rsidR="003030ED" w:rsidRDefault="003030ED" w:rsidP="00C7288B">
      <w:pPr>
        <w:shd w:val="clear" w:color="auto" w:fill="FFFFFF"/>
        <w:spacing w:before="14"/>
        <w:ind w:left="552"/>
        <w:jc w:val="center"/>
        <w:rPr>
          <w:b/>
          <w:bCs/>
          <w:iCs/>
          <w:sz w:val="28"/>
          <w:szCs w:val="28"/>
        </w:rPr>
      </w:pPr>
    </w:p>
    <w:p w:rsidR="003030ED" w:rsidRDefault="003030ED" w:rsidP="00C7288B">
      <w:pPr>
        <w:shd w:val="clear" w:color="auto" w:fill="FFFFFF"/>
        <w:spacing w:before="14"/>
        <w:ind w:left="552"/>
        <w:jc w:val="center"/>
        <w:rPr>
          <w:b/>
          <w:bCs/>
          <w:iCs/>
          <w:sz w:val="28"/>
          <w:szCs w:val="28"/>
        </w:rPr>
      </w:pPr>
    </w:p>
    <w:p w:rsidR="003030ED" w:rsidRDefault="003030ED" w:rsidP="00C7288B">
      <w:pPr>
        <w:shd w:val="clear" w:color="auto" w:fill="FFFFFF"/>
        <w:spacing w:before="14"/>
        <w:ind w:left="552"/>
        <w:jc w:val="center"/>
        <w:rPr>
          <w:b/>
          <w:bCs/>
          <w:iCs/>
          <w:sz w:val="28"/>
          <w:szCs w:val="28"/>
        </w:rPr>
      </w:pPr>
    </w:p>
    <w:p w:rsidR="003030ED" w:rsidRDefault="003030ED" w:rsidP="00C7288B">
      <w:pPr>
        <w:shd w:val="clear" w:color="auto" w:fill="FFFFFF"/>
        <w:spacing w:before="14"/>
        <w:ind w:left="552"/>
        <w:jc w:val="center"/>
        <w:rPr>
          <w:b/>
          <w:bCs/>
          <w:iCs/>
          <w:sz w:val="28"/>
          <w:szCs w:val="28"/>
        </w:rPr>
      </w:pPr>
    </w:p>
    <w:p w:rsidR="003030ED" w:rsidRDefault="003030ED" w:rsidP="00C7288B">
      <w:pPr>
        <w:shd w:val="clear" w:color="auto" w:fill="FFFFFF"/>
        <w:spacing w:before="14"/>
        <w:ind w:left="552"/>
        <w:jc w:val="center"/>
        <w:rPr>
          <w:b/>
          <w:bCs/>
          <w:iCs/>
          <w:sz w:val="28"/>
          <w:szCs w:val="28"/>
        </w:rPr>
      </w:pPr>
    </w:p>
    <w:p w:rsidR="003030ED" w:rsidRDefault="003030ED" w:rsidP="00C7288B">
      <w:pPr>
        <w:shd w:val="clear" w:color="auto" w:fill="FFFFFF"/>
        <w:spacing w:before="14"/>
        <w:ind w:left="552"/>
        <w:jc w:val="center"/>
        <w:rPr>
          <w:b/>
          <w:bCs/>
          <w:iCs/>
          <w:sz w:val="28"/>
          <w:szCs w:val="28"/>
        </w:rPr>
      </w:pPr>
    </w:p>
    <w:p w:rsidR="003030ED" w:rsidRDefault="003030ED" w:rsidP="00C7288B">
      <w:pPr>
        <w:shd w:val="clear" w:color="auto" w:fill="FFFFFF"/>
        <w:spacing w:before="14"/>
        <w:ind w:left="552"/>
        <w:jc w:val="center"/>
        <w:rPr>
          <w:b/>
          <w:bCs/>
          <w:iCs/>
          <w:sz w:val="28"/>
          <w:szCs w:val="28"/>
        </w:rPr>
      </w:pPr>
    </w:p>
    <w:p w:rsidR="003030ED" w:rsidRDefault="003030ED" w:rsidP="00C7288B">
      <w:pPr>
        <w:shd w:val="clear" w:color="auto" w:fill="FFFFFF"/>
        <w:spacing w:before="14"/>
        <w:ind w:left="552"/>
        <w:jc w:val="center"/>
        <w:rPr>
          <w:b/>
          <w:bCs/>
          <w:iCs/>
          <w:sz w:val="28"/>
          <w:szCs w:val="28"/>
        </w:rPr>
      </w:pPr>
    </w:p>
    <w:p w:rsidR="003030ED" w:rsidRDefault="003030ED" w:rsidP="00C7288B">
      <w:pPr>
        <w:shd w:val="clear" w:color="auto" w:fill="FFFFFF"/>
        <w:spacing w:before="14"/>
        <w:ind w:left="552"/>
        <w:jc w:val="center"/>
        <w:rPr>
          <w:b/>
          <w:bCs/>
          <w:iCs/>
          <w:sz w:val="28"/>
          <w:szCs w:val="28"/>
        </w:rPr>
      </w:pPr>
    </w:p>
    <w:p w:rsidR="003030ED" w:rsidRDefault="003030ED" w:rsidP="00C7288B">
      <w:pPr>
        <w:shd w:val="clear" w:color="auto" w:fill="FFFFFF"/>
        <w:spacing w:before="14"/>
        <w:ind w:left="552"/>
        <w:jc w:val="center"/>
        <w:rPr>
          <w:b/>
          <w:bCs/>
          <w:iCs/>
          <w:sz w:val="28"/>
          <w:szCs w:val="28"/>
        </w:rPr>
      </w:pPr>
    </w:p>
    <w:p w:rsidR="003030ED" w:rsidRDefault="003030ED" w:rsidP="00C7288B">
      <w:pPr>
        <w:shd w:val="clear" w:color="auto" w:fill="FFFFFF"/>
        <w:spacing w:before="14"/>
        <w:ind w:left="552"/>
        <w:jc w:val="center"/>
        <w:rPr>
          <w:b/>
          <w:bCs/>
          <w:iCs/>
          <w:sz w:val="28"/>
          <w:szCs w:val="28"/>
        </w:rPr>
      </w:pPr>
    </w:p>
    <w:p w:rsidR="003030ED" w:rsidRDefault="003030ED" w:rsidP="00C7288B">
      <w:pPr>
        <w:shd w:val="clear" w:color="auto" w:fill="FFFFFF"/>
        <w:spacing w:before="14"/>
        <w:ind w:left="552"/>
        <w:jc w:val="center"/>
        <w:rPr>
          <w:b/>
          <w:bCs/>
          <w:iCs/>
          <w:sz w:val="28"/>
          <w:szCs w:val="28"/>
        </w:rPr>
      </w:pPr>
    </w:p>
    <w:p w:rsidR="003030ED" w:rsidRDefault="003030ED" w:rsidP="00C7288B">
      <w:pPr>
        <w:shd w:val="clear" w:color="auto" w:fill="FFFFFF"/>
        <w:spacing w:before="14"/>
        <w:ind w:left="552"/>
        <w:jc w:val="center"/>
        <w:rPr>
          <w:b/>
          <w:bCs/>
          <w:iCs/>
          <w:sz w:val="28"/>
          <w:szCs w:val="28"/>
        </w:rPr>
      </w:pPr>
    </w:p>
    <w:p w:rsidR="003030ED" w:rsidRPr="004E0A56" w:rsidRDefault="003030ED" w:rsidP="00C7288B">
      <w:pPr>
        <w:shd w:val="clear" w:color="auto" w:fill="FFFFFF"/>
        <w:spacing w:before="14"/>
        <w:ind w:left="552"/>
        <w:jc w:val="center"/>
        <w:rPr>
          <w:b/>
          <w:sz w:val="28"/>
          <w:szCs w:val="28"/>
        </w:rPr>
      </w:pPr>
      <w:r w:rsidRPr="004E0A56">
        <w:rPr>
          <w:b/>
          <w:bCs/>
          <w:iCs/>
          <w:sz w:val="28"/>
          <w:szCs w:val="28"/>
        </w:rPr>
        <w:t>Перечень учебно-методических средств обучения</w:t>
      </w:r>
    </w:p>
    <w:p w:rsidR="003030ED" w:rsidRPr="004E0A56" w:rsidRDefault="003030ED" w:rsidP="00C7288B">
      <w:pPr>
        <w:shd w:val="clear" w:color="auto" w:fill="FFFFFF"/>
        <w:spacing w:before="14"/>
        <w:ind w:left="552"/>
        <w:jc w:val="center"/>
        <w:rPr>
          <w:sz w:val="28"/>
          <w:szCs w:val="28"/>
        </w:rPr>
      </w:pPr>
    </w:p>
    <w:p w:rsidR="003030ED" w:rsidRPr="004E0A56" w:rsidRDefault="003030ED" w:rsidP="00C7288B">
      <w:pPr>
        <w:shd w:val="clear" w:color="auto" w:fill="FFFFFF"/>
        <w:spacing w:before="14"/>
        <w:ind w:left="552"/>
        <w:jc w:val="center"/>
        <w:rPr>
          <w:b/>
          <w:sz w:val="28"/>
          <w:szCs w:val="28"/>
        </w:rPr>
      </w:pPr>
      <w:r w:rsidRPr="004E0A56">
        <w:rPr>
          <w:b/>
          <w:sz w:val="28"/>
          <w:szCs w:val="28"/>
        </w:rPr>
        <w:t xml:space="preserve">Литература </w:t>
      </w:r>
    </w:p>
    <w:p w:rsidR="003030ED" w:rsidRPr="004A4E27" w:rsidRDefault="003030ED" w:rsidP="004A4E27">
      <w:pPr>
        <w:widowControl w:val="0"/>
        <w:numPr>
          <w:ilvl w:val="3"/>
          <w:numId w:val="1"/>
        </w:numPr>
        <w:tabs>
          <w:tab w:val="clear" w:pos="2880"/>
          <w:tab w:val="left" w:pos="851"/>
          <w:tab w:val="num" w:pos="1418"/>
        </w:tabs>
        <w:suppressAutoHyphens/>
        <w:autoSpaceDE w:val="0"/>
        <w:ind w:left="851" w:hanging="567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Н.Д. Угринович «Преподавание курса “Информатика и ИКТ в основной и старшей школе“ 8-11 классы: методическое пособие» - М.: БИНОМ. Лаборатория знаний, 2010</w:t>
      </w:r>
    </w:p>
    <w:p w:rsidR="003030ED" w:rsidRPr="004A4E27" w:rsidRDefault="003030ED" w:rsidP="004A4E27">
      <w:pPr>
        <w:widowControl w:val="0"/>
        <w:numPr>
          <w:ilvl w:val="3"/>
          <w:numId w:val="1"/>
        </w:numPr>
        <w:tabs>
          <w:tab w:val="clear" w:pos="2880"/>
          <w:tab w:val="left" w:pos="851"/>
          <w:tab w:val="num" w:pos="1418"/>
        </w:tabs>
        <w:suppressAutoHyphens/>
        <w:autoSpaceDE w:val="0"/>
        <w:ind w:left="851" w:hanging="567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Н.Д. Угринович «Информатика и ИКТ»: учебник для 8 класса - М.: БИНОМ. Лаборатория знаний, 2009</w:t>
      </w:r>
    </w:p>
    <w:p w:rsidR="003030ED" w:rsidRPr="004A4E27" w:rsidRDefault="003030ED" w:rsidP="004A4E27">
      <w:pPr>
        <w:widowControl w:val="0"/>
        <w:numPr>
          <w:ilvl w:val="3"/>
          <w:numId w:val="1"/>
        </w:numPr>
        <w:tabs>
          <w:tab w:val="clear" w:pos="2880"/>
          <w:tab w:val="left" w:pos="851"/>
          <w:tab w:val="num" w:pos="1418"/>
        </w:tabs>
        <w:suppressAutoHyphens/>
        <w:autoSpaceDE w:val="0"/>
        <w:ind w:left="851" w:hanging="567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Н.Д. Угринович «Информатика и ИКТ»: учебник для 9 класса -М.: БИНОМ. Лаборатория знаний, 2010</w:t>
      </w:r>
    </w:p>
    <w:p w:rsidR="003030ED" w:rsidRPr="004A4E27" w:rsidRDefault="003030ED" w:rsidP="004A4E27">
      <w:pPr>
        <w:widowControl w:val="0"/>
        <w:tabs>
          <w:tab w:val="left" w:pos="851"/>
          <w:tab w:val="num" w:pos="993"/>
          <w:tab w:val="num" w:pos="1418"/>
        </w:tabs>
        <w:suppressAutoHyphens/>
        <w:autoSpaceDE w:val="0"/>
        <w:ind w:left="851" w:hanging="567"/>
        <w:rPr>
          <w:sz w:val="28"/>
          <w:szCs w:val="28"/>
        </w:rPr>
      </w:pPr>
    </w:p>
    <w:p w:rsidR="003030ED" w:rsidRPr="004A4E27" w:rsidRDefault="003030ED" w:rsidP="004A4E27">
      <w:pPr>
        <w:widowControl w:val="0"/>
        <w:numPr>
          <w:ilvl w:val="3"/>
          <w:numId w:val="1"/>
        </w:numPr>
        <w:tabs>
          <w:tab w:val="clear" w:pos="2880"/>
          <w:tab w:val="left" w:pos="851"/>
          <w:tab w:val="num" w:pos="1418"/>
        </w:tabs>
        <w:suppressAutoHyphens/>
        <w:autoSpaceDE w:val="0"/>
        <w:ind w:left="851" w:hanging="567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Информатика 7-9. Базовый курс. Практикум-задачник по моделированию/ под ред. Н.В.Макаровой. – СПб.: Питер, 2007</w:t>
      </w:r>
    </w:p>
    <w:p w:rsidR="003030ED" w:rsidRPr="004A4E27" w:rsidRDefault="003030ED" w:rsidP="004A4E27">
      <w:pPr>
        <w:widowControl w:val="0"/>
        <w:numPr>
          <w:ilvl w:val="3"/>
          <w:numId w:val="1"/>
        </w:numPr>
        <w:tabs>
          <w:tab w:val="clear" w:pos="2880"/>
          <w:tab w:val="left" w:pos="851"/>
          <w:tab w:val="num" w:pos="1418"/>
        </w:tabs>
        <w:suppressAutoHyphens/>
        <w:autoSpaceDE w:val="0"/>
        <w:ind w:left="851" w:hanging="567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Информатика 7-9.. Практикум по информационным технологиям. Базовый курс/ под ред. Н.В.Макаровой. – СПб.: Питер, 2007</w:t>
      </w:r>
    </w:p>
    <w:p w:rsidR="003030ED" w:rsidRPr="004A4E27" w:rsidRDefault="003030ED" w:rsidP="004A4E27">
      <w:pPr>
        <w:shd w:val="clear" w:color="auto" w:fill="FFFFFF"/>
        <w:tabs>
          <w:tab w:val="left" w:pos="851"/>
          <w:tab w:val="num" w:pos="993"/>
          <w:tab w:val="num" w:pos="1418"/>
        </w:tabs>
        <w:spacing w:before="14"/>
        <w:ind w:left="851" w:hanging="567"/>
        <w:jc w:val="center"/>
        <w:rPr>
          <w:sz w:val="28"/>
          <w:szCs w:val="28"/>
        </w:rPr>
      </w:pPr>
    </w:p>
    <w:p w:rsidR="003030ED" w:rsidRPr="004A4E27" w:rsidRDefault="003030ED" w:rsidP="004A4E27">
      <w:pPr>
        <w:numPr>
          <w:ilvl w:val="3"/>
          <w:numId w:val="1"/>
        </w:numPr>
        <w:tabs>
          <w:tab w:val="clear" w:pos="2880"/>
          <w:tab w:val="left" w:pos="851"/>
          <w:tab w:val="num" w:pos="993"/>
          <w:tab w:val="num" w:pos="1418"/>
        </w:tabs>
        <w:ind w:left="851" w:hanging="567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Комплект цифровых образовательных ресурсов</w:t>
      </w:r>
    </w:p>
    <w:p w:rsidR="003030ED" w:rsidRPr="004A4E27" w:rsidRDefault="003030ED" w:rsidP="004A4E27">
      <w:pPr>
        <w:numPr>
          <w:ilvl w:val="3"/>
          <w:numId w:val="1"/>
        </w:numPr>
        <w:tabs>
          <w:tab w:val="clear" w:pos="2880"/>
          <w:tab w:val="left" w:pos="851"/>
          <w:tab w:val="num" w:pos="993"/>
          <w:tab w:val="num" w:pos="1418"/>
        </w:tabs>
        <w:ind w:left="851" w:hanging="567"/>
        <w:jc w:val="both"/>
        <w:rPr>
          <w:sz w:val="28"/>
          <w:szCs w:val="28"/>
        </w:rPr>
      </w:pPr>
      <w:r w:rsidRPr="004A4E27">
        <w:rPr>
          <w:sz w:val="28"/>
          <w:szCs w:val="28"/>
          <w:lang w:val="en-US"/>
        </w:rPr>
        <w:t>Windows</w:t>
      </w:r>
      <w:r w:rsidRPr="004A4E27">
        <w:rPr>
          <w:sz w:val="28"/>
          <w:szCs w:val="28"/>
        </w:rPr>
        <w:t>-</w:t>
      </w:r>
      <w:r w:rsidRPr="004A4E27">
        <w:rPr>
          <w:sz w:val="28"/>
          <w:szCs w:val="28"/>
          <w:lang w:val="en-US"/>
        </w:rPr>
        <w:t>CD</w:t>
      </w:r>
      <w:r w:rsidRPr="004A4E27">
        <w:rPr>
          <w:sz w:val="28"/>
          <w:szCs w:val="28"/>
        </w:rPr>
        <w:t>, содержащий свободно распространяемую программную поддержку курса, готовые компьютерные проекты, тесты и методические материалы для учителей</w:t>
      </w:r>
    </w:p>
    <w:p w:rsidR="003030ED" w:rsidRPr="004A4E27" w:rsidRDefault="003030ED" w:rsidP="004A4E27">
      <w:pPr>
        <w:numPr>
          <w:ilvl w:val="3"/>
          <w:numId w:val="1"/>
        </w:numPr>
        <w:tabs>
          <w:tab w:val="clear" w:pos="2880"/>
          <w:tab w:val="left" w:pos="851"/>
          <w:tab w:val="num" w:pos="993"/>
          <w:tab w:val="num" w:pos="1418"/>
        </w:tabs>
        <w:ind w:left="851" w:hanging="567"/>
        <w:jc w:val="both"/>
        <w:rPr>
          <w:sz w:val="28"/>
          <w:szCs w:val="28"/>
        </w:rPr>
      </w:pPr>
      <w:r w:rsidRPr="004A4E27">
        <w:rPr>
          <w:sz w:val="28"/>
          <w:szCs w:val="28"/>
          <w:lang w:val="en-US"/>
        </w:rPr>
        <w:t>Linux</w:t>
      </w:r>
      <w:r w:rsidRPr="004A4E27">
        <w:rPr>
          <w:sz w:val="28"/>
          <w:szCs w:val="28"/>
        </w:rPr>
        <w:t>-</w:t>
      </w:r>
      <w:r w:rsidRPr="004A4E27">
        <w:rPr>
          <w:sz w:val="28"/>
          <w:szCs w:val="28"/>
          <w:lang w:val="en-US"/>
        </w:rPr>
        <w:t>DVD</w:t>
      </w:r>
      <w:r w:rsidRPr="004A4E27">
        <w:rPr>
          <w:sz w:val="28"/>
          <w:szCs w:val="28"/>
        </w:rPr>
        <w:t xml:space="preserve">, содержащий операционную систему </w:t>
      </w:r>
      <w:r w:rsidRPr="004A4E27"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 и программную поддержку курса</w:t>
      </w:r>
    </w:p>
    <w:p w:rsidR="003030ED" w:rsidRPr="004A4E27" w:rsidRDefault="003030ED" w:rsidP="004A4E27">
      <w:pPr>
        <w:numPr>
          <w:ilvl w:val="3"/>
          <w:numId w:val="1"/>
        </w:numPr>
        <w:tabs>
          <w:tab w:val="clear" w:pos="2880"/>
          <w:tab w:val="left" w:pos="851"/>
          <w:tab w:val="num" w:pos="993"/>
          <w:tab w:val="num" w:pos="1418"/>
        </w:tabs>
        <w:ind w:left="851" w:hanging="567"/>
        <w:jc w:val="both"/>
        <w:rPr>
          <w:sz w:val="28"/>
          <w:szCs w:val="28"/>
        </w:rPr>
      </w:pPr>
      <w:r w:rsidRPr="004A4E27">
        <w:rPr>
          <w:sz w:val="28"/>
          <w:szCs w:val="28"/>
        </w:rPr>
        <w:t>Информатика. Программы для общеобразовательных учреждений. 2 – 11 классы: методическое пособие / составитель М.Н. Бородин. – М.:БИНОМ. Лаборатория знаний, 2010.</w:t>
      </w:r>
    </w:p>
    <w:p w:rsidR="003030ED" w:rsidRDefault="003030ED" w:rsidP="004A4E27">
      <w:pPr>
        <w:ind w:left="567"/>
        <w:jc w:val="both"/>
      </w:pPr>
    </w:p>
    <w:p w:rsidR="003030ED" w:rsidRDefault="003030ED" w:rsidP="00C7288B">
      <w:pPr>
        <w:jc w:val="both"/>
        <w:rPr>
          <w:sz w:val="28"/>
          <w:szCs w:val="28"/>
        </w:rPr>
      </w:pPr>
    </w:p>
    <w:p w:rsidR="003030ED" w:rsidRPr="004E0A56" w:rsidRDefault="003030ED" w:rsidP="00C7288B">
      <w:pPr>
        <w:jc w:val="both"/>
        <w:rPr>
          <w:sz w:val="28"/>
          <w:szCs w:val="28"/>
        </w:rPr>
      </w:pPr>
    </w:p>
    <w:p w:rsidR="003030ED" w:rsidRPr="004E0A56" w:rsidRDefault="003030ED" w:rsidP="00C7288B">
      <w:pPr>
        <w:shd w:val="clear" w:color="auto" w:fill="FFFFFF"/>
        <w:spacing w:before="120" w:after="120"/>
        <w:jc w:val="center"/>
        <w:rPr>
          <w:b/>
          <w:color w:val="000000"/>
          <w:sz w:val="28"/>
          <w:szCs w:val="28"/>
        </w:rPr>
      </w:pPr>
      <w:r w:rsidRPr="004E0A56">
        <w:rPr>
          <w:b/>
          <w:color w:val="000000"/>
          <w:sz w:val="28"/>
          <w:szCs w:val="28"/>
        </w:rPr>
        <w:t>Перечень средств ИКТ, необходимых для реализации программы</w:t>
      </w:r>
    </w:p>
    <w:p w:rsidR="003030ED" w:rsidRPr="004E0A56" w:rsidRDefault="003030ED" w:rsidP="00C7288B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r w:rsidRPr="004E0A56">
        <w:rPr>
          <w:color w:val="000000"/>
          <w:sz w:val="28"/>
          <w:szCs w:val="28"/>
        </w:rPr>
        <w:t>Аппаратные средства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sz w:val="28"/>
          <w:szCs w:val="28"/>
        </w:rPr>
      </w:pPr>
      <w:r w:rsidRPr="004E0A56">
        <w:rPr>
          <w:color w:val="000000"/>
          <w:sz w:val="28"/>
          <w:szCs w:val="28"/>
        </w:rPr>
        <w:t>Компьютер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4E0A56">
        <w:rPr>
          <w:color w:val="000000"/>
          <w:sz w:val="28"/>
          <w:szCs w:val="28"/>
        </w:rPr>
        <w:t>Проектор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4E0A56">
        <w:rPr>
          <w:color w:val="000000"/>
          <w:sz w:val="28"/>
          <w:szCs w:val="28"/>
        </w:rPr>
        <w:t>Принтер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4E0A56">
        <w:rPr>
          <w:color w:val="000000"/>
          <w:sz w:val="28"/>
          <w:szCs w:val="28"/>
        </w:rPr>
        <w:t>Модем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4E0A56">
        <w:rPr>
          <w:color w:val="000000"/>
          <w:sz w:val="28"/>
          <w:szCs w:val="28"/>
        </w:rPr>
        <w:t>Устройства вывода звуковой информации — наушники для индивидуальной работы со звуковой информацией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4E0A56">
        <w:rPr>
          <w:color w:val="000000"/>
          <w:sz w:val="28"/>
          <w:szCs w:val="28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4E0A56">
        <w:rPr>
          <w:color w:val="000000"/>
          <w:sz w:val="28"/>
          <w:szCs w:val="28"/>
        </w:rPr>
        <w:t>Устройства для записи (ввода) визуальной и звуковой информации: сканер; фотоаппарат; видеокамера; диктофон, микрофон.</w:t>
      </w:r>
    </w:p>
    <w:p w:rsidR="003030ED" w:rsidRPr="004E0A56" w:rsidRDefault="003030ED" w:rsidP="00C7288B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r w:rsidRPr="004E0A56">
        <w:rPr>
          <w:color w:val="000000"/>
          <w:sz w:val="28"/>
          <w:szCs w:val="28"/>
        </w:rPr>
        <w:t>Программные средства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color w:val="000000"/>
          <w:sz w:val="28"/>
          <w:szCs w:val="28"/>
        </w:rPr>
      </w:pPr>
      <w:r w:rsidRPr="004E0A56">
        <w:rPr>
          <w:color w:val="000000"/>
          <w:sz w:val="28"/>
          <w:szCs w:val="28"/>
        </w:rPr>
        <w:t xml:space="preserve">Операционная система – </w:t>
      </w:r>
      <w:r w:rsidRPr="004E0A56">
        <w:rPr>
          <w:color w:val="000000"/>
          <w:sz w:val="28"/>
          <w:szCs w:val="28"/>
          <w:lang w:val="en-US"/>
        </w:rPr>
        <w:t>Linux</w:t>
      </w:r>
      <w:r>
        <w:rPr>
          <w:color w:val="000000"/>
          <w:sz w:val="28"/>
          <w:szCs w:val="28"/>
        </w:rPr>
        <w:t xml:space="preserve">, </w:t>
      </w:r>
      <w:r w:rsidRPr="004E0A56">
        <w:rPr>
          <w:color w:val="000000"/>
          <w:sz w:val="28"/>
          <w:szCs w:val="28"/>
        </w:rPr>
        <w:t xml:space="preserve"> Windows XP.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color w:val="000000"/>
          <w:sz w:val="28"/>
          <w:szCs w:val="28"/>
        </w:rPr>
      </w:pPr>
      <w:r w:rsidRPr="004E0A56">
        <w:rPr>
          <w:color w:val="000000"/>
          <w:sz w:val="28"/>
          <w:szCs w:val="28"/>
        </w:rPr>
        <w:t>Файловый менеджер (в составе операционной системы или др.).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color w:val="000000"/>
          <w:sz w:val="28"/>
          <w:szCs w:val="28"/>
        </w:rPr>
      </w:pPr>
      <w:r w:rsidRPr="004E0A56">
        <w:rPr>
          <w:color w:val="000000"/>
          <w:sz w:val="28"/>
          <w:szCs w:val="28"/>
        </w:rPr>
        <w:t>Антивирусная программа.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color w:val="000000"/>
          <w:sz w:val="28"/>
          <w:szCs w:val="28"/>
        </w:rPr>
      </w:pPr>
      <w:r w:rsidRPr="004E0A56">
        <w:rPr>
          <w:color w:val="000000"/>
          <w:sz w:val="28"/>
          <w:szCs w:val="28"/>
        </w:rPr>
        <w:t>Программа-архиватор.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color w:val="000000"/>
          <w:sz w:val="28"/>
          <w:szCs w:val="28"/>
        </w:rPr>
      </w:pPr>
      <w:r w:rsidRPr="004E0A56">
        <w:rPr>
          <w:color w:val="000000"/>
          <w:sz w:val="28"/>
          <w:szCs w:val="28"/>
        </w:rPr>
        <w:t>Клавиатурный тренажер.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color w:val="000000"/>
          <w:sz w:val="28"/>
          <w:szCs w:val="28"/>
        </w:rPr>
      </w:pPr>
      <w:r w:rsidRPr="004E0A56">
        <w:rPr>
          <w:color w:val="000000"/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color w:val="000000"/>
          <w:sz w:val="28"/>
          <w:szCs w:val="28"/>
        </w:rPr>
      </w:pPr>
      <w:r w:rsidRPr="004E0A56">
        <w:rPr>
          <w:color w:val="000000"/>
          <w:sz w:val="28"/>
          <w:szCs w:val="28"/>
        </w:rPr>
        <w:t>Простая система управления базами данных.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color w:val="000000"/>
          <w:sz w:val="28"/>
          <w:szCs w:val="28"/>
        </w:rPr>
      </w:pPr>
      <w:r w:rsidRPr="004E0A56">
        <w:rPr>
          <w:color w:val="000000"/>
          <w:sz w:val="28"/>
          <w:szCs w:val="28"/>
        </w:rPr>
        <w:t>Простая геоинформационная система.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color w:val="000000"/>
          <w:sz w:val="28"/>
          <w:szCs w:val="28"/>
        </w:rPr>
      </w:pPr>
      <w:r w:rsidRPr="004E0A56">
        <w:rPr>
          <w:color w:val="000000"/>
          <w:sz w:val="28"/>
          <w:szCs w:val="28"/>
        </w:rPr>
        <w:t>Система автоматизированного проектирования.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color w:val="000000"/>
          <w:sz w:val="28"/>
          <w:szCs w:val="28"/>
        </w:rPr>
      </w:pPr>
      <w:r w:rsidRPr="004E0A56">
        <w:rPr>
          <w:color w:val="000000"/>
          <w:sz w:val="28"/>
          <w:szCs w:val="28"/>
        </w:rPr>
        <w:t>Виртуальные компьютерные лаборатории.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color w:val="000000"/>
          <w:sz w:val="28"/>
          <w:szCs w:val="28"/>
        </w:rPr>
      </w:pPr>
      <w:r w:rsidRPr="004E0A56">
        <w:rPr>
          <w:color w:val="000000"/>
          <w:sz w:val="28"/>
          <w:szCs w:val="28"/>
        </w:rPr>
        <w:t>Программа-переводчик.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color w:val="000000"/>
          <w:sz w:val="28"/>
          <w:szCs w:val="28"/>
        </w:rPr>
      </w:pPr>
      <w:r w:rsidRPr="004E0A56">
        <w:rPr>
          <w:color w:val="000000"/>
          <w:sz w:val="28"/>
          <w:szCs w:val="28"/>
        </w:rPr>
        <w:t>Система оптического распознавания текста.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color w:val="000000"/>
          <w:sz w:val="28"/>
          <w:szCs w:val="28"/>
        </w:rPr>
      </w:pPr>
      <w:r w:rsidRPr="004E0A56">
        <w:rPr>
          <w:color w:val="000000"/>
          <w:sz w:val="28"/>
          <w:szCs w:val="28"/>
        </w:rPr>
        <w:t>Мультимедиа проигрыватель (входит в состав операционных систем или др.).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color w:val="000000"/>
          <w:sz w:val="28"/>
          <w:szCs w:val="28"/>
        </w:rPr>
      </w:pPr>
      <w:r w:rsidRPr="004E0A56">
        <w:rPr>
          <w:color w:val="000000"/>
          <w:sz w:val="28"/>
          <w:szCs w:val="28"/>
        </w:rPr>
        <w:t>Система программирования.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color w:val="000000"/>
          <w:sz w:val="28"/>
          <w:szCs w:val="28"/>
        </w:rPr>
      </w:pPr>
      <w:r w:rsidRPr="004E0A56">
        <w:rPr>
          <w:color w:val="000000"/>
          <w:sz w:val="28"/>
          <w:szCs w:val="28"/>
        </w:rPr>
        <w:t>Почтовый клиент (входит в состав операционных систем или др.).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color w:val="000000"/>
          <w:sz w:val="28"/>
          <w:szCs w:val="28"/>
        </w:rPr>
      </w:pPr>
      <w:r w:rsidRPr="004E0A56">
        <w:rPr>
          <w:color w:val="000000"/>
          <w:sz w:val="28"/>
          <w:szCs w:val="28"/>
        </w:rPr>
        <w:t>Браузер (входит в состав операционных систем или др.).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color w:val="000000"/>
          <w:sz w:val="28"/>
          <w:szCs w:val="28"/>
        </w:rPr>
      </w:pPr>
      <w:r w:rsidRPr="004E0A56">
        <w:rPr>
          <w:color w:val="000000"/>
          <w:sz w:val="28"/>
          <w:szCs w:val="28"/>
        </w:rPr>
        <w:t>Программа интерактивного общения.</w:t>
      </w:r>
    </w:p>
    <w:p w:rsidR="003030ED" w:rsidRPr="004E0A56" w:rsidRDefault="003030ED" w:rsidP="00C7288B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color w:val="000000"/>
          <w:sz w:val="28"/>
          <w:szCs w:val="28"/>
        </w:rPr>
      </w:pPr>
      <w:r w:rsidRPr="004E0A56">
        <w:rPr>
          <w:color w:val="000000"/>
          <w:sz w:val="28"/>
          <w:szCs w:val="28"/>
        </w:rPr>
        <w:t>Простой редактор Wе</w:t>
      </w:r>
      <w:r>
        <w:rPr>
          <w:color w:val="000000"/>
          <w:sz w:val="28"/>
          <w:szCs w:val="28"/>
          <w:lang w:val="en-US"/>
        </w:rPr>
        <w:t>b</w:t>
      </w:r>
      <w:r w:rsidRPr="004E0A56">
        <w:rPr>
          <w:color w:val="000000"/>
          <w:sz w:val="28"/>
          <w:szCs w:val="28"/>
        </w:rPr>
        <w:t>-страниц.</w:t>
      </w:r>
    </w:p>
    <w:p w:rsidR="003030ED" w:rsidRDefault="003030ED" w:rsidP="00C7288B">
      <w:pPr>
        <w:spacing w:before="240" w:after="120"/>
        <w:jc w:val="center"/>
        <w:rPr>
          <w:sz w:val="28"/>
          <w:szCs w:val="28"/>
        </w:rPr>
      </w:pPr>
    </w:p>
    <w:p w:rsidR="003030ED" w:rsidRPr="004A4E27" w:rsidRDefault="003030ED" w:rsidP="00C7288B">
      <w:pPr>
        <w:spacing w:before="240" w:after="120"/>
        <w:jc w:val="center"/>
        <w:rPr>
          <w:sz w:val="28"/>
          <w:szCs w:val="28"/>
        </w:rPr>
      </w:pPr>
    </w:p>
    <w:p w:rsidR="003030ED" w:rsidRPr="004E0A56" w:rsidRDefault="003030ED" w:rsidP="00C7288B">
      <w:pPr>
        <w:ind w:firstLine="567"/>
        <w:jc w:val="center"/>
        <w:rPr>
          <w:b/>
          <w:sz w:val="28"/>
          <w:szCs w:val="28"/>
        </w:rPr>
      </w:pPr>
      <w:r w:rsidRPr="004E0A56">
        <w:rPr>
          <w:b/>
          <w:sz w:val="28"/>
          <w:szCs w:val="28"/>
        </w:rPr>
        <w:t>СОДЕРЖАНИЕ КУРСА</w:t>
      </w:r>
    </w:p>
    <w:p w:rsidR="003030ED" w:rsidRDefault="003030ED"/>
    <w:p w:rsidR="003030ED" w:rsidRDefault="003030ED" w:rsidP="004A4E27">
      <w:pPr>
        <w:jc w:val="center"/>
        <w:rPr>
          <w:b/>
          <w:sz w:val="28"/>
          <w:szCs w:val="28"/>
        </w:rPr>
      </w:pPr>
      <w:r w:rsidRPr="004A4E27">
        <w:rPr>
          <w:b/>
          <w:sz w:val="28"/>
          <w:szCs w:val="28"/>
        </w:rPr>
        <w:t>8 класс</w:t>
      </w:r>
    </w:p>
    <w:p w:rsidR="003030ED" w:rsidRPr="004A4E27" w:rsidRDefault="003030ED" w:rsidP="004A4E27">
      <w:pPr>
        <w:jc w:val="center"/>
        <w:rPr>
          <w:b/>
          <w:sz w:val="28"/>
          <w:szCs w:val="28"/>
        </w:rPr>
      </w:pPr>
    </w:p>
    <w:p w:rsidR="003030ED" w:rsidRPr="004B619F" w:rsidRDefault="003030ED" w:rsidP="0012775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B619F">
        <w:rPr>
          <w:rFonts w:ascii="Times New Roman" w:hAnsi="Times New Roman"/>
          <w:b/>
          <w:caps/>
          <w:sz w:val="28"/>
          <w:szCs w:val="28"/>
        </w:rPr>
        <w:t>Информация и информационные процессы</w:t>
      </w:r>
      <w:r w:rsidRPr="004B619F">
        <w:rPr>
          <w:rFonts w:ascii="Times New Roman" w:hAnsi="Times New Roman"/>
          <w:b/>
          <w:sz w:val="28"/>
          <w:szCs w:val="28"/>
        </w:rPr>
        <w:t xml:space="preserve"> (9 часов)</w:t>
      </w:r>
    </w:p>
    <w:p w:rsidR="003030ED" w:rsidRPr="004B619F" w:rsidRDefault="003030ED" w:rsidP="00127753">
      <w:pPr>
        <w:ind w:firstLine="567"/>
        <w:jc w:val="both"/>
      </w:pPr>
      <w:r w:rsidRPr="004B619F"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 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3030ED" w:rsidRPr="004B619F" w:rsidRDefault="003030ED" w:rsidP="00127753">
      <w:pPr>
        <w:ind w:left="708" w:firstLine="708"/>
        <w:jc w:val="both"/>
        <w:rPr>
          <w:i/>
        </w:rPr>
      </w:pPr>
      <w:r w:rsidRPr="004B619F">
        <w:rPr>
          <w:i/>
        </w:rPr>
        <w:t>Практические работы:</w:t>
      </w:r>
    </w:p>
    <w:p w:rsidR="003030ED" w:rsidRPr="004B619F" w:rsidRDefault="003030ED" w:rsidP="00127753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Практическая работа № 1 «Тренировка ввода текстовой и числовой информации с помощью клавиатурного тренажера».</w:t>
      </w:r>
    </w:p>
    <w:p w:rsidR="003030ED" w:rsidRPr="004B619F" w:rsidRDefault="003030ED" w:rsidP="00127753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Практическая работа № 2 «Перевод единиц измерения количества информации с помощью калькулятора».</w:t>
      </w:r>
    </w:p>
    <w:p w:rsidR="003030ED" w:rsidRPr="004B619F" w:rsidRDefault="003030ED" w:rsidP="00127753">
      <w:pPr>
        <w:ind w:firstLine="567"/>
        <w:jc w:val="both"/>
      </w:pPr>
    </w:p>
    <w:p w:rsidR="003030ED" w:rsidRPr="004B619F" w:rsidRDefault="003030ED" w:rsidP="00127753">
      <w:pPr>
        <w:ind w:firstLine="567"/>
        <w:jc w:val="center"/>
        <w:rPr>
          <w:i/>
        </w:rPr>
      </w:pPr>
      <w:r w:rsidRPr="004B619F">
        <w:rPr>
          <w:i/>
        </w:rPr>
        <w:t>В результате изучения данного раздела учащиеся должны</w:t>
      </w:r>
    </w:p>
    <w:p w:rsidR="003030ED" w:rsidRPr="004B619F" w:rsidRDefault="003030ED" w:rsidP="00127753">
      <w:pPr>
        <w:ind w:firstLine="567"/>
        <w:jc w:val="both"/>
      </w:pPr>
      <w:r w:rsidRPr="004B619F">
        <w:t>Знать/понимать:</w:t>
      </w:r>
    </w:p>
    <w:p w:rsidR="003030ED" w:rsidRPr="004B619F" w:rsidRDefault="003030ED" w:rsidP="00127753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об информации в живой и неживой природе, о различных видах и свойствах информации, с которой соприкасается человек</w:t>
      </w:r>
    </w:p>
    <w:p w:rsidR="003030ED" w:rsidRPr="004B619F" w:rsidRDefault="003030ED" w:rsidP="00127753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о системах управления техническими устройствами, роботах, информационных и коммуникационных технологиях</w:t>
      </w:r>
    </w:p>
    <w:p w:rsidR="003030ED" w:rsidRPr="004B619F" w:rsidRDefault="003030ED" w:rsidP="00127753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определение  науки информатики, компьютера, информационного процесса, информационных и коммуникационных технологий</w:t>
      </w:r>
    </w:p>
    <w:p w:rsidR="003030ED" w:rsidRPr="004B619F" w:rsidRDefault="003030ED" w:rsidP="00127753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различные типы знаков, понятие знаковой системы, определение длины кода, перекодирования</w:t>
      </w:r>
    </w:p>
    <w:p w:rsidR="003030ED" w:rsidRPr="004B619F" w:rsidRDefault="003030ED" w:rsidP="00127753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единицы измерения информации, соотношения между ними</w:t>
      </w:r>
    </w:p>
    <w:p w:rsidR="003030ED" w:rsidRPr="004B619F" w:rsidRDefault="003030ED" w:rsidP="00127753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формулу для определения количества информационных сообщений, количества информации в сообщении</w:t>
      </w:r>
    </w:p>
    <w:p w:rsidR="003030ED" w:rsidRPr="004B619F" w:rsidRDefault="003030ED" w:rsidP="00127753">
      <w:pPr>
        <w:ind w:firstLine="567"/>
        <w:jc w:val="both"/>
      </w:pPr>
      <w:r w:rsidRPr="004B619F">
        <w:t>Уметь:</w:t>
      </w:r>
    </w:p>
    <w:p w:rsidR="003030ED" w:rsidRPr="004B619F" w:rsidRDefault="003030ED" w:rsidP="00127753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определять виды и свойства информации</w:t>
      </w:r>
    </w:p>
    <w:p w:rsidR="003030ED" w:rsidRPr="004B619F" w:rsidRDefault="003030ED" w:rsidP="00127753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приводить примеры использования информационных и коммуникационных технологий</w:t>
      </w:r>
    </w:p>
    <w:p w:rsidR="003030ED" w:rsidRPr="004B619F" w:rsidRDefault="003030ED" w:rsidP="00127753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перекодировать с русского письменного языка на русский устный</w:t>
      </w:r>
    </w:p>
    <w:p w:rsidR="003030ED" w:rsidRPr="004B619F" w:rsidRDefault="003030ED" w:rsidP="00127753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определять объем в различных единицах измерения количества информации</w:t>
      </w:r>
    </w:p>
    <w:p w:rsidR="003030ED" w:rsidRPr="004B619F" w:rsidRDefault="003030ED" w:rsidP="00127753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решать задачи на определение количества информационных сообщений и количества информации, которое несет полученное сообщение</w:t>
      </w:r>
    </w:p>
    <w:p w:rsidR="003030ED" w:rsidRPr="004B619F" w:rsidRDefault="003030ED" w:rsidP="00127753">
      <w:pPr>
        <w:ind w:firstLine="567"/>
        <w:jc w:val="both"/>
      </w:pPr>
    </w:p>
    <w:p w:rsidR="003030ED" w:rsidRPr="004B619F" w:rsidRDefault="003030ED" w:rsidP="004B619F">
      <w:pPr>
        <w:pStyle w:val="ListParagraph"/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619F">
        <w:rPr>
          <w:rFonts w:ascii="Times New Roman" w:hAnsi="Times New Roman"/>
          <w:b/>
          <w:caps/>
          <w:sz w:val="28"/>
          <w:szCs w:val="28"/>
        </w:rPr>
        <w:t xml:space="preserve">Компьютер как универсальное устройство обработки информации  </w:t>
      </w:r>
      <w:r w:rsidRPr="004B619F">
        <w:rPr>
          <w:rFonts w:ascii="Times New Roman" w:hAnsi="Times New Roman"/>
          <w:b/>
          <w:sz w:val="28"/>
          <w:szCs w:val="28"/>
        </w:rPr>
        <w:t>(7 часов)</w:t>
      </w:r>
    </w:p>
    <w:p w:rsidR="003030ED" w:rsidRPr="004B619F" w:rsidRDefault="003030ED" w:rsidP="00127753">
      <w:pPr>
        <w:ind w:firstLine="567"/>
        <w:jc w:val="both"/>
      </w:pPr>
      <w:r w:rsidRPr="004B619F">
        <w:t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 Файлы и файловая система. Файл. Файловая система. Работа с  файлами и дисками. Программное обеспечение компьютера.  Операционная система. 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охрана  программ и данных. Защита информации.  Правовая охрана информации. Лицензионные, условно бесплатные и свободно распространяемые программы</w:t>
      </w:r>
    </w:p>
    <w:p w:rsidR="003030ED" w:rsidRPr="004B619F" w:rsidRDefault="003030ED" w:rsidP="00127753">
      <w:pPr>
        <w:ind w:firstLine="567"/>
        <w:jc w:val="both"/>
      </w:pPr>
      <w:r w:rsidRPr="004B619F">
        <w:t>Защита информации.</w:t>
      </w:r>
    </w:p>
    <w:p w:rsidR="003030ED" w:rsidRPr="004B619F" w:rsidRDefault="003030ED" w:rsidP="00127753">
      <w:pPr>
        <w:ind w:left="708" w:firstLine="708"/>
        <w:jc w:val="both"/>
        <w:rPr>
          <w:i/>
        </w:rPr>
      </w:pPr>
      <w:r w:rsidRPr="004B619F">
        <w:rPr>
          <w:i/>
        </w:rPr>
        <w:t>Практические работы:</w:t>
      </w:r>
    </w:p>
    <w:p w:rsidR="003030ED" w:rsidRPr="004B619F" w:rsidRDefault="003030ED" w:rsidP="0012775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 xml:space="preserve">Практическая работа № 3  «Определение разрешающей способности мыши». </w:t>
      </w:r>
    </w:p>
    <w:p w:rsidR="003030ED" w:rsidRPr="004B619F" w:rsidRDefault="003030ED" w:rsidP="0012775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Практическая работа № 4  «Форматирование дискеты».</w:t>
      </w:r>
    </w:p>
    <w:p w:rsidR="003030ED" w:rsidRPr="004B619F" w:rsidRDefault="003030ED" w:rsidP="0012775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Практическая работа № 5  «Работа с файлами с использованием файлового менеджера».</w:t>
      </w:r>
    </w:p>
    <w:p w:rsidR="003030ED" w:rsidRPr="004B619F" w:rsidRDefault="003030ED" w:rsidP="0012775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Практическая работа № 6  «Установка даты и времени».</w:t>
      </w:r>
    </w:p>
    <w:p w:rsidR="003030ED" w:rsidRPr="004B619F" w:rsidRDefault="003030ED" w:rsidP="0012775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Практическая работа № 7 «Защита от вирусов».</w:t>
      </w:r>
    </w:p>
    <w:p w:rsidR="003030ED" w:rsidRPr="004B619F" w:rsidRDefault="003030ED" w:rsidP="00127753">
      <w:pPr>
        <w:ind w:firstLine="567"/>
        <w:jc w:val="both"/>
      </w:pPr>
    </w:p>
    <w:p w:rsidR="003030ED" w:rsidRPr="004B619F" w:rsidRDefault="003030ED" w:rsidP="00127753">
      <w:pPr>
        <w:ind w:firstLine="567"/>
        <w:jc w:val="center"/>
        <w:rPr>
          <w:i/>
        </w:rPr>
      </w:pPr>
      <w:r w:rsidRPr="004B619F">
        <w:rPr>
          <w:i/>
        </w:rPr>
        <w:t>В результате изучения данного раздела учащиеся должны</w:t>
      </w:r>
    </w:p>
    <w:p w:rsidR="003030ED" w:rsidRPr="004B619F" w:rsidRDefault="003030ED" w:rsidP="00127753">
      <w:pPr>
        <w:ind w:firstLine="567"/>
        <w:jc w:val="both"/>
      </w:pPr>
      <w:r w:rsidRPr="004B619F">
        <w:t>Знать/понимать:</w:t>
      </w:r>
    </w:p>
    <w:p w:rsidR="003030ED" w:rsidRPr="004B619F" w:rsidRDefault="003030ED" w:rsidP="0012775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об устройстве компьютера</w:t>
      </w:r>
    </w:p>
    <w:p w:rsidR="003030ED" w:rsidRPr="004B619F" w:rsidRDefault="003030ED" w:rsidP="0012775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понятия данных, программы, процесса программной обработки данных</w:t>
      </w:r>
    </w:p>
    <w:p w:rsidR="003030ED" w:rsidRPr="004B619F" w:rsidRDefault="003030ED" w:rsidP="0012775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основные характеристики процессоров, что такое системная плата, ее основные элементы</w:t>
      </w:r>
    </w:p>
    <w:p w:rsidR="003030ED" w:rsidRPr="004B619F" w:rsidRDefault="003030ED" w:rsidP="0012775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виды и характеристики основных периферийных устройств, названия и функции основных клавиш клавиатуры</w:t>
      </w:r>
    </w:p>
    <w:p w:rsidR="003030ED" w:rsidRPr="004B619F" w:rsidRDefault="003030ED" w:rsidP="0012775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что такое накопитель, принцип работы накопителей, различные виды носителей информации, правила их использования</w:t>
      </w:r>
    </w:p>
    <w:p w:rsidR="003030ED" w:rsidRPr="004B619F" w:rsidRDefault="003030ED" w:rsidP="0012775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определение файла, папки, ярлыка, форматирования, имени файла, расширения, различать виды форматирования, основные типы расширений</w:t>
      </w:r>
    </w:p>
    <w:p w:rsidR="003030ED" w:rsidRPr="004B619F" w:rsidRDefault="003030ED" w:rsidP="0012775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что такое полное и сокращенное имена файлов, обозначения дисков, понятие логического диска, корневой папки, пути к файлу</w:t>
      </w:r>
    </w:p>
    <w:p w:rsidR="003030ED" w:rsidRPr="004B619F" w:rsidRDefault="003030ED" w:rsidP="0012775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основные действия с файлами и папками</w:t>
      </w:r>
    </w:p>
    <w:p w:rsidR="003030ED" w:rsidRPr="004B619F" w:rsidRDefault="003030ED" w:rsidP="0012775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что такое системное программное обеспечение, операционная система, драйверы устройств, дистрибутив, этапы загрузки операционной системы</w:t>
      </w:r>
    </w:p>
    <w:p w:rsidR="003030ED" w:rsidRPr="004B619F" w:rsidRDefault="003030ED" w:rsidP="0012775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понятие прикладных программ, определение приложения, название основных приложений и приложений специального назначения</w:t>
      </w:r>
    </w:p>
    <w:p w:rsidR="003030ED" w:rsidRPr="004B619F" w:rsidRDefault="003030ED" w:rsidP="0012775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определение интерфейса, управляющие элементы интерфейса, структуру окна, назначение контекстного меню</w:t>
      </w:r>
    </w:p>
    <w:p w:rsidR="003030ED" w:rsidRPr="004B619F" w:rsidRDefault="003030ED" w:rsidP="0012775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 xml:space="preserve">что такое информационное пространство какого-либо одного компьютера, структуру иерархической системы папок </w:t>
      </w:r>
      <w:r w:rsidRPr="004B619F">
        <w:rPr>
          <w:rFonts w:ascii="Times New Roman" w:hAnsi="Times New Roman"/>
          <w:sz w:val="24"/>
          <w:szCs w:val="24"/>
          <w:lang w:val="en-US"/>
        </w:rPr>
        <w:t>Windows</w:t>
      </w:r>
      <w:r w:rsidRPr="004B619F">
        <w:rPr>
          <w:rFonts w:ascii="Times New Roman" w:hAnsi="Times New Roman"/>
          <w:sz w:val="24"/>
          <w:szCs w:val="24"/>
        </w:rPr>
        <w:t>, назначение папок Мой компьютер, Корзина, Сетевое окружение, понятие и структуру Рабочего стола</w:t>
      </w:r>
    </w:p>
    <w:p w:rsidR="003030ED" w:rsidRDefault="003030ED" w:rsidP="0012775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что такое компьютерный вирус, виды компьютерных вирусов, понятие антивирусной программы, виды антивирусных программ</w:t>
      </w:r>
    </w:p>
    <w:p w:rsidR="003030ED" w:rsidRDefault="003030ED" w:rsidP="00C67BF6">
      <w:pPr>
        <w:jc w:val="both"/>
      </w:pPr>
    </w:p>
    <w:p w:rsidR="003030ED" w:rsidRPr="00C67BF6" w:rsidRDefault="003030ED" w:rsidP="00C67BF6">
      <w:pPr>
        <w:jc w:val="both"/>
      </w:pPr>
    </w:p>
    <w:p w:rsidR="003030ED" w:rsidRPr="004B619F" w:rsidRDefault="003030ED" w:rsidP="00127753">
      <w:pPr>
        <w:ind w:firstLine="567"/>
        <w:jc w:val="both"/>
      </w:pPr>
      <w:r w:rsidRPr="004B619F">
        <w:t>Уметь:</w:t>
      </w:r>
    </w:p>
    <w:p w:rsidR="003030ED" w:rsidRPr="004B619F" w:rsidRDefault="003030ED" w:rsidP="0012775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составлять функциональную схему компьютера и объяснять принцип взаимодействия частей ПК</w:t>
      </w:r>
    </w:p>
    <w:p w:rsidR="003030ED" w:rsidRPr="004B619F" w:rsidRDefault="003030ED" w:rsidP="0012775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определять тактовую частоту процессора</w:t>
      </w:r>
    </w:p>
    <w:p w:rsidR="003030ED" w:rsidRPr="004B619F" w:rsidRDefault="003030ED" w:rsidP="0012775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разделять периферийные устройства на устройства ввода и устройства вывода</w:t>
      </w:r>
    </w:p>
    <w:p w:rsidR="003030ED" w:rsidRPr="004B619F" w:rsidRDefault="003030ED" w:rsidP="0012775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различать носители информации, определять объем оперативной памяти данного компьютера</w:t>
      </w:r>
    </w:p>
    <w:p w:rsidR="003030ED" w:rsidRPr="004B619F" w:rsidRDefault="003030ED" w:rsidP="0012775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распознавать различные типы файлов</w:t>
      </w:r>
    </w:p>
    <w:p w:rsidR="003030ED" w:rsidRPr="004B619F" w:rsidRDefault="003030ED" w:rsidP="0012775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записывать полное имя файла</w:t>
      </w:r>
    </w:p>
    <w:p w:rsidR="003030ED" w:rsidRPr="004B619F" w:rsidRDefault="003030ED" w:rsidP="0012775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пояснять выполнение действий с папками и файлами</w:t>
      </w:r>
    </w:p>
    <w:p w:rsidR="003030ED" w:rsidRPr="004B619F" w:rsidRDefault="003030ED" w:rsidP="0012775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перезагружать компьютер</w:t>
      </w:r>
    </w:p>
    <w:p w:rsidR="003030ED" w:rsidRPr="004B619F" w:rsidRDefault="003030ED" w:rsidP="0012775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объяснять назначение основных прикладных программ</w:t>
      </w:r>
    </w:p>
    <w:p w:rsidR="003030ED" w:rsidRPr="004B619F" w:rsidRDefault="003030ED" w:rsidP="0012775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работать с программой обработки изображений</w:t>
      </w:r>
    </w:p>
    <w:p w:rsidR="003030ED" w:rsidRPr="004B619F" w:rsidRDefault="003030ED" w:rsidP="0012775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создавать на Рабочем столе значки папок, ярлыки</w:t>
      </w:r>
    </w:p>
    <w:p w:rsidR="003030ED" w:rsidRPr="004B619F" w:rsidRDefault="003030ED" w:rsidP="0012775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находить антивирусную программу на компьютере</w:t>
      </w:r>
    </w:p>
    <w:p w:rsidR="003030ED" w:rsidRPr="004B619F" w:rsidRDefault="003030ED" w:rsidP="00127753">
      <w:pPr>
        <w:ind w:firstLine="567"/>
        <w:jc w:val="both"/>
      </w:pPr>
    </w:p>
    <w:p w:rsidR="003030ED" w:rsidRPr="004B619F" w:rsidRDefault="003030ED" w:rsidP="0012775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B619F">
        <w:rPr>
          <w:rFonts w:ascii="Times New Roman" w:hAnsi="Times New Roman"/>
          <w:b/>
          <w:caps/>
          <w:sz w:val="28"/>
          <w:szCs w:val="28"/>
        </w:rPr>
        <w:t>Коммуникационные технологии</w:t>
      </w:r>
      <w:r w:rsidRPr="004B619F">
        <w:rPr>
          <w:rFonts w:ascii="Times New Roman" w:hAnsi="Times New Roman"/>
          <w:b/>
          <w:sz w:val="28"/>
          <w:szCs w:val="28"/>
        </w:rPr>
        <w:t xml:space="preserve"> (16 часов)</w:t>
      </w:r>
    </w:p>
    <w:p w:rsidR="003030ED" w:rsidRPr="004B619F" w:rsidRDefault="003030ED" w:rsidP="00127753">
      <w:pPr>
        <w:ind w:firstLine="567"/>
        <w:jc w:val="both"/>
      </w:pPr>
      <w:r w:rsidRPr="004B619F">
        <w:t xml:space="preserve"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Информационные ресурсы Интернета. Всемирная паутина. </w:t>
      </w:r>
    </w:p>
    <w:p w:rsidR="003030ED" w:rsidRPr="004B619F" w:rsidRDefault="003030ED" w:rsidP="00127753">
      <w:pPr>
        <w:ind w:firstLine="567"/>
        <w:jc w:val="both"/>
      </w:pPr>
      <w:r w:rsidRPr="004B619F">
        <w:t>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Web-сайтов с использованием языка разметки гипертекста HTML. Web-страницы и Web-сайты. Структура Web-страницы. Форматирование текста на Web-странице. Вставка изображений в Web-страницы. Гиперссылки на Web-страницах. Списки на Web-страницах. Интерактивные формы на Web-страницах.</w:t>
      </w:r>
    </w:p>
    <w:p w:rsidR="003030ED" w:rsidRPr="004B619F" w:rsidRDefault="003030ED" w:rsidP="00127753">
      <w:pPr>
        <w:ind w:left="708" w:firstLine="708"/>
        <w:jc w:val="both"/>
        <w:rPr>
          <w:i/>
        </w:rPr>
      </w:pPr>
      <w:r w:rsidRPr="004B619F">
        <w:rPr>
          <w:i/>
        </w:rPr>
        <w:t>Практические работы:</w:t>
      </w:r>
    </w:p>
    <w:p w:rsidR="003030ED" w:rsidRPr="004B619F" w:rsidRDefault="003030ED" w:rsidP="0012775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Практическая работа № 8  «Предоставление доступа к диску на компьютере, подключенном к локальной сети.</w:t>
      </w:r>
    </w:p>
    <w:p w:rsidR="003030ED" w:rsidRPr="004B619F" w:rsidRDefault="003030ED" w:rsidP="0012775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Практическая работа № 9  «Подключение к Интернету».</w:t>
      </w:r>
    </w:p>
    <w:p w:rsidR="003030ED" w:rsidRPr="004B619F" w:rsidRDefault="003030ED" w:rsidP="0012775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Практическая работа № 10  «География Интернета».</w:t>
      </w:r>
    </w:p>
    <w:p w:rsidR="003030ED" w:rsidRPr="004B619F" w:rsidRDefault="003030ED" w:rsidP="0012775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Практическая работа № 11 «Путешествие во всемирной паутине».</w:t>
      </w:r>
    </w:p>
    <w:p w:rsidR="003030ED" w:rsidRPr="004B619F" w:rsidRDefault="003030ED" w:rsidP="0012775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Практическая работа № 12  «Работа с электроннойWeb-почтой».</w:t>
      </w:r>
    </w:p>
    <w:p w:rsidR="003030ED" w:rsidRPr="004B619F" w:rsidRDefault="003030ED" w:rsidP="0012775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Практическая работа № 13  «Загрузка файлов из Интернета».</w:t>
      </w:r>
    </w:p>
    <w:p w:rsidR="003030ED" w:rsidRPr="004B619F" w:rsidRDefault="003030ED" w:rsidP="0012775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Практическая работа № 14  «Поиск информации в Интернете».</w:t>
      </w:r>
    </w:p>
    <w:p w:rsidR="003030ED" w:rsidRPr="004B619F" w:rsidRDefault="003030ED" w:rsidP="00127753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Практическая работа № 15  «Разработка сайта с использованием языка разметки текста HTML».</w:t>
      </w:r>
    </w:p>
    <w:p w:rsidR="003030ED" w:rsidRPr="004B619F" w:rsidRDefault="003030ED" w:rsidP="00127753">
      <w:pPr>
        <w:jc w:val="both"/>
      </w:pPr>
    </w:p>
    <w:p w:rsidR="003030ED" w:rsidRPr="004B619F" w:rsidRDefault="003030ED" w:rsidP="00127753">
      <w:pPr>
        <w:ind w:firstLine="567"/>
        <w:jc w:val="center"/>
        <w:rPr>
          <w:i/>
        </w:rPr>
      </w:pPr>
      <w:r w:rsidRPr="004B619F">
        <w:rPr>
          <w:i/>
        </w:rPr>
        <w:t>В результате изучения данного раздела учащиеся должны</w:t>
      </w:r>
    </w:p>
    <w:p w:rsidR="003030ED" w:rsidRPr="004B619F" w:rsidRDefault="003030ED" w:rsidP="00127753">
      <w:pPr>
        <w:jc w:val="both"/>
      </w:pPr>
      <w:r w:rsidRPr="004B619F">
        <w:t>Знать/понимать:</w:t>
      </w:r>
    </w:p>
    <w:p w:rsidR="003030ED" w:rsidRPr="004B619F" w:rsidRDefault="003030ED" w:rsidP="00127753">
      <w:pPr>
        <w:pStyle w:val="ListParagraph"/>
        <w:numPr>
          <w:ilvl w:val="0"/>
          <w:numId w:val="17"/>
        </w:num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принцип процесса передачи информации, характеристики канала связи</w:t>
      </w:r>
    </w:p>
    <w:p w:rsidR="003030ED" w:rsidRPr="004B619F" w:rsidRDefault="003030ED" w:rsidP="00127753">
      <w:pPr>
        <w:pStyle w:val="ListParagraph"/>
        <w:numPr>
          <w:ilvl w:val="0"/>
          <w:numId w:val="17"/>
        </w:num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основные виды компьютерных сетей, их топологию</w:t>
      </w:r>
    </w:p>
    <w:p w:rsidR="003030ED" w:rsidRPr="004B619F" w:rsidRDefault="003030ED" w:rsidP="00127753">
      <w:pPr>
        <w:pStyle w:val="ListParagraph"/>
        <w:numPr>
          <w:ilvl w:val="0"/>
          <w:numId w:val="17"/>
        </w:num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понятие протокола, основные виды протоколов</w:t>
      </w:r>
    </w:p>
    <w:p w:rsidR="003030ED" w:rsidRPr="004B619F" w:rsidRDefault="003030ED" w:rsidP="00127753">
      <w:pPr>
        <w:pStyle w:val="ListParagraph"/>
        <w:numPr>
          <w:ilvl w:val="0"/>
          <w:numId w:val="17"/>
        </w:num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 xml:space="preserve">особенности работы с каталогами и поисковыми машинами, </w:t>
      </w:r>
      <w:r w:rsidRPr="004B619F">
        <w:rPr>
          <w:rFonts w:ascii="Times New Roman" w:hAnsi="Times New Roman"/>
          <w:sz w:val="24"/>
          <w:szCs w:val="24"/>
          <w:lang w:val="en-US"/>
        </w:rPr>
        <w:t>URL</w:t>
      </w:r>
      <w:r w:rsidRPr="004B619F">
        <w:rPr>
          <w:rFonts w:ascii="Times New Roman" w:hAnsi="Times New Roman"/>
          <w:sz w:val="24"/>
          <w:szCs w:val="24"/>
        </w:rPr>
        <w:t>-адреса, преимущества и недостатки основных поисковых машин</w:t>
      </w:r>
    </w:p>
    <w:p w:rsidR="003030ED" w:rsidRPr="004B619F" w:rsidRDefault="003030ED" w:rsidP="00127753">
      <w:pPr>
        <w:pStyle w:val="ListParagraph"/>
        <w:numPr>
          <w:ilvl w:val="0"/>
          <w:numId w:val="17"/>
        </w:num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систему адресации электронной почты</w:t>
      </w:r>
    </w:p>
    <w:p w:rsidR="003030ED" w:rsidRPr="004B619F" w:rsidRDefault="003030ED" w:rsidP="00127753">
      <w:pPr>
        <w:pStyle w:val="ListParagraph"/>
        <w:numPr>
          <w:ilvl w:val="0"/>
          <w:numId w:val="17"/>
        </w:num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назначение электронной почты</w:t>
      </w:r>
    </w:p>
    <w:p w:rsidR="003030ED" w:rsidRPr="004B619F" w:rsidRDefault="003030ED" w:rsidP="00127753">
      <w:pPr>
        <w:pStyle w:val="ListParagraph"/>
        <w:numPr>
          <w:ilvl w:val="0"/>
          <w:numId w:val="17"/>
        </w:num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понятия почтового сервера и клиента, протокола службы, учетной записи, сообщения, папки электронной почты, загрузки и отправки сообщений</w:t>
      </w:r>
    </w:p>
    <w:p w:rsidR="003030ED" w:rsidRPr="004B619F" w:rsidRDefault="003030ED" w:rsidP="00127753">
      <w:pPr>
        <w:pStyle w:val="ListParagraph"/>
        <w:numPr>
          <w:ilvl w:val="0"/>
          <w:numId w:val="17"/>
        </w:num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правовые и этические нормы распространения информации</w:t>
      </w:r>
    </w:p>
    <w:p w:rsidR="003030ED" w:rsidRPr="004B619F" w:rsidRDefault="003030ED" w:rsidP="00127753">
      <w:pPr>
        <w:pStyle w:val="ListParagraph"/>
        <w:numPr>
          <w:ilvl w:val="0"/>
          <w:numId w:val="17"/>
        </w:num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 xml:space="preserve">преимущество </w:t>
      </w:r>
      <w:r w:rsidRPr="004B619F">
        <w:rPr>
          <w:rFonts w:ascii="Times New Roman" w:hAnsi="Times New Roman"/>
          <w:sz w:val="24"/>
          <w:szCs w:val="24"/>
          <w:lang w:val="en-US"/>
        </w:rPr>
        <w:t>web</w:t>
      </w:r>
      <w:r w:rsidRPr="004B619F">
        <w:rPr>
          <w:rFonts w:ascii="Times New Roman" w:hAnsi="Times New Roman"/>
          <w:sz w:val="24"/>
          <w:szCs w:val="24"/>
        </w:rPr>
        <w:t xml:space="preserve">-страниц перед обычными текстовыми документами, какие теги должны обязательно присутствовать в </w:t>
      </w:r>
      <w:r w:rsidRPr="004B619F">
        <w:rPr>
          <w:rFonts w:ascii="Times New Roman" w:hAnsi="Times New Roman"/>
          <w:sz w:val="24"/>
          <w:szCs w:val="24"/>
          <w:lang w:val="en-US"/>
        </w:rPr>
        <w:t>html</w:t>
      </w:r>
      <w:r w:rsidRPr="004B619F">
        <w:rPr>
          <w:rFonts w:ascii="Times New Roman" w:hAnsi="Times New Roman"/>
          <w:sz w:val="24"/>
          <w:szCs w:val="24"/>
        </w:rPr>
        <w:t>-документе</w:t>
      </w:r>
    </w:p>
    <w:p w:rsidR="003030ED" w:rsidRPr="004B619F" w:rsidRDefault="003030ED" w:rsidP="00127753">
      <w:pPr>
        <w:pStyle w:val="ListParagraph"/>
        <w:numPr>
          <w:ilvl w:val="0"/>
          <w:numId w:val="17"/>
        </w:num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 xml:space="preserve">логическую структуру </w:t>
      </w:r>
      <w:r w:rsidRPr="004B619F">
        <w:rPr>
          <w:rFonts w:ascii="Times New Roman" w:hAnsi="Times New Roman"/>
          <w:sz w:val="24"/>
          <w:szCs w:val="24"/>
          <w:lang w:val="en-US"/>
        </w:rPr>
        <w:t>web-</w:t>
      </w:r>
      <w:r w:rsidRPr="004B619F">
        <w:rPr>
          <w:rFonts w:ascii="Times New Roman" w:hAnsi="Times New Roman"/>
          <w:sz w:val="24"/>
          <w:szCs w:val="24"/>
        </w:rPr>
        <w:t xml:space="preserve">страницы </w:t>
      </w:r>
    </w:p>
    <w:p w:rsidR="003030ED" w:rsidRPr="004B619F" w:rsidRDefault="003030ED" w:rsidP="00127753">
      <w:pPr>
        <w:pStyle w:val="ListParagraph"/>
        <w:numPr>
          <w:ilvl w:val="0"/>
          <w:numId w:val="17"/>
        </w:num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основные теги для форматирования текста, для вставки изображений, для создания гиперссылки</w:t>
      </w:r>
    </w:p>
    <w:p w:rsidR="003030ED" w:rsidRPr="004B619F" w:rsidRDefault="003030ED" w:rsidP="00127753">
      <w:pPr>
        <w:jc w:val="both"/>
      </w:pPr>
      <w:r w:rsidRPr="004B619F">
        <w:t>Уметь:</w:t>
      </w:r>
    </w:p>
    <w:p w:rsidR="003030ED" w:rsidRPr="004B619F" w:rsidRDefault="003030ED" w:rsidP="0012775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организовывать поиск и оценивать информацию, получаемую из Интернета</w:t>
      </w:r>
    </w:p>
    <w:p w:rsidR="003030ED" w:rsidRPr="004B619F" w:rsidRDefault="003030ED" w:rsidP="0012775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определять качество и количество информации, передаваемое по определенному каналу связи</w:t>
      </w:r>
    </w:p>
    <w:p w:rsidR="003030ED" w:rsidRPr="004B619F" w:rsidRDefault="003030ED" w:rsidP="0012775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владеть понятиями сервер, программа-сервер, программа-клиент, хост</w:t>
      </w:r>
    </w:p>
    <w:p w:rsidR="003030ED" w:rsidRPr="004B619F" w:rsidRDefault="003030ED" w:rsidP="0012775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 xml:space="preserve">создавать свой электронный ящик на </w:t>
      </w:r>
      <w:r w:rsidRPr="004B619F">
        <w:rPr>
          <w:rFonts w:ascii="Times New Roman" w:hAnsi="Times New Roman"/>
          <w:sz w:val="24"/>
          <w:szCs w:val="24"/>
          <w:lang w:val="en-US"/>
        </w:rPr>
        <w:t>web</w:t>
      </w:r>
      <w:r w:rsidRPr="004B619F">
        <w:rPr>
          <w:rFonts w:ascii="Times New Roman" w:hAnsi="Times New Roman"/>
          <w:sz w:val="24"/>
          <w:szCs w:val="24"/>
        </w:rPr>
        <w:t>-сервере, структурировать входящие сообщения, просматривать маршрут следования письма</w:t>
      </w:r>
    </w:p>
    <w:p w:rsidR="003030ED" w:rsidRPr="004B619F" w:rsidRDefault="003030ED" w:rsidP="0012775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избирательно относиться к полученной информации</w:t>
      </w:r>
    </w:p>
    <w:p w:rsidR="003030ED" w:rsidRPr="004B619F" w:rsidRDefault="003030ED" w:rsidP="0012775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 xml:space="preserve">использовать </w:t>
      </w:r>
      <w:r w:rsidRPr="004B619F">
        <w:rPr>
          <w:rFonts w:ascii="Times New Roman" w:hAnsi="Times New Roman"/>
          <w:sz w:val="24"/>
          <w:szCs w:val="24"/>
          <w:lang w:val="en-US"/>
        </w:rPr>
        <w:t>web</w:t>
      </w:r>
      <w:r w:rsidRPr="004B619F">
        <w:rPr>
          <w:rFonts w:ascii="Times New Roman" w:hAnsi="Times New Roman"/>
          <w:sz w:val="24"/>
          <w:szCs w:val="24"/>
        </w:rPr>
        <w:t>-ресурсы в повседневной жизни и в учебной деятельности</w:t>
      </w:r>
    </w:p>
    <w:p w:rsidR="003030ED" w:rsidRPr="004B619F" w:rsidRDefault="003030ED" w:rsidP="0012775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 xml:space="preserve">создавать </w:t>
      </w:r>
      <w:r w:rsidRPr="004B619F">
        <w:rPr>
          <w:rFonts w:ascii="Times New Roman" w:hAnsi="Times New Roman"/>
          <w:sz w:val="24"/>
          <w:szCs w:val="24"/>
          <w:lang w:val="en-US"/>
        </w:rPr>
        <w:t>web</w:t>
      </w:r>
      <w:r w:rsidRPr="004B619F">
        <w:rPr>
          <w:rFonts w:ascii="Times New Roman" w:hAnsi="Times New Roman"/>
          <w:sz w:val="24"/>
          <w:szCs w:val="24"/>
        </w:rPr>
        <w:t xml:space="preserve">-страницу с использованием </w:t>
      </w:r>
      <w:r w:rsidRPr="004B619F">
        <w:rPr>
          <w:rFonts w:ascii="Times New Roman" w:hAnsi="Times New Roman"/>
          <w:sz w:val="24"/>
          <w:szCs w:val="24"/>
          <w:lang w:val="en-US"/>
        </w:rPr>
        <w:t>html</w:t>
      </w:r>
      <w:r w:rsidRPr="004B619F">
        <w:rPr>
          <w:rFonts w:ascii="Times New Roman" w:hAnsi="Times New Roman"/>
          <w:sz w:val="24"/>
          <w:szCs w:val="24"/>
        </w:rPr>
        <w:t>-тегов</w:t>
      </w:r>
    </w:p>
    <w:p w:rsidR="003030ED" w:rsidRPr="004B619F" w:rsidRDefault="003030ED" w:rsidP="0012775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 xml:space="preserve">создавать </w:t>
      </w:r>
      <w:r w:rsidRPr="004B619F">
        <w:rPr>
          <w:rFonts w:ascii="Times New Roman" w:hAnsi="Times New Roman"/>
          <w:sz w:val="24"/>
          <w:szCs w:val="24"/>
          <w:lang w:val="en-US"/>
        </w:rPr>
        <w:t>web</w:t>
      </w:r>
      <w:r w:rsidRPr="004B619F">
        <w:rPr>
          <w:rFonts w:ascii="Times New Roman" w:hAnsi="Times New Roman"/>
          <w:sz w:val="24"/>
          <w:szCs w:val="24"/>
        </w:rPr>
        <w:t xml:space="preserve">-страницы с помощью редактора Блокнот, создавать </w:t>
      </w:r>
      <w:r w:rsidRPr="004B619F">
        <w:rPr>
          <w:rFonts w:ascii="Times New Roman" w:hAnsi="Times New Roman"/>
          <w:sz w:val="24"/>
          <w:szCs w:val="24"/>
          <w:lang w:val="en-US"/>
        </w:rPr>
        <w:t>web</w:t>
      </w:r>
      <w:r w:rsidRPr="004B619F">
        <w:rPr>
          <w:rFonts w:ascii="Times New Roman" w:hAnsi="Times New Roman"/>
          <w:sz w:val="24"/>
          <w:szCs w:val="24"/>
        </w:rPr>
        <w:t xml:space="preserve">-сайты с помощью </w:t>
      </w:r>
      <w:r w:rsidRPr="004B619F">
        <w:rPr>
          <w:rFonts w:ascii="Times New Roman" w:hAnsi="Times New Roman"/>
          <w:sz w:val="24"/>
          <w:szCs w:val="24"/>
          <w:lang w:val="en-US"/>
        </w:rPr>
        <w:t>web</w:t>
      </w:r>
      <w:r w:rsidRPr="004B619F">
        <w:rPr>
          <w:rFonts w:ascii="Times New Roman" w:hAnsi="Times New Roman"/>
          <w:sz w:val="24"/>
          <w:szCs w:val="24"/>
        </w:rPr>
        <w:t>-редактора</w:t>
      </w:r>
    </w:p>
    <w:p w:rsidR="003030ED" w:rsidRPr="004B619F" w:rsidRDefault="003030ED" w:rsidP="0012775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 xml:space="preserve">организовывать </w:t>
      </w:r>
      <w:r w:rsidRPr="004B619F">
        <w:rPr>
          <w:rFonts w:ascii="Times New Roman" w:hAnsi="Times New Roman"/>
          <w:sz w:val="24"/>
          <w:szCs w:val="24"/>
          <w:lang w:val="en-US"/>
        </w:rPr>
        <w:t>web</w:t>
      </w:r>
      <w:r w:rsidRPr="004B619F">
        <w:rPr>
          <w:rFonts w:ascii="Times New Roman" w:hAnsi="Times New Roman"/>
          <w:sz w:val="24"/>
          <w:szCs w:val="24"/>
        </w:rPr>
        <w:t>-сайты, используя табличный способ представления информации</w:t>
      </w:r>
    </w:p>
    <w:p w:rsidR="003030ED" w:rsidRPr="004B619F" w:rsidRDefault="003030ED" w:rsidP="0012775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619F">
        <w:rPr>
          <w:rFonts w:ascii="Times New Roman" w:hAnsi="Times New Roman"/>
          <w:sz w:val="24"/>
          <w:szCs w:val="24"/>
        </w:rPr>
        <w:t>использовать средства ИКТ при выполнении индивидуальных и коллективных проектов</w:t>
      </w:r>
    </w:p>
    <w:p w:rsidR="003030ED" w:rsidRPr="004B619F" w:rsidRDefault="003030ED"/>
    <w:p w:rsidR="003030ED" w:rsidRPr="004E0A56" w:rsidRDefault="003030ED" w:rsidP="00A0227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3030ED" w:rsidRPr="004E0A56" w:rsidRDefault="003030ED" w:rsidP="00A02271">
      <w:pPr>
        <w:ind w:firstLine="567"/>
        <w:jc w:val="both"/>
        <w:rPr>
          <w:sz w:val="28"/>
          <w:szCs w:val="28"/>
        </w:rPr>
      </w:pPr>
    </w:p>
    <w:p w:rsidR="003030ED" w:rsidRPr="003F5992" w:rsidRDefault="003030ED" w:rsidP="004A4E27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F5992">
        <w:rPr>
          <w:rFonts w:ascii="Times New Roman" w:hAnsi="Times New Roman"/>
          <w:b/>
          <w:caps/>
          <w:sz w:val="28"/>
          <w:szCs w:val="28"/>
        </w:rPr>
        <w:t>Кодирование и обработка графической и мультимедийной информации</w:t>
      </w:r>
      <w:r w:rsidRPr="003F5992">
        <w:rPr>
          <w:rFonts w:ascii="Times New Roman" w:hAnsi="Times New Roman"/>
          <w:b/>
          <w:sz w:val="28"/>
          <w:szCs w:val="28"/>
        </w:rPr>
        <w:t xml:space="preserve"> (1</w:t>
      </w:r>
      <w:r>
        <w:rPr>
          <w:rFonts w:ascii="Times New Roman" w:hAnsi="Times New Roman"/>
          <w:b/>
          <w:sz w:val="28"/>
          <w:szCs w:val="28"/>
        </w:rPr>
        <w:t>5</w:t>
      </w:r>
      <w:r w:rsidRPr="003F5992">
        <w:rPr>
          <w:rFonts w:ascii="Times New Roman" w:hAnsi="Times New Roman"/>
          <w:b/>
          <w:sz w:val="28"/>
          <w:szCs w:val="28"/>
        </w:rPr>
        <w:t>часов)</w:t>
      </w:r>
    </w:p>
    <w:p w:rsidR="003030ED" w:rsidRPr="004A4E27" w:rsidRDefault="003030ED" w:rsidP="00A02271">
      <w:pPr>
        <w:ind w:firstLine="567"/>
        <w:jc w:val="both"/>
      </w:pPr>
      <w:r w:rsidRPr="004A4E27">
        <w:t>Пиксель. Растр. Разрешающая способность. Глубина цвета. Графические режимы монитора. Видеопамять. Графические объекты. Графические редакторы. Форматы графических файлов. Интерфейс и основные инструменты для создания и обработки графических изображений. Интерфейс и основные инструменты для создания анимации. Интенсивность звука. Частота звука. Громкость звука. Частота дискретизации. Глубина кодирования звука. Интерфейс звукового редактора. Основные команды обработки звука. Технические средства и способы обработки цифровых фото и видео. Методы сжатия видеоинформации. Обзор программ, позволяющих выполнять захват, печать и редактирование цифровых фото и видео.</w:t>
      </w:r>
    </w:p>
    <w:p w:rsidR="003030ED" w:rsidRPr="004A4E27" w:rsidRDefault="003030ED" w:rsidP="00A02271">
      <w:pPr>
        <w:ind w:left="708" w:firstLine="708"/>
        <w:jc w:val="both"/>
        <w:rPr>
          <w:i/>
        </w:rPr>
      </w:pPr>
      <w:r w:rsidRPr="004A4E27">
        <w:rPr>
          <w:i/>
        </w:rPr>
        <w:t>Практические работы:</w:t>
      </w:r>
    </w:p>
    <w:p w:rsidR="003030ED" w:rsidRPr="004A4E27" w:rsidRDefault="003030ED" w:rsidP="00A0227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1 «Кодирование графической информации».</w:t>
      </w:r>
    </w:p>
    <w:p w:rsidR="003030ED" w:rsidRPr="004A4E27" w:rsidRDefault="003030ED" w:rsidP="00A0227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2 «Редактирование изображений в растровом графическом редакторе».</w:t>
      </w:r>
    </w:p>
    <w:p w:rsidR="003030ED" w:rsidRPr="004A4E27" w:rsidRDefault="003030ED" w:rsidP="00A0227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3 «Создание рисунков в векторном графическом редакторе»</w:t>
      </w:r>
    </w:p>
    <w:p w:rsidR="003030ED" w:rsidRPr="004A4E27" w:rsidRDefault="003030ED" w:rsidP="00A0227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4 «Анимация»</w:t>
      </w:r>
    </w:p>
    <w:p w:rsidR="003030ED" w:rsidRPr="004A4E27" w:rsidRDefault="003030ED" w:rsidP="00A0227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5 «Кодирование и обработка звуковой информации»</w:t>
      </w:r>
    </w:p>
    <w:p w:rsidR="003030ED" w:rsidRPr="004A4E27" w:rsidRDefault="003030ED" w:rsidP="00A0227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6 «Захват цифрового фото и создание слайд-шоу»</w:t>
      </w:r>
    </w:p>
    <w:p w:rsidR="003030ED" w:rsidRPr="004A4E27" w:rsidRDefault="003030ED" w:rsidP="00A02271">
      <w:pPr>
        <w:ind w:left="927"/>
        <w:jc w:val="both"/>
      </w:pPr>
      <w:r w:rsidRPr="004A4E27">
        <w:rPr>
          <w:b/>
          <w:i/>
        </w:rPr>
        <w:t>Контрольная работа № 1</w:t>
      </w:r>
      <w:r w:rsidRPr="004A4E27">
        <w:t xml:space="preserve"> «Кодирование и обработка графической информации»</w:t>
      </w:r>
    </w:p>
    <w:p w:rsidR="003030ED" w:rsidRPr="004A4E27" w:rsidRDefault="003030ED" w:rsidP="00A02271">
      <w:pPr>
        <w:ind w:firstLine="567"/>
        <w:jc w:val="both"/>
      </w:pPr>
    </w:p>
    <w:p w:rsidR="003030ED" w:rsidRPr="004A4E27" w:rsidRDefault="003030ED" w:rsidP="00A02271">
      <w:pPr>
        <w:ind w:firstLine="567"/>
        <w:jc w:val="center"/>
        <w:rPr>
          <w:i/>
        </w:rPr>
      </w:pPr>
      <w:r w:rsidRPr="004A4E27">
        <w:rPr>
          <w:i/>
        </w:rPr>
        <w:t>В результате изучения данного раздела учащиеся должны</w:t>
      </w:r>
    </w:p>
    <w:p w:rsidR="003030ED" w:rsidRPr="004A4E27" w:rsidRDefault="003030ED" w:rsidP="00A02271">
      <w:pPr>
        <w:ind w:firstLine="567"/>
        <w:jc w:val="both"/>
      </w:pPr>
      <w:r w:rsidRPr="004A4E27">
        <w:t>Знать/понимать:</w:t>
      </w:r>
    </w:p>
    <w:p w:rsidR="003030ED" w:rsidRPr="004A4E27" w:rsidRDefault="003030ED" w:rsidP="00A02271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формы представления графической информации</w:t>
      </w:r>
    </w:p>
    <w:p w:rsidR="003030ED" w:rsidRPr="004A4E27" w:rsidRDefault="003030ED" w:rsidP="00A02271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характеристики растрового и векторного изображения</w:t>
      </w:r>
    </w:p>
    <w:p w:rsidR="003030ED" w:rsidRPr="004A4E27" w:rsidRDefault="003030ED" w:rsidP="00A02271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характеристики звуковой информации и форматы звуковых файлов</w:t>
      </w:r>
    </w:p>
    <w:p w:rsidR="003030ED" w:rsidRPr="004A4E27" w:rsidRDefault="003030ED" w:rsidP="00A02271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 xml:space="preserve">как связаны между собой количество цветов в палитре и глубина цвета, как формируется палитра цветов в системах цветопередачи </w:t>
      </w:r>
      <w:r w:rsidRPr="004A4E27">
        <w:rPr>
          <w:rFonts w:ascii="Times New Roman" w:hAnsi="Times New Roman"/>
          <w:sz w:val="24"/>
          <w:szCs w:val="24"/>
          <w:lang w:val="en-US"/>
        </w:rPr>
        <w:t>RGB</w:t>
      </w:r>
      <w:r w:rsidRPr="004A4E27">
        <w:rPr>
          <w:rFonts w:ascii="Times New Roman" w:hAnsi="Times New Roman"/>
          <w:sz w:val="24"/>
          <w:szCs w:val="24"/>
        </w:rPr>
        <w:t xml:space="preserve">, </w:t>
      </w:r>
      <w:r w:rsidRPr="004A4E27">
        <w:rPr>
          <w:rFonts w:ascii="Times New Roman" w:hAnsi="Times New Roman"/>
          <w:sz w:val="24"/>
          <w:szCs w:val="24"/>
          <w:lang w:val="en-US"/>
        </w:rPr>
        <w:t>CMYK</w:t>
      </w:r>
      <w:r w:rsidRPr="004A4E27">
        <w:rPr>
          <w:rFonts w:ascii="Times New Roman" w:hAnsi="Times New Roman"/>
          <w:sz w:val="24"/>
          <w:szCs w:val="24"/>
        </w:rPr>
        <w:t xml:space="preserve">, </w:t>
      </w:r>
      <w:r w:rsidRPr="004A4E27">
        <w:rPr>
          <w:rFonts w:ascii="Times New Roman" w:hAnsi="Times New Roman"/>
          <w:sz w:val="24"/>
          <w:szCs w:val="24"/>
          <w:lang w:val="en-US"/>
        </w:rPr>
        <w:t>HSB</w:t>
      </w:r>
    </w:p>
    <w:p w:rsidR="003030ED" w:rsidRPr="004A4E27" w:rsidRDefault="003030ED" w:rsidP="00A02271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способы получения и редактирования цифровых фотографий: этапы создания цифрового видеофильма</w:t>
      </w:r>
    </w:p>
    <w:p w:rsidR="003030ED" w:rsidRPr="004A4E27" w:rsidRDefault="003030ED" w:rsidP="00A02271">
      <w:pPr>
        <w:ind w:firstLine="567"/>
        <w:jc w:val="both"/>
      </w:pPr>
      <w:r w:rsidRPr="004A4E27">
        <w:t>Уметь:</w:t>
      </w:r>
    </w:p>
    <w:p w:rsidR="003030ED" w:rsidRPr="004A4E27" w:rsidRDefault="003030ED" w:rsidP="00A02271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редактировать звуковые записи и сохранять звуковые файлы в различных форматах</w:t>
      </w:r>
    </w:p>
    <w:p w:rsidR="003030ED" w:rsidRPr="004A4E27" w:rsidRDefault="003030ED" w:rsidP="00A02271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выбрать графический редактор для создания и редактирования графического документа</w:t>
      </w:r>
    </w:p>
    <w:p w:rsidR="003030ED" w:rsidRPr="004A4E27" w:rsidRDefault="003030ED" w:rsidP="00A02271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проводить оценку качества оцифрованного звука</w:t>
      </w:r>
    </w:p>
    <w:p w:rsidR="003030ED" w:rsidRPr="004A4E27" w:rsidRDefault="003030ED" w:rsidP="00A02271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проводить захват и редактирование цифрового фото и видео</w:t>
      </w:r>
    </w:p>
    <w:p w:rsidR="003030ED" w:rsidRDefault="003030ED" w:rsidP="00A02271">
      <w:pPr>
        <w:ind w:firstLine="567"/>
        <w:jc w:val="both"/>
        <w:rPr>
          <w:sz w:val="28"/>
          <w:szCs w:val="28"/>
        </w:rPr>
      </w:pPr>
    </w:p>
    <w:p w:rsidR="003030ED" w:rsidRPr="008D4A1A" w:rsidRDefault="003030ED" w:rsidP="00A02271">
      <w:pPr>
        <w:ind w:firstLine="567"/>
        <w:jc w:val="both"/>
        <w:rPr>
          <w:sz w:val="28"/>
          <w:szCs w:val="28"/>
        </w:rPr>
      </w:pPr>
    </w:p>
    <w:p w:rsidR="003030ED" w:rsidRPr="003F5992" w:rsidRDefault="003030ED" w:rsidP="004A4E27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F5992">
        <w:rPr>
          <w:rFonts w:ascii="Times New Roman" w:hAnsi="Times New Roman"/>
          <w:b/>
          <w:caps/>
          <w:sz w:val="28"/>
          <w:szCs w:val="28"/>
        </w:rPr>
        <w:t>Кодирование и обработка текстовой информации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3F599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9</w:t>
      </w:r>
      <w:r w:rsidRPr="003F5992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3030ED" w:rsidRPr="004A4E27" w:rsidRDefault="003030ED" w:rsidP="00A02271">
      <w:pPr>
        <w:ind w:firstLine="567"/>
        <w:jc w:val="both"/>
      </w:pPr>
      <w:r w:rsidRPr="004A4E27">
        <w:t>Кодировки знаков. Принцип кодирования текстовой информации. Текстовый редактор. Текстовый процессор. Способы создания текстовых документов. Параметры страницы. Вставка колонтитулов и номеров страниц. Буфер обмена. Редактирование текстовой информации. Специальные символы. Редактор формул. Операции поиска и замены. Проверка правописания. Автозамена частых опечаток. Сохранение исправлений. Форматирование символов. Абзац. Форматирование абзацев. Нумерованные, маркированные и многоуровневые списки. Форматирование заголовков. Способы создания таблиц. Редактирование и форматирование таблиц. Гипертекст. Гиперссылки. Закладки. Компьютерные словари и системы компьютерного перевода. Назначение и использование сканера.</w:t>
      </w:r>
    </w:p>
    <w:p w:rsidR="003030ED" w:rsidRPr="004A4E27" w:rsidRDefault="003030ED" w:rsidP="00A02271">
      <w:pPr>
        <w:ind w:left="708" w:firstLine="708"/>
        <w:jc w:val="both"/>
        <w:rPr>
          <w:i/>
        </w:rPr>
      </w:pPr>
      <w:r w:rsidRPr="004A4E27">
        <w:rPr>
          <w:i/>
        </w:rPr>
        <w:t>Практические работы:</w:t>
      </w:r>
    </w:p>
    <w:p w:rsidR="003030ED" w:rsidRPr="004A4E27" w:rsidRDefault="003030ED" w:rsidP="00A0227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 xml:space="preserve">Практическая работа № 7  «Кодирование текстовой информации». </w:t>
      </w:r>
    </w:p>
    <w:p w:rsidR="003030ED" w:rsidRPr="004A4E27" w:rsidRDefault="003030ED" w:rsidP="00A0227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8  «Вставка в документ формул».</w:t>
      </w:r>
    </w:p>
    <w:p w:rsidR="003030ED" w:rsidRPr="004A4E27" w:rsidRDefault="003030ED" w:rsidP="00A0227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9  «Форматирование символов и абзацев».</w:t>
      </w:r>
    </w:p>
    <w:p w:rsidR="003030ED" w:rsidRPr="004A4E27" w:rsidRDefault="003030ED" w:rsidP="00A0227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10  «Создание и форматирование списков».</w:t>
      </w:r>
    </w:p>
    <w:p w:rsidR="003030ED" w:rsidRPr="004A4E27" w:rsidRDefault="003030ED" w:rsidP="00A0227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11 «Вставка в документ таблицы, ее форматирование и заполнение данными».</w:t>
      </w:r>
    </w:p>
    <w:p w:rsidR="003030ED" w:rsidRPr="004A4E27" w:rsidRDefault="003030ED" w:rsidP="00A0227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12 «Перевод текста с помощью компьютерного словаря».</w:t>
      </w:r>
    </w:p>
    <w:p w:rsidR="003030ED" w:rsidRPr="004A4E27" w:rsidRDefault="003030ED" w:rsidP="00A0227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13 «Сканирование и распознавание «бумажного» текстового документа».</w:t>
      </w:r>
    </w:p>
    <w:p w:rsidR="003030ED" w:rsidRPr="004A4E27" w:rsidRDefault="003030ED" w:rsidP="00A02271">
      <w:pPr>
        <w:pStyle w:val="ListParagraph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b/>
          <w:i/>
          <w:sz w:val="24"/>
          <w:szCs w:val="24"/>
        </w:rPr>
        <w:t>Контрольная работа № 2</w:t>
      </w:r>
      <w:r w:rsidRPr="004A4E27">
        <w:rPr>
          <w:rFonts w:ascii="Times New Roman" w:hAnsi="Times New Roman"/>
          <w:sz w:val="24"/>
          <w:szCs w:val="24"/>
        </w:rPr>
        <w:t xml:space="preserve"> «Кодирование и обработка текстовой информации»</w:t>
      </w:r>
    </w:p>
    <w:p w:rsidR="003030ED" w:rsidRPr="004A4E27" w:rsidRDefault="003030ED" w:rsidP="00A02271">
      <w:pPr>
        <w:ind w:firstLine="567"/>
        <w:jc w:val="both"/>
      </w:pPr>
    </w:p>
    <w:p w:rsidR="003030ED" w:rsidRPr="004A4E27" w:rsidRDefault="003030ED" w:rsidP="00A02271">
      <w:pPr>
        <w:ind w:firstLine="567"/>
        <w:jc w:val="center"/>
        <w:rPr>
          <w:i/>
        </w:rPr>
      </w:pPr>
      <w:r w:rsidRPr="004A4E27">
        <w:rPr>
          <w:i/>
        </w:rPr>
        <w:t>В результате изучения данного раздела учащиеся должны</w:t>
      </w:r>
    </w:p>
    <w:p w:rsidR="003030ED" w:rsidRPr="004A4E27" w:rsidRDefault="003030ED" w:rsidP="00A02271">
      <w:pPr>
        <w:ind w:firstLine="567"/>
        <w:jc w:val="both"/>
      </w:pPr>
      <w:r w:rsidRPr="004A4E27">
        <w:t>Знать/понимать:</w:t>
      </w:r>
    </w:p>
    <w:p w:rsidR="003030ED" w:rsidRPr="004A4E27" w:rsidRDefault="003030ED" w:rsidP="00A0227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различные кодировки знаков, принцип кодирования текстовой информации</w:t>
      </w:r>
    </w:p>
    <w:p w:rsidR="003030ED" w:rsidRPr="004A4E27" w:rsidRDefault="003030ED" w:rsidP="00A0227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различные способы создания документа, установку параметров страницы</w:t>
      </w:r>
    </w:p>
    <w:p w:rsidR="003030ED" w:rsidRPr="004A4E27" w:rsidRDefault="003030ED" w:rsidP="00A0227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что такое буфер обмена, редактирование, специальные символы, редактор формул</w:t>
      </w:r>
    </w:p>
    <w:p w:rsidR="003030ED" w:rsidRPr="004A4E27" w:rsidRDefault="003030ED" w:rsidP="00A0227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как выполняются операции поиска и замены, проверки правописания, автозамены частых опечаток, сохранения исправлений</w:t>
      </w:r>
    </w:p>
    <w:p w:rsidR="003030ED" w:rsidRPr="004A4E27" w:rsidRDefault="003030ED" w:rsidP="00A0227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параметры форматирования символов</w:t>
      </w:r>
    </w:p>
    <w:p w:rsidR="003030ED" w:rsidRPr="004A4E27" w:rsidRDefault="003030ED" w:rsidP="00A0227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что такое абзац, основные параметры абзаца</w:t>
      </w:r>
    </w:p>
    <w:p w:rsidR="003030ED" w:rsidRPr="004A4E27" w:rsidRDefault="003030ED" w:rsidP="00A0227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понятия нумерованных, маркированных, многоуровневых списков</w:t>
      </w:r>
    </w:p>
    <w:p w:rsidR="003030ED" w:rsidRPr="004A4E27" w:rsidRDefault="003030ED" w:rsidP="00A0227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как задаются параметры форматирования заголовков</w:t>
      </w:r>
    </w:p>
    <w:p w:rsidR="003030ED" w:rsidRPr="004A4E27" w:rsidRDefault="003030ED" w:rsidP="00A0227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различные способы создания таблиц, методы их редактирования и форматирования</w:t>
      </w:r>
    </w:p>
    <w:p w:rsidR="003030ED" w:rsidRPr="004A4E27" w:rsidRDefault="003030ED" w:rsidP="00A0227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понятия гипертекста, гиперссылки, закладки</w:t>
      </w:r>
    </w:p>
    <w:p w:rsidR="003030ED" w:rsidRPr="004A4E27" w:rsidRDefault="003030ED" w:rsidP="00A0227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о различных возможностях компьютерных словарей и систем компьютерного перевода</w:t>
      </w:r>
    </w:p>
    <w:p w:rsidR="003030ED" w:rsidRPr="004A4E27" w:rsidRDefault="003030ED" w:rsidP="00A0227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назначение и использование сканера, его основные возможности</w:t>
      </w:r>
    </w:p>
    <w:p w:rsidR="003030ED" w:rsidRPr="004A4E27" w:rsidRDefault="003030ED" w:rsidP="00A02271">
      <w:pPr>
        <w:ind w:firstLine="567"/>
        <w:jc w:val="both"/>
      </w:pPr>
      <w:r w:rsidRPr="004A4E27">
        <w:t>Уметь:</w:t>
      </w:r>
    </w:p>
    <w:p w:rsidR="003030ED" w:rsidRPr="004A4E27" w:rsidRDefault="003030ED" w:rsidP="00A0227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переключать кодировку символов в текстовом редакторе</w:t>
      </w:r>
    </w:p>
    <w:p w:rsidR="003030ED" w:rsidRPr="004A4E27" w:rsidRDefault="003030ED" w:rsidP="00A0227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устанавливать различные параметры страницы</w:t>
      </w:r>
    </w:p>
    <w:p w:rsidR="003030ED" w:rsidRPr="004A4E27" w:rsidRDefault="003030ED" w:rsidP="00A0227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вставлять в текст специальные символы, буквицу, математические формулы, копировать, перемещать и удалять фрагменты текста</w:t>
      </w:r>
    </w:p>
    <w:p w:rsidR="003030ED" w:rsidRPr="004A4E27" w:rsidRDefault="003030ED" w:rsidP="00A0227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сохранять текст в различных форматах, печатать документ</w:t>
      </w:r>
    </w:p>
    <w:p w:rsidR="003030ED" w:rsidRPr="004A4E27" w:rsidRDefault="003030ED" w:rsidP="00A0227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использовать различные параметры форматирования символов</w:t>
      </w:r>
    </w:p>
    <w:p w:rsidR="003030ED" w:rsidRPr="004A4E27" w:rsidRDefault="003030ED" w:rsidP="00A0227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форматировать абзацы</w:t>
      </w:r>
    </w:p>
    <w:p w:rsidR="003030ED" w:rsidRPr="004A4E27" w:rsidRDefault="003030ED" w:rsidP="00A0227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создавать нумерованные и маркированные списки</w:t>
      </w:r>
    </w:p>
    <w:p w:rsidR="003030ED" w:rsidRPr="004A4E27" w:rsidRDefault="003030ED" w:rsidP="00A0227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использовать стили форматирования, устанавливать вид оглавления документа</w:t>
      </w:r>
    </w:p>
    <w:p w:rsidR="003030ED" w:rsidRPr="004A4E27" w:rsidRDefault="003030ED" w:rsidP="00A0227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создавать и заполнять таблицы</w:t>
      </w:r>
    </w:p>
    <w:p w:rsidR="003030ED" w:rsidRPr="004A4E27" w:rsidRDefault="003030ED" w:rsidP="00A0227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создавать простейший гипертекстовый документ</w:t>
      </w:r>
    </w:p>
    <w:p w:rsidR="003030ED" w:rsidRPr="004A4E27" w:rsidRDefault="003030ED" w:rsidP="00A0227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переводить англоязычные термины</w:t>
      </w:r>
    </w:p>
    <w:p w:rsidR="003030ED" w:rsidRPr="004A4E27" w:rsidRDefault="003030ED" w:rsidP="00A0227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сканировать бумажные документы и преобразовывать их в компьютерные текстовые документы с помощью систем оптического распознавания</w:t>
      </w:r>
    </w:p>
    <w:p w:rsidR="003030ED" w:rsidRDefault="003030ED" w:rsidP="00A02271">
      <w:pPr>
        <w:ind w:firstLine="567"/>
        <w:jc w:val="both"/>
        <w:rPr>
          <w:sz w:val="28"/>
          <w:szCs w:val="28"/>
        </w:rPr>
      </w:pPr>
    </w:p>
    <w:p w:rsidR="003030ED" w:rsidRPr="004E0A56" w:rsidRDefault="003030ED" w:rsidP="00A02271">
      <w:pPr>
        <w:ind w:firstLine="567"/>
        <w:jc w:val="both"/>
        <w:rPr>
          <w:sz w:val="28"/>
          <w:szCs w:val="28"/>
        </w:rPr>
      </w:pPr>
    </w:p>
    <w:p w:rsidR="003030ED" w:rsidRPr="003F5992" w:rsidRDefault="003030ED" w:rsidP="004A4E27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F5992">
        <w:rPr>
          <w:rFonts w:ascii="Times New Roman" w:hAnsi="Times New Roman"/>
          <w:b/>
          <w:caps/>
          <w:sz w:val="28"/>
          <w:szCs w:val="28"/>
        </w:rPr>
        <w:t>Кодирование и обработка числовой информации</w:t>
      </w:r>
      <w:r w:rsidRPr="003F5992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 xml:space="preserve">10 </w:t>
      </w:r>
      <w:r w:rsidRPr="003F5992">
        <w:rPr>
          <w:rFonts w:ascii="Times New Roman" w:hAnsi="Times New Roman"/>
          <w:b/>
          <w:sz w:val="28"/>
          <w:szCs w:val="28"/>
        </w:rPr>
        <w:t>часов)</w:t>
      </w:r>
    </w:p>
    <w:p w:rsidR="003030ED" w:rsidRPr="004A4E27" w:rsidRDefault="003030ED" w:rsidP="00A02271">
      <w:pPr>
        <w:ind w:firstLine="567"/>
        <w:jc w:val="both"/>
      </w:pPr>
      <w:r w:rsidRPr="004A4E27">
        <w:t>Системы счисления и их назначение. Свернутая и развернутая форма записи числа. Алгоритмы перевода чисел из одной системы счисления в другую. Основные арифметические действия (сложение, вычитание, умножение, деление) для двоичных чисел. Различные форматы хранения чисел в компьютере. Электронная таблица. Ячейка. Адрес ячейки. Диапазон ячеек. Лист. Книга. Форматирование ячеек. Правила ввода в электронную таблицу основных типов данных. Относительные, абсолютные и смешанные ссылки. Алгоритм суммирования значений диапазона ячеек. Функции для нахождения степени и квадратного корня. Диаграммы. Типы диаграмм. Способы задания исходных данных. Область диаграммы. Легенда.</w:t>
      </w:r>
    </w:p>
    <w:p w:rsidR="003030ED" w:rsidRPr="004A4E27" w:rsidRDefault="003030ED" w:rsidP="00A02271">
      <w:pPr>
        <w:ind w:left="708" w:firstLine="708"/>
        <w:jc w:val="both"/>
        <w:rPr>
          <w:i/>
        </w:rPr>
      </w:pPr>
    </w:p>
    <w:p w:rsidR="003030ED" w:rsidRPr="004A4E27" w:rsidRDefault="003030ED" w:rsidP="00A02271">
      <w:pPr>
        <w:ind w:left="708" w:firstLine="708"/>
        <w:jc w:val="both"/>
        <w:rPr>
          <w:i/>
        </w:rPr>
      </w:pPr>
      <w:r w:rsidRPr="004A4E27">
        <w:rPr>
          <w:i/>
        </w:rPr>
        <w:t>Практические работы:</w:t>
      </w:r>
    </w:p>
    <w:p w:rsidR="003030ED" w:rsidRPr="004A4E27" w:rsidRDefault="003030ED" w:rsidP="00A0227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14  «Перевод чисел из одной системы счисления в другую с помощью калькулятора».</w:t>
      </w:r>
    </w:p>
    <w:p w:rsidR="003030ED" w:rsidRPr="004A4E27" w:rsidRDefault="003030ED" w:rsidP="00A0227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15  «Относительные, абсолютные и смешанные ссылки в электронных таблицах».</w:t>
      </w:r>
    </w:p>
    <w:p w:rsidR="003030ED" w:rsidRPr="004A4E27" w:rsidRDefault="003030ED" w:rsidP="00A0227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16  «Создание таблиц значений функций в электронных таблицах».</w:t>
      </w:r>
    </w:p>
    <w:p w:rsidR="003030ED" w:rsidRPr="004A4E27" w:rsidRDefault="003030ED" w:rsidP="00A0227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17 «Построение диаграмм различных типов».</w:t>
      </w:r>
    </w:p>
    <w:p w:rsidR="003030ED" w:rsidRPr="004A4E27" w:rsidRDefault="003030ED" w:rsidP="00A0227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18  «Сортировка и поиск данных в электронных таблицах».</w:t>
      </w:r>
    </w:p>
    <w:p w:rsidR="003030ED" w:rsidRPr="004A4E27" w:rsidRDefault="003030ED" w:rsidP="00A02271">
      <w:pPr>
        <w:pStyle w:val="ListParagraph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b/>
          <w:i/>
          <w:sz w:val="24"/>
          <w:szCs w:val="24"/>
        </w:rPr>
        <w:t>Контрольная работа № 3</w:t>
      </w:r>
      <w:r w:rsidRPr="004A4E27">
        <w:rPr>
          <w:rFonts w:ascii="Times New Roman" w:hAnsi="Times New Roman"/>
          <w:sz w:val="24"/>
          <w:szCs w:val="24"/>
        </w:rPr>
        <w:t xml:space="preserve"> «Кодирование и обработка числовой информации»</w:t>
      </w:r>
    </w:p>
    <w:p w:rsidR="003030ED" w:rsidRPr="004A4E27" w:rsidRDefault="003030ED" w:rsidP="00A02271">
      <w:pPr>
        <w:jc w:val="both"/>
      </w:pPr>
    </w:p>
    <w:p w:rsidR="003030ED" w:rsidRPr="004A4E27" w:rsidRDefault="003030ED" w:rsidP="00A02271">
      <w:pPr>
        <w:ind w:firstLine="567"/>
        <w:jc w:val="center"/>
        <w:rPr>
          <w:i/>
        </w:rPr>
      </w:pPr>
      <w:r w:rsidRPr="004A4E27">
        <w:rPr>
          <w:i/>
        </w:rPr>
        <w:t>В результате изучения данного раздела учащиеся должны</w:t>
      </w:r>
    </w:p>
    <w:p w:rsidR="003030ED" w:rsidRPr="004A4E27" w:rsidRDefault="003030ED" w:rsidP="00A02271">
      <w:pPr>
        <w:jc w:val="both"/>
      </w:pPr>
      <w:r w:rsidRPr="004A4E27">
        <w:t>Знать/понимать:</w:t>
      </w:r>
    </w:p>
    <w:p w:rsidR="003030ED" w:rsidRPr="004A4E27" w:rsidRDefault="003030ED" w:rsidP="00A0227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что такое системы счисления, какие они бывают, свернутая и развернутая форма записи числа, назначение систем счисления</w:t>
      </w:r>
    </w:p>
    <w:p w:rsidR="003030ED" w:rsidRPr="004A4E27" w:rsidRDefault="003030ED" w:rsidP="00A0227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алгоритмы перевода чисел из двоичной системы счисления в десятичную и наоборот</w:t>
      </w:r>
    </w:p>
    <w:p w:rsidR="003030ED" w:rsidRPr="004A4E27" w:rsidRDefault="003030ED" w:rsidP="00A0227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таблицы сложения, вычитания и умножения двоичных чисел, алгоритмы сложения, вычитания, умножения и деления в двоичной и десятичной системах счисления</w:t>
      </w:r>
    </w:p>
    <w:p w:rsidR="003030ED" w:rsidRPr="004A4E27" w:rsidRDefault="003030ED" w:rsidP="00A0227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о различных форматах хранения чисел в компьютере</w:t>
      </w:r>
    </w:p>
    <w:p w:rsidR="003030ED" w:rsidRPr="004A4E27" w:rsidRDefault="003030ED" w:rsidP="00A0227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что такое электронная таблица, понятие ячейки, адреса, диапазона, листа, книги</w:t>
      </w:r>
    </w:p>
    <w:p w:rsidR="003030ED" w:rsidRPr="004A4E27" w:rsidRDefault="003030ED" w:rsidP="00A0227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правила ввода в электронную таблицу трех основных типов данных</w:t>
      </w:r>
    </w:p>
    <w:p w:rsidR="003030ED" w:rsidRPr="004A4E27" w:rsidRDefault="003030ED" w:rsidP="00A0227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что такое относительные, абсолютные и смешанные ссылки</w:t>
      </w:r>
    </w:p>
    <w:p w:rsidR="003030ED" w:rsidRPr="004A4E27" w:rsidRDefault="003030ED" w:rsidP="00A0227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алгоритм суммирования значений диапазона ячеек, функции для нахождения степени и квадратного корня</w:t>
      </w:r>
    </w:p>
    <w:p w:rsidR="003030ED" w:rsidRPr="004A4E27" w:rsidRDefault="003030ED" w:rsidP="00A0227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различные типы диаграмм, способы задания исходных данных, понятия области диаграммы, области построения диаграммы, легенды</w:t>
      </w:r>
    </w:p>
    <w:p w:rsidR="003030ED" w:rsidRPr="004A4E27" w:rsidRDefault="003030ED" w:rsidP="00A02271">
      <w:pPr>
        <w:jc w:val="both"/>
      </w:pPr>
      <w:r w:rsidRPr="004A4E27">
        <w:t>Уметь:</w:t>
      </w:r>
    </w:p>
    <w:p w:rsidR="003030ED" w:rsidRPr="004A4E27" w:rsidRDefault="003030ED" w:rsidP="00A0227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записывать числа в свернутой и развернутой формах в десятичной и двоичной системах счисления</w:t>
      </w:r>
    </w:p>
    <w:p w:rsidR="003030ED" w:rsidRPr="004A4E27" w:rsidRDefault="003030ED" w:rsidP="00A0227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выполнять перевод чисел из двоичной системы счисления в десятичную и наоборот</w:t>
      </w:r>
    </w:p>
    <w:p w:rsidR="003030ED" w:rsidRPr="004A4E27" w:rsidRDefault="003030ED" w:rsidP="00A0227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выполнять основные арифметические действия для двоичных чисел</w:t>
      </w:r>
    </w:p>
    <w:p w:rsidR="003030ED" w:rsidRPr="004A4E27" w:rsidRDefault="003030ED" w:rsidP="00A0227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переводить числа из двоичной системы счисления в десятичную</w:t>
      </w:r>
    </w:p>
    <w:p w:rsidR="003030ED" w:rsidRPr="004A4E27" w:rsidRDefault="003030ED" w:rsidP="00A0227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определять адрес ячейки и диапазона, проводить простейшее форматирование ячеек (ставить рамки, использовать заливку, изменять высоту строк, толщину столбцов, удалять и вставлять строки и столбцы)</w:t>
      </w:r>
    </w:p>
    <w:p w:rsidR="003030ED" w:rsidRPr="004A4E27" w:rsidRDefault="003030ED" w:rsidP="00A0227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записывать математические выражения по правилам электронной таблицы</w:t>
      </w:r>
    </w:p>
    <w:p w:rsidR="003030ED" w:rsidRPr="004A4E27" w:rsidRDefault="003030ED" w:rsidP="00A0227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вводить формулы с различными видами ссылок</w:t>
      </w:r>
    </w:p>
    <w:p w:rsidR="003030ED" w:rsidRPr="004A4E27" w:rsidRDefault="003030ED" w:rsidP="00A0227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заполнять таблицы значениями функции</w:t>
      </w:r>
    </w:p>
    <w:p w:rsidR="003030ED" w:rsidRPr="004A4E27" w:rsidRDefault="003030ED" w:rsidP="00A0227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выбирать типы диаграмм, задавать основные параметры, строить простейшие диаграммы.</w:t>
      </w:r>
    </w:p>
    <w:p w:rsidR="003030ED" w:rsidRDefault="003030ED" w:rsidP="00A02271">
      <w:pPr>
        <w:jc w:val="both"/>
        <w:rPr>
          <w:sz w:val="28"/>
          <w:szCs w:val="28"/>
        </w:rPr>
      </w:pPr>
    </w:p>
    <w:p w:rsidR="003030ED" w:rsidRPr="003F5992" w:rsidRDefault="003030ED" w:rsidP="00A02271">
      <w:pPr>
        <w:jc w:val="both"/>
        <w:rPr>
          <w:sz w:val="28"/>
          <w:szCs w:val="28"/>
        </w:rPr>
      </w:pPr>
    </w:p>
    <w:p w:rsidR="003030ED" w:rsidRPr="003F5992" w:rsidRDefault="003030ED" w:rsidP="004A4E27">
      <w:pPr>
        <w:pStyle w:val="ListParagraph"/>
        <w:numPr>
          <w:ilvl w:val="0"/>
          <w:numId w:val="11"/>
        </w:numPr>
        <w:spacing w:after="0"/>
        <w:ind w:left="851" w:right="-598" w:hanging="709"/>
        <w:rPr>
          <w:rFonts w:ascii="Times New Roman" w:hAnsi="Times New Roman"/>
          <w:b/>
          <w:sz w:val="28"/>
          <w:szCs w:val="28"/>
        </w:rPr>
      </w:pPr>
      <w:r w:rsidRPr="003F5992">
        <w:rPr>
          <w:rFonts w:ascii="Times New Roman" w:hAnsi="Times New Roman"/>
          <w:b/>
          <w:sz w:val="28"/>
          <w:szCs w:val="28"/>
        </w:rPr>
        <w:t>ОСНОВЫ АЛГОРИТМИЗАЦИИ И ОБЪЕКТНО-ОРИЕНТИРОВАННОЕ ПРОГРАММИРОВАНИЕ (</w:t>
      </w:r>
      <w:r>
        <w:rPr>
          <w:rFonts w:ascii="Times New Roman" w:hAnsi="Times New Roman"/>
          <w:b/>
          <w:sz w:val="28"/>
          <w:szCs w:val="28"/>
        </w:rPr>
        <w:t>20</w:t>
      </w:r>
      <w:r w:rsidRPr="003F5992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3030ED" w:rsidRPr="004A4E27" w:rsidRDefault="003030ED" w:rsidP="00A02271">
      <w:pPr>
        <w:ind w:firstLine="567"/>
        <w:jc w:val="both"/>
      </w:pPr>
      <w:r w:rsidRPr="004A4E27">
        <w:t xml:space="preserve">Понятие алгоритма. Свойства алгоритмов. Исполнители алгоритмов. Система команд исполнителя. Способы записей алгоритмов. Формальное исполнение алгоритмов. Обзор языков программирования. Язык программирования </w:t>
      </w:r>
      <w:r w:rsidRPr="004A4E27">
        <w:rPr>
          <w:lang w:val="en-US"/>
        </w:rPr>
        <w:t>Basic</w:t>
      </w:r>
      <w:r w:rsidRPr="004A4E27">
        <w:t xml:space="preserve">256, назначение элементов интерфейса. Проект, форма, объекты, свойства и методы. Этапы разработки проекта. Графический интерфейс: форма и управляющие элементы. Событийные процедуры. Тип, имя и значение переменной. Оператор присваивания. Основные алгоритмические структуры (линейная, ветвление, выбор, цикл) и их кодирование на языке программирования. Линейный алгоритм. Функции ввода и вывода данных, кодовые значения, определяющие вид окна сообщений. Ветвление: полное и неполное. Алгоритмическая структура «выбор» и ее реализация на </w:t>
      </w:r>
      <w:r w:rsidRPr="004A4E27">
        <w:rPr>
          <w:lang w:val="en-US"/>
        </w:rPr>
        <w:t>Basic</w:t>
      </w:r>
      <w:r w:rsidRPr="004A4E27">
        <w:t xml:space="preserve">256. Графические методы. </w:t>
      </w:r>
    </w:p>
    <w:p w:rsidR="003030ED" w:rsidRPr="004A4E27" w:rsidRDefault="003030ED" w:rsidP="00A02271">
      <w:pPr>
        <w:ind w:left="708" w:firstLine="708"/>
        <w:jc w:val="both"/>
        <w:rPr>
          <w:i/>
        </w:rPr>
      </w:pPr>
      <w:r w:rsidRPr="004A4E27">
        <w:rPr>
          <w:i/>
        </w:rPr>
        <w:t>Практические работы:</w:t>
      </w:r>
    </w:p>
    <w:p w:rsidR="003030ED" w:rsidRPr="004A4E27" w:rsidRDefault="003030ED" w:rsidP="00A0227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19 «Знакомство с системами объектно-ориентированного программирования»</w:t>
      </w:r>
    </w:p>
    <w:p w:rsidR="003030ED" w:rsidRPr="004A4E27" w:rsidRDefault="003030ED" w:rsidP="00A0227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20 «Проект «Переменные»»</w:t>
      </w:r>
    </w:p>
    <w:p w:rsidR="003030ED" w:rsidRPr="004A4E27" w:rsidRDefault="003030ED" w:rsidP="00A0227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21 «Проект «Строковый калькулятор»»</w:t>
      </w:r>
    </w:p>
    <w:p w:rsidR="003030ED" w:rsidRPr="004A4E27" w:rsidRDefault="003030ED" w:rsidP="00A0227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22 «Проект «Даты и время»»</w:t>
      </w:r>
    </w:p>
    <w:p w:rsidR="003030ED" w:rsidRPr="004A4E27" w:rsidRDefault="003030ED" w:rsidP="00A0227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23 «Проект «Калькулятор»»</w:t>
      </w:r>
    </w:p>
    <w:p w:rsidR="003030ED" w:rsidRPr="004A4E27" w:rsidRDefault="003030ED" w:rsidP="00A0227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24 «Проект «Сравнение кодов символов»»</w:t>
      </w:r>
    </w:p>
    <w:p w:rsidR="003030ED" w:rsidRPr="004A4E27" w:rsidRDefault="003030ED" w:rsidP="00A0227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25 «Проект «Отметка»»</w:t>
      </w:r>
    </w:p>
    <w:p w:rsidR="003030ED" w:rsidRPr="004A4E27" w:rsidRDefault="003030ED" w:rsidP="00A0227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26 «Проект «Коды символов»»</w:t>
      </w:r>
    </w:p>
    <w:p w:rsidR="003030ED" w:rsidRPr="004A4E27" w:rsidRDefault="003030ED" w:rsidP="00A0227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27 «Проект «Слово-перевертыш»»</w:t>
      </w:r>
    </w:p>
    <w:p w:rsidR="003030ED" w:rsidRPr="004A4E27" w:rsidRDefault="003030ED" w:rsidP="00A0227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28 «Проект «Графический редактор»»</w:t>
      </w:r>
    </w:p>
    <w:p w:rsidR="003030ED" w:rsidRPr="004A4E27" w:rsidRDefault="003030ED" w:rsidP="00A02271">
      <w:pPr>
        <w:ind w:firstLine="567"/>
        <w:jc w:val="both"/>
      </w:pPr>
      <w:r w:rsidRPr="004A4E27">
        <w:rPr>
          <w:b/>
          <w:i/>
        </w:rPr>
        <w:t>Контрольная работа № 4</w:t>
      </w:r>
      <w:r w:rsidRPr="004A4E27">
        <w:t xml:space="preserve"> «Основы алгоритмизации и программирования»</w:t>
      </w:r>
    </w:p>
    <w:p w:rsidR="003030ED" w:rsidRPr="004A4E27" w:rsidRDefault="003030ED" w:rsidP="00A02271">
      <w:pPr>
        <w:ind w:firstLine="567"/>
        <w:jc w:val="center"/>
        <w:rPr>
          <w:i/>
        </w:rPr>
      </w:pPr>
      <w:r w:rsidRPr="004A4E27">
        <w:rPr>
          <w:i/>
        </w:rPr>
        <w:t>В результате изучения данного раздела учащиеся должны</w:t>
      </w:r>
    </w:p>
    <w:p w:rsidR="003030ED" w:rsidRPr="004A4E27" w:rsidRDefault="003030ED" w:rsidP="00A02271">
      <w:pPr>
        <w:jc w:val="both"/>
      </w:pPr>
      <w:r w:rsidRPr="004A4E27">
        <w:t>Знать/понимать:</w:t>
      </w:r>
    </w:p>
    <w:p w:rsidR="003030ED" w:rsidRPr="004A4E27" w:rsidRDefault="003030ED" w:rsidP="00A0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понятие алгоритма, свойства алгоритмов, примеры алгоритмов</w:t>
      </w:r>
    </w:p>
    <w:p w:rsidR="003030ED" w:rsidRPr="004A4E27" w:rsidRDefault="003030ED" w:rsidP="00A0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понятия исполнителя алгоритма, системы команд исполнителя, программы</w:t>
      </w:r>
    </w:p>
    <w:p w:rsidR="003030ED" w:rsidRPr="004A4E27" w:rsidRDefault="003030ED" w:rsidP="00A0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процесс исполнения алгоритма компьютером</w:t>
      </w:r>
    </w:p>
    <w:p w:rsidR="003030ED" w:rsidRPr="004A4E27" w:rsidRDefault="003030ED" w:rsidP="00A0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понятия транслятора, компилятора</w:t>
      </w:r>
    </w:p>
    <w:p w:rsidR="003030ED" w:rsidRPr="004A4E27" w:rsidRDefault="003030ED" w:rsidP="00A0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классификацию и названия языков программирования</w:t>
      </w:r>
    </w:p>
    <w:p w:rsidR="003030ED" w:rsidRPr="004A4E27" w:rsidRDefault="003030ED" w:rsidP="00A0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особенности объектно-ориентированного программирования по сравнению с алгоритмическими языками программирования</w:t>
      </w:r>
    </w:p>
    <w:p w:rsidR="003030ED" w:rsidRPr="004A4E27" w:rsidRDefault="003030ED" w:rsidP="00A0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основные понятия проекта, формы, объекта, свойств и методов, событийной процедуры</w:t>
      </w:r>
    </w:p>
    <w:p w:rsidR="003030ED" w:rsidRPr="004A4E27" w:rsidRDefault="003030ED" w:rsidP="00A0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этапы разработки и способ загрузки проектов</w:t>
      </w:r>
    </w:p>
    <w:p w:rsidR="003030ED" w:rsidRPr="004A4E27" w:rsidRDefault="003030ED" w:rsidP="00A0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понятия переменной, основные типы переменных, объявление переменных</w:t>
      </w:r>
    </w:p>
    <w:p w:rsidR="003030ED" w:rsidRPr="004A4E27" w:rsidRDefault="003030ED" w:rsidP="00A0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основные алгоритмические структуры</w:t>
      </w:r>
    </w:p>
    <w:p w:rsidR="003030ED" w:rsidRPr="004A4E27" w:rsidRDefault="003030ED" w:rsidP="00A0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структуру функции и типы функций, синтаксис функций ввода-вывода данных</w:t>
      </w:r>
    </w:p>
    <w:p w:rsidR="003030ED" w:rsidRPr="004A4E27" w:rsidRDefault="003030ED" w:rsidP="00A0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правила описания основных геометрических объектов, графические методы для рисования геометрических фигур</w:t>
      </w:r>
    </w:p>
    <w:p w:rsidR="003030ED" w:rsidRPr="004A4E27" w:rsidRDefault="003030ED" w:rsidP="00A02271">
      <w:pPr>
        <w:jc w:val="both"/>
      </w:pPr>
      <w:r w:rsidRPr="004A4E27">
        <w:t>Уметь:</w:t>
      </w:r>
    </w:p>
    <w:p w:rsidR="003030ED" w:rsidRPr="004A4E27" w:rsidRDefault="003030ED" w:rsidP="00A0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обосновывать свойства алгоритмов, приводить примеры из собственного жизненного опыта</w:t>
      </w:r>
    </w:p>
    <w:p w:rsidR="003030ED" w:rsidRPr="004A4E27" w:rsidRDefault="003030ED" w:rsidP="00A0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представлять алгоритм в виде блок-схемы</w:t>
      </w:r>
    </w:p>
    <w:p w:rsidR="003030ED" w:rsidRPr="004A4E27" w:rsidRDefault="003030ED" w:rsidP="00A0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изменять свойства объектов, графического интерфейса проекта и редактировать программный код, создавать свои событийные процедуры</w:t>
      </w:r>
    </w:p>
    <w:p w:rsidR="003030ED" w:rsidRPr="004A4E27" w:rsidRDefault="003030ED" w:rsidP="00A0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применять оператор присваивания</w:t>
      </w:r>
    </w:p>
    <w:p w:rsidR="003030ED" w:rsidRPr="004A4E27" w:rsidRDefault="003030ED" w:rsidP="00A0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описывать переменные, присваивать им значения и выводить на экран</w:t>
      </w:r>
    </w:p>
    <w:p w:rsidR="003030ED" w:rsidRPr="004A4E27" w:rsidRDefault="003030ED" w:rsidP="00A0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выполнять арифметические операции над переменными</w:t>
      </w:r>
    </w:p>
    <w:p w:rsidR="003030ED" w:rsidRPr="004A4E27" w:rsidRDefault="003030ED" w:rsidP="00A0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организовать диалоговые окна сообщений</w:t>
      </w:r>
    </w:p>
    <w:p w:rsidR="003030ED" w:rsidRPr="004A4E27" w:rsidRDefault="003030ED" w:rsidP="00A0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применять функции ввода-вывода при создании собственных проектов</w:t>
      </w:r>
    </w:p>
    <w:p w:rsidR="003030ED" w:rsidRPr="004A4E27" w:rsidRDefault="003030ED" w:rsidP="00A0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создавать простые графические редакторы</w:t>
      </w:r>
    </w:p>
    <w:p w:rsidR="003030ED" w:rsidRPr="004A4E27" w:rsidRDefault="003030ED" w:rsidP="00A0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определять результат программы по ее описанию</w:t>
      </w:r>
    </w:p>
    <w:p w:rsidR="003030ED" w:rsidRDefault="003030ED" w:rsidP="00A02271">
      <w:pPr>
        <w:ind w:firstLine="567"/>
        <w:jc w:val="both"/>
        <w:rPr>
          <w:sz w:val="28"/>
          <w:szCs w:val="28"/>
        </w:rPr>
      </w:pPr>
    </w:p>
    <w:p w:rsidR="003030ED" w:rsidRPr="004E0A56" w:rsidRDefault="003030ED" w:rsidP="00A02271">
      <w:pPr>
        <w:ind w:firstLine="567"/>
        <w:jc w:val="both"/>
        <w:rPr>
          <w:sz w:val="28"/>
          <w:szCs w:val="28"/>
        </w:rPr>
      </w:pPr>
    </w:p>
    <w:p w:rsidR="003030ED" w:rsidRPr="003F5992" w:rsidRDefault="003030ED" w:rsidP="004A4E27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F5992">
        <w:rPr>
          <w:rFonts w:ascii="Times New Roman" w:hAnsi="Times New Roman"/>
          <w:b/>
          <w:sz w:val="28"/>
          <w:szCs w:val="28"/>
        </w:rPr>
        <w:t>МОДЕЛИРОВАНИЕ И ФОРМАЛИЗАЦИЯ (1</w:t>
      </w:r>
      <w:r>
        <w:rPr>
          <w:rFonts w:ascii="Times New Roman" w:hAnsi="Times New Roman"/>
          <w:b/>
          <w:sz w:val="28"/>
          <w:szCs w:val="28"/>
        </w:rPr>
        <w:t>0</w:t>
      </w:r>
      <w:r w:rsidRPr="003F5992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3030ED" w:rsidRPr="004A4E27" w:rsidRDefault="003030ED" w:rsidP="00A02271">
      <w:pPr>
        <w:ind w:firstLine="567"/>
        <w:jc w:val="both"/>
      </w:pPr>
      <w:r w:rsidRPr="004A4E27">
        <w:t xml:space="preserve">Моделирование как метод познания. Модели материальные и информационные. Системный подход к окружающему миру. Объект и его свойства. Система как целостная совокупность объектов. Основные этапы разработки и исследования моделей на компьютере. План проведения поэтапного моделирования. Компьютерный эксперимент. Компьютерные модели из различных предметных областей. Информационные модели систем управления. Обратная связь. </w:t>
      </w:r>
    </w:p>
    <w:p w:rsidR="003030ED" w:rsidRPr="004A4E27" w:rsidRDefault="003030ED" w:rsidP="00A02271">
      <w:pPr>
        <w:ind w:left="708" w:firstLine="708"/>
        <w:jc w:val="both"/>
        <w:rPr>
          <w:i/>
        </w:rPr>
      </w:pPr>
      <w:r w:rsidRPr="004A4E27">
        <w:rPr>
          <w:i/>
        </w:rPr>
        <w:t>Практические работы:</w:t>
      </w:r>
    </w:p>
    <w:p w:rsidR="003030ED" w:rsidRPr="004A4E27" w:rsidRDefault="003030ED" w:rsidP="00A02271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29 «Бросание мячика в площадку»</w:t>
      </w:r>
    </w:p>
    <w:p w:rsidR="003030ED" w:rsidRPr="004A4E27" w:rsidRDefault="003030ED" w:rsidP="00A02271">
      <w:pPr>
        <w:pStyle w:val="ListParagraph"/>
        <w:numPr>
          <w:ilvl w:val="0"/>
          <w:numId w:val="21"/>
        </w:numPr>
        <w:spacing w:after="0"/>
        <w:ind w:right="-144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 xml:space="preserve"> Практическая работа № 30 «Проект «Графическое решение уравнений»»</w:t>
      </w:r>
    </w:p>
    <w:p w:rsidR="003030ED" w:rsidRPr="004A4E27" w:rsidRDefault="003030ED" w:rsidP="00A02271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31 «Проект «Распознавание удобрений»»</w:t>
      </w:r>
    </w:p>
    <w:p w:rsidR="003030ED" w:rsidRPr="004A4E27" w:rsidRDefault="003030ED" w:rsidP="00A02271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Практическая работа № 32 «Проект «Модели систем управления»»</w:t>
      </w:r>
    </w:p>
    <w:p w:rsidR="003030ED" w:rsidRPr="004A4E27" w:rsidRDefault="003030ED" w:rsidP="00A02271">
      <w:pPr>
        <w:pStyle w:val="ListParagraph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b/>
          <w:i/>
          <w:sz w:val="24"/>
          <w:szCs w:val="24"/>
        </w:rPr>
        <w:t xml:space="preserve"> Контрольная работа № 5</w:t>
      </w:r>
      <w:r w:rsidRPr="004A4E27">
        <w:rPr>
          <w:rFonts w:ascii="Times New Roman" w:hAnsi="Times New Roman"/>
          <w:sz w:val="24"/>
          <w:szCs w:val="24"/>
        </w:rPr>
        <w:t xml:space="preserve"> «Моделирование и формализация» </w:t>
      </w:r>
    </w:p>
    <w:p w:rsidR="003030ED" w:rsidRPr="004A4E27" w:rsidRDefault="003030ED" w:rsidP="00A02271">
      <w:pPr>
        <w:ind w:firstLine="567"/>
        <w:jc w:val="both"/>
      </w:pPr>
    </w:p>
    <w:p w:rsidR="003030ED" w:rsidRPr="004A4E27" w:rsidRDefault="003030ED" w:rsidP="00A02271">
      <w:pPr>
        <w:ind w:firstLine="567"/>
        <w:jc w:val="center"/>
        <w:rPr>
          <w:i/>
        </w:rPr>
      </w:pPr>
      <w:r w:rsidRPr="004A4E27">
        <w:rPr>
          <w:i/>
        </w:rPr>
        <w:t>В результате изучения данного раздела учащиеся должны</w:t>
      </w:r>
    </w:p>
    <w:p w:rsidR="003030ED" w:rsidRPr="004A4E27" w:rsidRDefault="003030ED" w:rsidP="00A02271">
      <w:pPr>
        <w:jc w:val="both"/>
      </w:pPr>
      <w:r w:rsidRPr="004A4E27">
        <w:t>Знать/понимать:</w:t>
      </w:r>
    </w:p>
    <w:p w:rsidR="003030ED" w:rsidRPr="004A4E27" w:rsidRDefault="003030ED" w:rsidP="00A02271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понятия моделирования, формализации, визуализации</w:t>
      </w:r>
    </w:p>
    <w:p w:rsidR="003030ED" w:rsidRPr="004A4E27" w:rsidRDefault="003030ED" w:rsidP="00A02271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основные этапы моделирования</w:t>
      </w:r>
    </w:p>
    <w:p w:rsidR="003030ED" w:rsidRPr="004A4E27" w:rsidRDefault="003030ED" w:rsidP="00A02271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принцип процесса управления, виды систем управления и различия между ними</w:t>
      </w:r>
    </w:p>
    <w:p w:rsidR="003030ED" w:rsidRPr="004A4E27" w:rsidRDefault="003030ED" w:rsidP="00A02271">
      <w:pPr>
        <w:jc w:val="both"/>
      </w:pPr>
      <w:r w:rsidRPr="004A4E27">
        <w:t>Уметь:</w:t>
      </w:r>
    </w:p>
    <w:p w:rsidR="003030ED" w:rsidRPr="004A4E27" w:rsidRDefault="003030ED" w:rsidP="00A02271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приводить примеры моделирования в различных областях деятельности</w:t>
      </w:r>
    </w:p>
    <w:p w:rsidR="003030ED" w:rsidRPr="004A4E27" w:rsidRDefault="003030ED" w:rsidP="00A02271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создавать простейшие модели объектов и процессов в виде электронных таблиц и проводить компьютерные эксперименты с использованием готовых моделей</w:t>
      </w:r>
    </w:p>
    <w:p w:rsidR="003030ED" w:rsidRPr="004A4E27" w:rsidRDefault="003030ED" w:rsidP="00A02271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строить информационные модели систем управления</w:t>
      </w:r>
    </w:p>
    <w:p w:rsidR="003030ED" w:rsidRPr="004A4E27" w:rsidRDefault="003030ED" w:rsidP="00A02271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приводить примеры систем управления в технических устройствах, общественных отношениях</w:t>
      </w:r>
    </w:p>
    <w:p w:rsidR="003030ED" w:rsidRPr="004E0A56" w:rsidRDefault="003030ED" w:rsidP="00A02271">
      <w:pPr>
        <w:ind w:firstLine="567"/>
        <w:jc w:val="both"/>
        <w:rPr>
          <w:sz w:val="28"/>
          <w:szCs w:val="28"/>
        </w:rPr>
      </w:pPr>
    </w:p>
    <w:p w:rsidR="003030ED" w:rsidRPr="003F5992" w:rsidRDefault="003030ED" w:rsidP="004A4E27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F5992">
        <w:rPr>
          <w:rFonts w:ascii="Times New Roman" w:hAnsi="Times New Roman"/>
          <w:b/>
          <w:sz w:val="28"/>
          <w:szCs w:val="28"/>
        </w:rPr>
        <w:t>ИНФОРМАТИЗАЦИЯ ОБЩЕСТВА (</w:t>
      </w:r>
      <w:r>
        <w:rPr>
          <w:rFonts w:ascii="Times New Roman" w:hAnsi="Times New Roman"/>
          <w:b/>
          <w:sz w:val="28"/>
          <w:szCs w:val="28"/>
        </w:rPr>
        <w:t>3</w:t>
      </w:r>
      <w:r w:rsidRPr="003F5992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3030ED" w:rsidRPr="004A4E27" w:rsidRDefault="003030ED" w:rsidP="00A02271">
      <w:pPr>
        <w:ind w:firstLine="567"/>
        <w:jc w:val="both"/>
      </w:pPr>
      <w:r w:rsidRPr="004A4E27">
        <w:t>Информационное общество. Информатизация и компьютеризация. Информационная культура. Перспективы развития информационных и коммуникационных технологий.</w:t>
      </w:r>
    </w:p>
    <w:p w:rsidR="003030ED" w:rsidRPr="004A4E27" w:rsidRDefault="003030ED" w:rsidP="00A02271">
      <w:pPr>
        <w:ind w:firstLine="567"/>
        <w:jc w:val="center"/>
        <w:rPr>
          <w:i/>
        </w:rPr>
      </w:pPr>
    </w:p>
    <w:p w:rsidR="003030ED" w:rsidRPr="004A4E27" w:rsidRDefault="003030ED" w:rsidP="00A02271">
      <w:pPr>
        <w:ind w:firstLine="567"/>
        <w:jc w:val="center"/>
        <w:rPr>
          <w:i/>
        </w:rPr>
      </w:pPr>
      <w:r w:rsidRPr="004A4E27">
        <w:rPr>
          <w:i/>
        </w:rPr>
        <w:t>В результате изучения данного раздела учащиеся должны</w:t>
      </w:r>
    </w:p>
    <w:p w:rsidR="003030ED" w:rsidRPr="004A4E27" w:rsidRDefault="003030ED" w:rsidP="00A02271">
      <w:pPr>
        <w:jc w:val="both"/>
      </w:pPr>
      <w:r w:rsidRPr="004A4E27">
        <w:t>Знать/понимать:</w:t>
      </w:r>
    </w:p>
    <w:p w:rsidR="003030ED" w:rsidRPr="004A4E27" w:rsidRDefault="003030ED" w:rsidP="00A02271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понятия информационного общества, информатизации и компьютеризации</w:t>
      </w:r>
    </w:p>
    <w:p w:rsidR="003030ED" w:rsidRPr="004A4E27" w:rsidRDefault="003030ED" w:rsidP="00A02271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что такое информационная культура</w:t>
      </w:r>
    </w:p>
    <w:p w:rsidR="003030ED" w:rsidRPr="004A4E27" w:rsidRDefault="003030ED" w:rsidP="00A02271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перспективы развития информационных и коммуникационных технологий</w:t>
      </w:r>
    </w:p>
    <w:p w:rsidR="003030ED" w:rsidRPr="004A4E27" w:rsidRDefault="003030ED" w:rsidP="00A02271">
      <w:pPr>
        <w:jc w:val="both"/>
      </w:pPr>
      <w:r w:rsidRPr="004A4E27">
        <w:t>Уметь:</w:t>
      </w:r>
    </w:p>
    <w:p w:rsidR="003030ED" w:rsidRPr="004A4E27" w:rsidRDefault="003030ED" w:rsidP="00A02271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E27">
        <w:rPr>
          <w:rFonts w:ascii="Times New Roman" w:hAnsi="Times New Roman"/>
          <w:sz w:val="24"/>
          <w:szCs w:val="24"/>
        </w:rPr>
        <w:t>приводить примеры информатизации и компьютеризации в повседневной жизни</w:t>
      </w:r>
    </w:p>
    <w:p w:rsidR="003030ED" w:rsidRPr="004E0A56" w:rsidRDefault="003030ED" w:rsidP="00A02271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A4E27">
        <w:rPr>
          <w:rFonts w:ascii="Times New Roman" w:hAnsi="Times New Roman"/>
          <w:sz w:val="24"/>
          <w:szCs w:val="24"/>
        </w:rPr>
        <w:t>приводить примеры перспектив развития информационных и коммуникационных технологий</w:t>
      </w:r>
    </w:p>
    <w:p w:rsidR="003030ED" w:rsidRPr="004E0A56" w:rsidRDefault="003030ED" w:rsidP="00A02271">
      <w:pPr>
        <w:pStyle w:val="ListParagraph"/>
        <w:spacing w:after="0"/>
        <w:ind w:left="1287"/>
        <w:jc w:val="both"/>
        <w:rPr>
          <w:rFonts w:ascii="Times New Roman" w:hAnsi="Times New Roman"/>
          <w:sz w:val="28"/>
          <w:szCs w:val="28"/>
        </w:rPr>
      </w:pPr>
    </w:p>
    <w:p w:rsidR="003030ED" w:rsidRPr="003F5992" w:rsidRDefault="003030ED" w:rsidP="00A02271">
      <w:pPr>
        <w:pStyle w:val="ListParagraph"/>
        <w:spacing w:after="0"/>
        <w:ind w:left="1287"/>
        <w:jc w:val="center"/>
        <w:rPr>
          <w:rFonts w:ascii="Times New Roman" w:hAnsi="Times New Roman"/>
          <w:b/>
          <w:sz w:val="28"/>
          <w:szCs w:val="28"/>
        </w:rPr>
      </w:pPr>
      <w:r w:rsidRPr="003F5992">
        <w:rPr>
          <w:rFonts w:ascii="Times New Roman" w:hAnsi="Times New Roman"/>
          <w:b/>
          <w:sz w:val="28"/>
          <w:szCs w:val="28"/>
        </w:rPr>
        <w:t>ПОВТОРЕНИЕ (</w:t>
      </w:r>
      <w:r>
        <w:rPr>
          <w:rFonts w:ascii="Times New Roman" w:hAnsi="Times New Roman"/>
          <w:b/>
          <w:sz w:val="28"/>
          <w:szCs w:val="28"/>
        </w:rPr>
        <w:t>3</w:t>
      </w:r>
      <w:r w:rsidRPr="003F5992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3030ED" w:rsidRPr="004E0A56" w:rsidRDefault="003030ED" w:rsidP="00A02271">
      <w:pPr>
        <w:ind w:firstLine="709"/>
        <w:jc w:val="center"/>
        <w:rPr>
          <w:b/>
          <w:sz w:val="28"/>
          <w:szCs w:val="28"/>
        </w:rPr>
      </w:pPr>
    </w:p>
    <w:p w:rsidR="003030ED" w:rsidRPr="004E0A56" w:rsidRDefault="003030ED" w:rsidP="00A02271">
      <w:pPr>
        <w:ind w:firstLine="709"/>
        <w:jc w:val="center"/>
        <w:rPr>
          <w:b/>
          <w:sz w:val="28"/>
          <w:szCs w:val="28"/>
        </w:rPr>
      </w:pPr>
      <w:r w:rsidRPr="004E0A56">
        <w:rPr>
          <w:b/>
          <w:sz w:val="28"/>
          <w:szCs w:val="28"/>
        </w:rPr>
        <w:t>Требования к уровню подготовки по итогам изучения Информатики и ИКТ</w:t>
      </w:r>
    </w:p>
    <w:p w:rsidR="003030ED" w:rsidRPr="004E0A56" w:rsidRDefault="003030ED" w:rsidP="00A02271">
      <w:pPr>
        <w:ind w:firstLine="709"/>
        <w:rPr>
          <w:b/>
          <w:bCs/>
          <w:i/>
          <w:iCs/>
          <w:sz w:val="28"/>
          <w:szCs w:val="28"/>
        </w:rPr>
      </w:pPr>
      <w:r w:rsidRPr="004E0A56">
        <w:rPr>
          <w:b/>
          <w:bCs/>
          <w:i/>
          <w:iCs/>
          <w:sz w:val="28"/>
          <w:szCs w:val="28"/>
        </w:rPr>
        <w:t>В результате изучения информатики и ИКТ  ученик должен</w:t>
      </w:r>
    </w:p>
    <w:p w:rsidR="003030ED" w:rsidRPr="004E0A56" w:rsidRDefault="003030ED" w:rsidP="00A02271">
      <w:pPr>
        <w:ind w:firstLine="709"/>
        <w:rPr>
          <w:b/>
          <w:sz w:val="28"/>
          <w:szCs w:val="28"/>
        </w:rPr>
      </w:pPr>
      <w:r w:rsidRPr="004E0A56">
        <w:rPr>
          <w:b/>
          <w:sz w:val="28"/>
          <w:szCs w:val="28"/>
        </w:rPr>
        <w:t>знать/понимать</w:t>
      </w:r>
    </w:p>
    <w:p w:rsidR="003030ED" w:rsidRPr="00291E92" w:rsidRDefault="003030ED" w:rsidP="00A02271">
      <w:pPr>
        <w:numPr>
          <w:ilvl w:val="0"/>
          <w:numId w:val="19"/>
        </w:numPr>
        <w:ind w:left="0" w:firstLine="709"/>
        <w:jc w:val="both"/>
      </w:pPr>
      <w:r w:rsidRPr="00291E92">
        <w:t>виды информационных процессов; примеры источников и приемников информации;</w:t>
      </w:r>
    </w:p>
    <w:p w:rsidR="003030ED" w:rsidRPr="00291E92" w:rsidRDefault="003030ED" w:rsidP="00A02271">
      <w:pPr>
        <w:numPr>
          <w:ilvl w:val="0"/>
          <w:numId w:val="19"/>
        </w:numPr>
        <w:ind w:left="0" w:firstLine="709"/>
        <w:jc w:val="both"/>
      </w:pPr>
      <w:r w:rsidRPr="00291E92">
        <w:t>единицы измерения количества и скорости передачи информации; принцип дискретного (цифрового) представления информации;</w:t>
      </w:r>
    </w:p>
    <w:p w:rsidR="003030ED" w:rsidRPr="00291E92" w:rsidRDefault="003030ED" w:rsidP="00A02271">
      <w:pPr>
        <w:numPr>
          <w:ilvl w:val="0"/>
          <w:numId w:val="19"/>
        </w:numPr>
        <w:ind w:left="0" w:firstLine="709"/>
        <w:jc w:val="both"/>
      </w:pPr>
      <w:r w:rsidRPr="00291E92"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3030ED" w:rsidRPr="00291E92" w:rsidRDefault="003030ED" w:rsidP="00A02271">
      <w:pPr>
        <w:numPr>
          <w:ilvl w:val="0"/>
          <w:numId w:val="19"/>
        </w:numPr>
        <w:ind w:left="0" w:firstLine="709"/>
        <w:jc w:val="both"/>
      </w:pPr>
      <w:r w:rsidRPr="00291E92">
        <w:t>программный принцип работы компьютера;</w:t>
      </w:r>
    </w:p>
    <w:p w:rsidR="003030ED" w:rsidRPr="00291E92" w:rsidRDefault="003030ED" w:rsidP="00A02271">
      <w:pPr>
        <w:numPr>
          <w:ilvl w:val="0"/>
          <w:numId w:val="19"/>
        </w:numPr>
        <w:ind w:left="0" w:firstLine="709"/>
        <w:jc w:val="both"/>
      </w:pPr>
      <w:r w:rsidRPr="00291E92">
        <w:t>назначение и функции используемых информационных и коммуникационных технологий;</w:t>
      </w:r>
    </w:p>
    <w:p w:rsidR="003030ED" w:rsidRPr="00291E92" w:rsidRDefault="003030ED" w:rsidP="00A02271">
      <w:pPr>
        <w:ind w:firstLine="709"/>
        <w:jc w:val="both"/>
        <w:rPr>
          <w:b/>
          <w:bCs/>
        </w:rPr>
      </w:pPr>
    </w:p>
    <w:p w:rsidR="003030ED" w:rsidRPr="00291E92" w:rsidRDefault="003030ED" w:rsidP="00A02271">
      <w:pPr>
        <w:ind w:firstLine="709"/>
        <w:jc w:val="both"/>
      </w:pPr>
      <w:r w:rsidRPr="00291E92">
        <w:rPr>
          <w:b/>
          <w:bCs/>
          <w:sz w:val="28"/>
          <w:szCs w:val="28"/>
        </w:rPr>
        <w:t>уметь</w:t>
      </w:r>
    </w:p>
    <w:p w:rsidR="003030ED" w:rsidRPr="00291E92" w:rsidRDefault="003030ED" w:rsidP="00A02271">
      <w:pPr>
        <w:numPr>
          <w:ilvl w:val="0"/>
          <w:numId w:val="19"/>
        </w:numPr>
        <w:ind w:left="0" w:firstLine="709"/>
        <w:jc w:val="both"/>
      </w:pPr>
      <w:r w:rsidRPr="00291E92"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3030ED" w:rsidRPr="00291E92" w:rsidRDefault="003030ED" w:rsidP="00A02271">
      <w:pPr>
        <w:numPr>
          <w:ilvl w:val="0"/>
          <w:numId w:val="19"/>
        </w:numPr>
        <w:ind w:left="0" w:firstLine="709"/>
        <w:jc w:val="both"/>
      </w:pPr>
      <w:r w:rsidRPr="00291E92"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3030ED" w:rsidRPr="00291E92" w:rsidRDefault="003030ED" w:rsidP="00A02271">
      <w:pPr>
        <w:numPr>
          <w:ilvl w:val="0"/>
          <w:numId w:val="19"/>
        </w:numPr>
        <w:ind w:left="0" w:firstLine="709"/>
        <w:jc w:val="both"/>
      </w:pPr>
      <w:r w:rsidRPr="00291E92"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3030ED" w:rsidRPr="00291E92" w:rsidRDefault="003030ED" w:rsidP="00A02271">
      <w:pPr>
        <w:numPr>
          <w:ilvl w:val="0"/>
          <w:numId w:val="19"/>
        </w:numPr>
        <w:ind w:left="0" w:firstLine="709"/>
        <w:jc w:val="both"/>
      </w:pPr>
      <w:r w:rsidRPr="00291E92">
        <w:t>создавать информационные объекты, в том числе:</w:t>
      </w:r>
    </w:p>
    <w:p w:rsidR="003030ED" w:rsidRPr="00291E92" w:rsidRDefault="003030ED" w:rsidP="00A02271">
      <w:pPr>
        <w:ind w:firstLine="993"/>
        <w:jc w:val="both"/>
      </w:pPr>
      <w:r w:rsidRPr="00291E92">
        <w:t>-</w:t>
      </w:r>
      <w:r w:rsidRPr="00291E92"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3030ED" w:rsidRPr="00291E92" w:rsidRDefault="003030ED" w:rsidP="00A02271">
      <w:pPr>
        <w:ind w:firstLine="993"/>
        <w:jc w:val="both"/>
      </w:pPr>
      <w:r w:rsidRPr="00291E92">
        <w:t>-</w:t>
      </w:r>
      <w:r w:rsidRPr="00291E92"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3030ED" w:rsidRPr="00291E92" w:rsidRDefault="003030ED" w:rsidP="00A02271">
      <w:pPr>
        <w:ind w:firstLine="993"/>
        <w:jc w:val="both"/>
      </w:pPr>
      <w:r w:rsidRPr="00291E92">
        <w:t>-</w:t>
      </w:r>
      <w:r w:rsidRPr="00291E92"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3030ED" w:rsidRPr="00291E92" w:rsidRDefault="003030ED" w:rsidP="00A02271">
      <w:pPr>
        <w:ind w:firstLine="993"/>
        <w:jc w:val="both"/>
      </w:pPr>
      <w:r w:rsidRPr="00291E92">
        <w:t>-</w:t>
      </w:r>
      <w:r w:rsidRPr="00291E92">
        <w:tab/>
        <w:t>создавать записи в базе данных;</w:t>
      </w:r>
    </w:p>
    <w:p w:rsidR="003030ED" w:rsidRPr="00291E92" w:rsidRDefault="003030ED" w:rsidP="00A02271">
      <w:pPr>
        <w:ind w:firstLine="993"/>
        <w:jc w:val="both"/>
      </w:pPr>
      <w:r w:rsidRPr="00291E92">
        <w:t>-</w:t>
      </w:r>
      <w:r w:rsidRPr="00291E92">
        <w:tab/>
        <w:t>создавать презентации на основе шаблонов;</w:t>
      </w:r>
    </w:p>
    <w:p w:rsidR="003030ED" w:rsidRPr="00291E92" w:rsidRDefault="003030ED" w:rsidP="00A02271">
      <w:pPr>
        <w:numPr>
          <w:ilvl w:val="0"/>
          <w:numId w:val="19"/>
        </w:numPr>
        <w:ind w:left="0" w:firstLine="709"/>
        <w:jc w:val="both"/>
      </w:pPr>
      <w:r w:rsidRPr="00291E92"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3030ED" w:rsidRPr="00291E92" w:rsidRDefault="003030ED" w:rsidP="00A02271">
      <w:pPr>
        <w:numPr>
          <w:ilvl w:val="0"/>
          <w:numId w:val="19"/>
        </w:numPr>
        <w:ind w:left="0" w:firstLine="709"/>
        <w:jc w:val="both"/>
      </w:pPr>
      <w:r w:rsidRPr="00291E92"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3030ED" w:rsidRPr="00291E92" w:rsidRDefault="003030ED" w:rsidP="00A02271">
      <w:pPr>
        <w:ind w:firstLine="709"/>
        <w:jc w:val="both"/>
        <w:rPr>
          <w:bCs/>
        </w:rPr>
      </w:pPr>
      <w:r w:rsidRPr="00291E92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291E92">
        <w:rPr>
          <w:bCs/>
        </w:rPr>
        <w:t>для:</w:t>
      </w:r>
    </w:p>
    <w:p w:rsidR="003030ED" w:rsidRPr="00291E92" w:rsidRDefault="003030ED" w:rsidP="00A02271">
      <w:pPr>
        <w:numPr>
          <w:ilvl w:val="0"/>
          <w:numId w:val="19"/>
        </w:numPr>
        <w:ind w:left="0" w:firstLine="709"/>
        <w:jc w:val="both"/>
      </w:pPr>
      <w:r w:rsidRPr="00291E92">
        <w:t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</w:t>
      </w:r>
    </w:p>
    <w:p w:rsidR="003030ED" w:rsidRPr="00291E92" w:rsidRDefault="003030ED" w:rsidP="00A02271">
      <w:pPr>
        <w:numPr>
          <w:ilvl w:val="0"/>
          <w:numId w:val="19"/>
        </w:numPr>
        <w:ind w:left="0" w:firstLine="709"/>
        <w:jc w:val="both"/>
      </w:pPr>
      <w:r w:rsidRPr="00291E92">
        <w:t>проведения компьютерных экспериментов с использованием готовых моделей объектов и процессов;</w:t>
      </w:r>
    </w:p>
    <w:p w:rsidR="003030ED" w:rsidRPr="00291E92" w:rsidRDefault="003030ED" w:rsidP="00A02271">
      <w:pPr>
        <w:numPr>
          <w:ilvl w:val="0"/>
          <w:numId w:val="19"/>
        </w:numPr>
        <w:ind w:left="0" w:firstLine="709"/>
        <w:jc w:val="both"/>
      </w:pPr>
      <w:r w:rsidRPr="00291E92">
        <w:t>создания информационных объектов, в том числе для оформления результатов учебной работы;</w:t>
      </w:r>
    </w:p>
    <w:p w:rsidR="003030ED" w:rsidRPr="00291E92" w:rsidRDefault="003030ED" w:rsidP="00A02271">
      <w:pPr>
        <w:numPr>
          <w:ilvl w:val="0"/>
          <w:numId w:val="19"/>
        </w:numPr>
        <w:ind w:left="0" w:firstLine="709"/>
        <w:jc w:val="both"/>
      </w:pPr>
      <w:r w:rsidRPr="00291E92">
        <w:t>организации индивидуального информационного пространства, создания личных коллекций информационных объектов;</w:t>
      </w:r>
    </w:p>
    <w:p w:rsidR="003030ED" w:rsidRPr="00291E92" w:rsidRDefault="003030ED" w:rsidP="00A02271">
      <w:pPr>
        <w:numPr>
          <w:ilvl w:val="0"/>
          <w:numId w:val="19"/>
        </w:numPr>
        <w:ind w:left="0" w:firstLine="709"/>
        <w:jc w:val="both"/>
      </w:pPr>
      <w:r w:rsidRPr="00291E92"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 соответствующих правовых и этических норм.</w:t>
      </w:r>
    </w:p>
    <w:p w:rsidR="003030ED" w:rsidRPr="00291E92" w:rsidRDefault="003030ED" w:rsidP="00A02271">
      <w:pPr>
        <w:rPr>
          <w:b/>
        </w:rPr>
      </w:pPr>
    </w:p>
    <w:p w:rsidR="003030ED" w:rsidRDefault="003030ED" w:rsidP="00A02271">
      <w:pPr>
        <w:jc w:val="center"/>
        <w:rPr>
          <w:b/>
          <w:sz w:val="28"/>
          <w:szCs w:val="28"/>
        </w:rPr>
      </w:pPr>
    </w:p>
    <w:p w:rsidR="003030ED" w:rsidRDefault="003030ED" w:rsidP="00A02271">
      <w:pPr>
        <w:jc w:val="center"/>
        <w:rPr>
          <w:b/>
          <w:sz w:val="28"/>
          <w:szCs w:val="28"/>
        </w:rPr>
      </w:pPr>
    </w:p>
    <w:p w:rsidR="003030ED" w:rsidRDefault="003030ED" w:rsidP="00A02271">
      <w:pPr>
        <w:jc w:val="center"/>
        <w:rPr>
          <w:b/>
          <w:sz w:val="28"/>
          <w:szCs w:val="28"/>
        </w:rPr>
      </w:pPr>
    </w:p>
    <w:p w:rsidR="003030ED" w:rsidRDefault="003030ED" w:rsidP="00A02271">
      <w:pPr>
        <w:jc w:val="center"/>
        <w:rPr>
          <w:b/>
          <w:sz w:val="28"/>
          <w:szCs w:val="28"/>
        </w:rPr>
      </w:pPr>
    </w:p>
    <w:p w:rsidR="003030ED" w:rsidRDefault="003030ED" w:rsidP="00A02271">
      <w:pPr>
        <w:jc w:val="center"/>
        <w:rPr>
          <w:b/>
          <w:sz w:val="28"/>
          <w:szCs w:val="28"/>
        </w:rPr>
      </w:pPr>
    </w:p>
    <w:p w:rsidR="003030ED" w:rsidRDefault="003030ED" w:rsidP="00A02271">
      <w:pPr>
        <w:jc w:val="center"/>
        <w:rPr>
          <w:b/>
          <w:sz w:val="28"/>
          <w:szCs w:val="28"/>
        </w:rPr>
      </w:pPr>
    </w:p>
    <w:p w:rsidR="003030ED" w:rsidRDefault="003030ED" w:rsidP="00A02271">
      <w:pPr>
        <w:jc w:val="center"/>
        <w:rPr>
          <w:b/>
          <w:sz w:val="28"/>
          <w:szCs w:val="28"/>
        </w:rPr>
      </w:pPr>
    </w:p>
    <w:p w:rsidR="003030ED" w:rsidRDefault="003030ED" w:rsidP="00A02271">
      <w:pPr>
        <w:jc w:val="center"/>
        <w:rPr>
          <w:b/>
          <w:sz w:val="28"/>
          <w:szCs w:val="28"/>
        </w:rPr>
      </w:pPr>
    </w:p>
    <w:p w:rsidR="003030ED" w:rsidRDefault="003030ED" w:rsidP="00A02271">
      <w:pPr>
        <w:jc w:val="center"/>
        <w:rPr>
          <w:b/>
          <w:sz w:val="28"/>
          <w:szCs w:val="28"/>
        </w:rPr>
      </w:pPr>
    </w:p>
    <w:p w:rsidR="003030ED" w:rsidRDefault="003030ED" w:rsidP="00A02271">
      <w:pPr>
        <w:jc w:val="center"/>
        <w:rPr>
          <w:b/>
          <w:sz w:val="28"/>
          <w:szCs w:val="28"/>
        </w:rPr>
      </w:pPr>
    </w:p>
    <w:p w:rsidR="003030ED" w:rsidRDefault="003030ED" w:rsidP="00A02271">
      <w:pPr>
        <w:jc w:val="center"/>
        <w:rPr>
          <w:b/>
          <w:sz w:val="28"/>
          <w:szCs w:val="28"/>
        </w:rPr>
      </w:pPr>
    </w:p>
    <w:p w:rsidR="003030ED" w:rsidRDefault="003030ED" w:rsidP="00A02271">
      <w:pPr>
        <w:jc w:val="center"/>
        <w:rPr>
          <w:b/>
          <w:sz w:val="28"/>
          <w:szCs w:val="28"/>
        </w:rPr>
      </w:pPr>
    </w:p>
    <w:p w:rsidR="003030ED" w:rsidRDefault="003030ED" w:rsidP="00A02271">
      <w:pPr>
        <w:jc w:val="center"/>
        <w:rPr>
          <w:b/>
          <w:sz w:val="28"/>
          <w:szCs w:val="28"/>
        </w:rPr>
      </w:pPr>
    </w:p>
    <w:p w:rsidR="003030ED" w:rsidRPr="004E0A56" w:rsidRDefault="003030ED" w:rsidP="00A02271">
      <w:pPr>
        <w:jc w:val="center"/>
        <w:rPr>
          <w:b/>
          <w:sz w:val="28"/>
          <w:szCs w:val="28"/>
        </w:rPr>
      </w:pPr>
      <w:r w:rsidRPr="004E0A56">
        <w:rPr>
          <w:b/>
          <w:sz w:val="28"/>
          <w:szCs w:val="28"/>
        </w:rPr>
        <w:t>КРИТЕРИИ И НОРМЫ ОЦЕНКИ</w:t>
      </w:r>
    </w:p>
    <w:p w:rsidR="003030ED" w:rsidRPr="004E0A56" w:rsidRDefault="003030ED" w:rsidP="00A02271">
      <w:pPr>
        <w:pStyle w:val="Title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4E0A56">
        <w:rPr>
          <w:rFonts w:ascii="Times New Roman" w:hAnsi="Times New Roman"/>
          <w:sz w:val="28"/>
          <w:szCs w:val="28"/>
          <w:lang w:val="ru-RU"/>
        </w:rPr>
        <w:t>Критерий оценки устного ответа</w:t>
      </w:r>
    </w:p>
    <w:p w:rsidR="003030ED" w:rsidRPr="00291E92" w:rsidRDefault="003030ED" w:rsidP="00A02271">
      <w:pPr>
        <w:jc w:val="both"/>
      </w:pPr>
      <w:r w:rsidRPr="004E0A56">
        <w:rPr>
          <w:sz w:val="28"/>
          <w:szCs w:val="28"/>
        </w:rPr>
        <w:t> </w:t>
      </w:r>
      <w:r w:rsidRPr="004E0A56">
        <w:rPr>
          <w:sz w:val="28"/>
          <w:szCs w:val="28"/>
        </w:rPr>
        <w:tab/>
      </w:r>
      <w:r w:rsidRPr="00291E92">
        <w:rPr>
          <w:b/>
          <w:bCs/>
        </w:rPr>
        <w:t>Отметка «5»</w:t>
      </w:r>
      <w:r w:rsidRPr="00291E92"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3030ED" w:rsidRPr="00291E92" w:rsidRDefault="003030ED" w:rsidP="00A02271">
      <w:pPr>
        <w:jc w:val="both"/>
      </w:pPr>
      <w:r w:rsidRPr="00291E92">
        <w:t> </w:t>
      </w:r>
      <w:r w:rsidRPr="00291E92">
        <w:tab/>
      </w:r>
      <w:r w:rsidRPr="00291E92">
        <w:rPr>
          <w:b/>
          <w:bCs/>
        </w:rPr>
        <w:t>Отметка «4»</w:t>
      </w:r>
      <w:r w:rsidRPr="00291E92"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3030ED" w:rsidRPr="00291E92" w:rsidRDefault="003030ED" w:rsidP="00A02271">
      <w:pPr>
        <w:jc w:val="both"/>
      </w:pPr>
      <w:r w:rsidRPr="00291E92">
        <w:t> </w:t>
      </w:r>
      <w:r w:rsidRPr="00291E92">
        <w:tab/>
      </w:r>
      <w:r w:rsidRPr="00291E92">
        <w:rPr>
          <w:b/>
          <w:bCs/>
        </w:rPr>
        <w:t>Отметка «3»</w:t>
      </w:r>
      <w:r w:rsidRPr="00291E92">
        <w:t>: ответ полный, но при этом допущена существенная ошибка, или неполный, несвязный.</w:t>
      </w:r>
    </w:p>
    <w:p w:rsidR="003030ED" w:rsidRPr="00291E92" w:rsidRDefault="003030ED" w:rsidP="00A02271">
      <w:pPr>
        <w:jc w:val="both"/>
      </w:pPr>
      <w:r w:rsidRPr="00291E92">
        <w:t> </w:t>
      </w:r>
      <w:r w:rsidRPr="00291E92">
        <w:tab/>
      </w:r>
      <w:r w:rsidRPr="00291E92">
        <w:rPr>
          <w:b/>
          <w:bCs/>
        </w:rPr>
        <w:t>Отметка «2»</w:t>
      </w:r>
      <w:r w:rsidRPr="00291E92"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3030ED" w:rsidRPr="00291E92" w:rsidRDefault="003030ED" w:rsidP="00A02271">
      <w:pPr>
        <w:jc w:val="both"/>
      </w:pPr>
      <w:r w:rsidRPr="00291E92">
        <w:t> </w:t>
      </w:r>
      <w:r w:rsidRPr="00291E92">
        <w:tab/>
      </w:r>
      <w:r w:rsidRPr="00291E92">
        <w:rPr>
          <w:b/>
          <w:bCs/>
        </w:rPr>
        <w:t>Отметка «1»</w:t>
      </w:r>
      <w:r w:rsidRPr="00291E92">
        <w:t>: отсутствие ответа. </w:t>
      </w:r>
    </w:p>
    <w:p w:rsidR="003030ED" w:rsidRPr="008D4A1A" w:rsidRDefault="003030ED" w:rsidP="00A02271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0ED" w:rsidRPr="004E0A56" w:rsidRDefault="003030ED" w:rsidP="00A02271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E0A56">
        <w:rPr>
          <w:rFonts w:ascii="Times New Roman" w:hAnsi="Times New Roman" w:cs="Times New Roman"/>
          <w:sz w:val="28"/>
          <w:szCs w:val="28"/>
        </w:rPr>
        <w:t>Критерий оценки выполнения  практического задания</w:t>
      </w:r>
    </w:p>
    <w:p w:rsidR="003030ED" w:rsidRPr="00291E92" w:rsidRDefault="003030ED" w:rsidP="00A02271">
      <w:pPr>
        <w:jc w:val="both"/>
      </w:pPr>
      <w:r w:rsidRPr="004E0A56">
        <w:rPr>
          <w:sz w:val="28"/>
          <w:szCs w:val="28"/>
        </w:rPr>
        <w:t> </w:t>
      </w:r>
      <w:r w:rsidRPr="004E0A56">
        <w:rPr>
          <w:sz w:val="28"/>
          <w:szCs w:val="28"/>
        </w:rPr>
        <w:tab/>
      </w:r>
      <w:r w:rsidRPr="00291E92">
        <w:rPr>
          <w:b/>
          <w:bCs/>
        </w:rPr>
        <w:t>Отметка «5»</w:t>
      </w:r>
      <w:r w:rsidRPr="00291E92">
        <w:t>: 1) работа выполнена полностью и правильно; сделаны правильные выводы; 2) работа выполнена по плану с учетом техники безопасности.</w:t>
      </w:r>
    </w:p>
    <w:p w:rsidR="003030ED" w:rsidRPr="00291E92" w:rsidRDefault="003030ED" w:rsidP="00A02271">
      <w:pPr>
        <w:jc w:val="both"/>
      </w:pPr>
      <w:r w:rsidRPr="00291E92">
        <w:t> </w:t>
      </w:r>
      <w:r w:rsidRPr="00291E92">
        <w:tab/>
      </w:r>
      <w:r w:rsidRPr="00291E92">
        <w:rPr>
          <w:b/>
          <w:bCs/>
        </w:rPr>
        <w:t>Отметка «4»</w:t>
      </w:r>
      <w:r w:rsidRPr="00291E92">
        <w:t>: работа выполнена правильно с учетом 2-3 несущественных ошибок исправленных самостоятельно по требованию учителя.</w:t>
      </w:r>
    </w:p>
    <w:p w:rsidR="003030ED" w:rsidRPr="00291E92" w:rsidRDefault="003030ED" w:rsidP="00A02271">
      <w:pPr>
        <w:jc w:val="both"/>
      </w:pPr>
      <w:r w:rsidRPr="00291E92">
        <w:t> </w:t>
      </w:r>
      <w:r w:rsidRPr="00291E92">
        <w:tab/>
      </w:r>
      <w:r w:rsidRPr="00291E92">
        <w:rPr>
          <w:b/>
          <w:bCs/>
        </w:rPr>
        <w:t>Отметка «3»</w:t>
      </w:r>
      <w:r w:rsidRPr="00291E92">
        <w:t>: работа выполнена правильно не менее чем на половину или допущена существенная ошибка.</w:t>
      </w:r>
    </w:p>
    <w:p w:rsidR="003030ED" w:rsidRPr="00291E92" w:rsidRDefault="003030ED" w:rsidP="00A02271">
      <w:pPr>
        <w:jc w:val="both"/>
      </w:pPr>
      <w:r w:rsidRPr="00291E92">
        <w:t> </w:t>
      </w:r>
      <w:r w:rsidRPr="00291E92">
        <w:tab/>
      </w:r>
      <w:r w:rsidRPr="00291E92">
        <w:rPr>
          <w:b/>
          <w:bCs/>
        </w:rPr>
        <w:t>Отметка «2»</w:t>
      </w:r>
      <w:r w:rsidRPr="00291E92"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3030ED" w:rsidRPr="00291E92" w:rsidRDefault="003030ED" w:rsidP="00A02271">
      <w:pPr>
        <w:jc w:val="both"/>
      </w:pPr>
      <w:r w:rsidRPr="00291E92">
        <w:t> </w:t>
      </w:r>
      <w:r w:rsidRPr="00291E92">
        <w:tab/>
      </w:r>
      <w:r w:rsidRPr="00291E92">
        <w:rPr>
          <w:b/>
          <w:bCs/>
        </w:rPr>
        <w:t>Отметка «1»</w:t>
      </w:r>
      <w:r w:rsidRPr="00291E92">
        <w:t>: работа не выполнена.</w:t>
      </w:r>
    </w:p>
    <w:p w:rsidR="003030ED" w:rsidRDefault="003030ED" w:rsidP="00A02271">
      <w:pPr>
        <w:spacing w:before="240" w:after="120"/>
        <w:rPr>
          <w:sz w:val="28"/>
          <w:szCs w:val="28"/>
        </w:rPr>
      </w:pPr>
    </w:p>
    <w:p w:rsidR="003030ED" w:rsidRPr="00EF00C9" w:rsidRDefault="003030ED"/>
    <w:p w:rsidR="003030ED" w:rsidRPr="00EF00C9" w:rsidRDefault="003030ED"/>
    <w:p w:rsidR="003030ED" w:rsidRPr="00EF00C9" w:rsidRDefault="003030ED"/>
    <w:p w:rsidR="003030ED" w:rsidRPr="00EF00C9" w:rsidRDefault="003030ED"/>
    <w:p w:rsidR="003030ED" w:rsidRPr="00EF00C9" w:rsidRDefault="003030ED"/>
    <w:p w:rsidR="003030ED" w:rsidRDefault="003030ED"/>
    <w:p w:rsidR="003030ED" w:rsidRDefault="003030ED"/>
    <w:p w:rsidR="003030ED" w:rsidRDefault="003030ED"/>
    <w:p w:rsidR="003030ED" w:rsidRDefault="003030ED"/>
    <w:p w:rsidR="003030ED" w:rsidRDefault="003030ED"/>
    <w:p w:rsidR="003030ED" w:rsidRDefault="003030ED"/>
    <w:p w:rsidR="003030ED" w:rsidRDefault="003030ED"/>
    <w:p w:rsidR="003030ED" w:rsidRDefault="003030ED"/>
    <w:p w:rsidR="003030ED" w:rsidRDefault="003030ED"/>
    <w:p w:rsidR="003030ED" w:rsidRDefault="003030ED"/>
    <w:p w:rsidR="003030ED" w:rsidRDefault="003030ED"/>
    <w:p w:rsidR="003030ED" w:rsidRDefault="003030ED"/>
    <w:p w:rsidR="003030ED" w:rsidRDefault="003030ED"/>
    <w:p w:rsidR="003030ED" w:rsidRDefault="003030ED"/>
    <w:p w:rsidR="003030ED" w:rsidRDefault="003030ED"/>
    <w:p w:rsidR="003030ED" w:rsidRDefault="003030ED"/>
    <w:p w:rsidR="003030ED" w:rsidRDefault="003030ED"/>
    <w:p w:rsidR="003030ED" w:rsidRDefault="003030ED"/>
    <w:p w:rsidR="003030ED" w:rsidRDefault="003030ED"/>
    <w:p w:rsidR="003030ED" w:rsidRDefault="003030ED" w:rsidP="00F017DA">
      <w:pPr>
        <w:shd w:val="clear" w:color="auto" w:fill="FFFFFF"/>
        <w:spacing w:before="14"/>
        <w:ind w:left="552"/>
        <w:jc w:val="center"/>
        <w:rPr>
          <w:b/>
          <w:bCs/>
          <w:iCs/>
          <w:sz w:val="28"/>
          <w:szCs w:val="28"/>
        </w:rPr>
      </w:pPr>
    </w:p>
    <w:p w:rsidR="003030ED" w:rsidRDefault="003030ED" w:rsidP="00F017DA">
      <w:pPr>
        <w:jc w:val="center"/>
        <w:rPr>
          <w:b/>
          <w:sz w:val="32"/>
          <w:szCs w:val="32"/>
          <w:u w:val="single"/>
        </w:rPr>
      </w:pPr>
      <w:r w:rsidRPr="003F5992">
        <w:rPr>
          <w:b/>
          <w:sz w:val="32"/>
          <w:szCs w:val="32"/>
          <w:u w:val="single"/>
          <w:lang w:val="tt-RU"/>
        </w:rPr>
        <w:t>Календарно-тематическое планирование</w:t>
      </w:r>
      <w:r w:rsidRPr="003F5992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8</w:t>
      </w:r>
      <w:r w:rsidRPr="003F5992">
        <w:rPr>
          <w:b/>
          <w:sz w:val="32"/>
          <w:szCs w:val="32"/>
          <w:u w:val="single"/>
        </w:rPr>
        <w:t xml:space="preserve"> класс</w:t>
      </w:r>
    </w:p>
    <w:p w:rsidR="003030ED" w:rsidRPr="00934477" w:rsidRDefault="003030ED" w:rsidP="00F017DA">
      <w:pPr>
        <w:jc w:val="center"/>
        <w:rPr>
          <w:b/>
          <w:sz w:val="18"/>
          <w:szCs w:val="18"/>
          <w:u w:val="single"/>
        </w:rPr>
      </w:pPr>
    </w:p>
    <w:p w:rsidR="003030ED" w:rsidRPr="004E0A56" w:rsidRDefault="003030ED" w:rsidP="00F017DA">
      <w:pPr>
        <w:jc w:val="center"/>
        <w:rPr>
          <w:b/>
          <w:sz w:val="28"/>
          <w:szCs w:val="28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3"/>
        <w:gridCol w:w="692"/>
        <w:gridCol w:w="5319"/>
        <w:gridCol w:w="5193"/>
        <w:gridCol w:w="2455"/>
      </w:tblGrid>
      <w:tr w:rsidR="003030ED" w:rsidRPr="008D4A1A" w:rsidTr="00FC38C5">
        <w:tc>
          <w:tcPr>
            <w:tcW w:w="1083" w:type="dxa"/>
            <w:vAlign w:val="center"/>
          </w:tcPr>
          <w:p w:rsidR="003030ED" w:rsidRPr="00FC38C5" w:rsidRDefault="003030ED" w:rsidP="00FC38C5">
            <w:pPr>
              <w:jc w:val="center"/>
              <w:rPr>
                <w:b/>
                <w:sz w:val="32"/>
                <w:szCs w:val="32"/>
              </w:rPr>
            </w:pPr>
            <w:r w:rsidRPr="00FC38C5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692" w:type="dxa"/>
            <w:vAlign w:val="center"/>
          </w:tcPr>
          <w:p w:rsidR="003030ED" w:rsidRPr="00FC38C5" w:rsidRDefault="003030ED" w:rsidP="00FC38C5">
            <w:pPr>
              <w:jc w:val="center"/>
              <w:rPr>
                <w:b/>
                <w:sz w:val="32"/>
                <w:szCs w:val="32"/>
              </w:rPr>
            </w:pPr>
            <w:r w:rsidRPr="00FC38C5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319" w:type="dxa"/>
            <w:vAlign w:val="center"/>
          </w:tcPr>
          <w:p w:rsidR="003030ED" w:rsidRPr="00FC38C5" w:rsidRDefault="003030ED" w:rsidP="00FC38C5">
            <w:pPr>
              <w:jc w:val="center"/>
              <w:rPr>
                <w:b/>
                <w:sz w:val="32"/>
                <w:szCs w:val="32"/>
              </w:rPr>
            </w:pPr>
            <w:r w:rsidRPr="00FC38C5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5193" w:type="dxa"/>
            <w:vAlign w:val="center"/>
          </w:tcPr>
          <w:p w:rsidR="003030ED" w:rsidRPr="00FC38C5" w:rsidRDefault="003030ED" w:rsidP="00FC38C5">
            <w:pPr>
              <w:jc w:val="center"/>
              <w:rPr>
                <w:b/>
                <w:sz w:val="32"/>
                <w:szCs w:val="32"/>
              </w:rPr>
            </w:pPr>
            <w:r w:rsidRPr="00FC38C5">
              <w:rPr>
                <w:b/>
                <w:bCs/>
                <w:color w:val="000000"/>
                <w:szCs w:val="28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2455" w:type="dxa"/>
            <w:vAlign w:val="center"/>
          </w:tcPr>
          <w:p w:rsidR="003030ED" w:rsidRPr="00FC38C5" w:rsidRDefault="003030ED" w:rsidP="00FC38C5">
            <w:pPr>
              <w:jc w:val="center"/>
              <w:rPr>
                <w:b/>
                <w:sz w:val="32"/>
                <w:szCs w:val="32"/>
              </w:rPr>
            </w:pPr>
            <w:r w:rsidRPr="00FC38C5">
              <w:rPr>
                <w:b/>
                <w:bCs/>
                <w:color w:val="000000"/>
                <w:szCs w:val="28"/>
              </w:rPr>
              <w:t>ЦОП, др. материалы</w:t>
            </w:r>
          </w:p>
        </w:tc>
      </w:tr>
      <w:tr w:rsidR="003030ED" w:rsidTr="00FC38C5">
        <w:trPr>
          <w:trHeight w:val="666"/>
        </w:trPr>
        <w:tc>
          <w:tcPr>
            <w:tcW w:w="14742" w:type="dxa"/>
            <w:gridSpan w:val="5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>Глава 1  «Информация и информационные процессы» (9 часов)</w:t>
            </w: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127753">
              <w:t>Техника безопасности в кабинете информатики. Информация в живой и неживой природе.</w:t>
            </w:r>
          </w:p>
        </w:tc>
        <w:tc>
          <w:tcPr>
            <w:tcW w:w="5193" w:type="dxa"/>
            <w:vMerge w:val="restart"/>
          </w:tcPr>
          <w:p w:rsidR="003030ED" w:rsidRPr="00FC38C5" w:rsidRDefault="003030ED" w:rsidP="00C122D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C38C5">
              <w:rPr>
                <w:rFonts w:ascii="Times New Roman" w:hAnsi="Times New Roman"/>
                <w:sz w:val="20"/>
                <w:szCs w:val="20"/>
              </w:rPr>
              <w:t>Знать определение информации, определении предмета информатики, основные области применения компьютера.</w:t>
            </w:r>
          </w:p>
          <w:p w:rsidR="003030ED" w:rsidRPr="00FC38C5" w:rsidRDefault="003030ED" w:rsidP="00C122D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C38C5">
              <w:rPr>
                <w:rFonts w:ascii="Times New Roman" w:hAnsi="Times New Roman"/>
                <w:sz w:val="20"/>
                <w:szCs w:val="20"/>
              </w:rPr>
              <w:t>Основные информационные процессы: хранение, передача и обработка информации</w:t>
            </w:r>
          </w:p>
          <w:p w:rsidR="003030ED" w:rsidRPr="00FC38C5" w:rsidRDefault="003030ED" w:rsidP="00C122D4">
            <w:pPr>
              <w:rPr>
                <w:szCs w:val="28"/>
              </w:rPr>
            </w:pPr>
            <w:r w:rsidRPr="00FC38C5">
              <w:rPr>
                <w:sz w:val="20"/>
                <w:szCs w:val="20"/>
              </w:rPr>
              <w:t>Знать дополнительный информационный процесс.</w:t>
            </w: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2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127753">
              <w:t>Информация в обществе и технике.</w:t>
            </w:r>
          </w:p>
        </w:tc>
        <w:tc>
          <w:tcPr>
            <w:tcW w:w="5193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3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FC38C5">
              <w:rPr>
                <w:b/>
                <w:i/>
              </w:rPr>
              <w:t>Практическая работа № 1</w:t>
            </w:r>
            <w:r w:rsidRPr="00127753">
              <w:t xml:space="preserve"> </w:t>
            </w:r>
            <w:r w:rsidRPr="00FC38C5">
              <w:rPr>
                <w:i/>
              </w:rPr>
              <w:t>«Тренировка ввода текстовой и числовой информации с помощью клавиатурного тренажера».</w:t>
            </w:r>
          </w:p>
        </w:tc>
        <w:tc>
          <w:tcPr>
            <w:tcW w:w="5193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4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127753">
              <w:t>Кодирование информации с помощью знаковых систем.</w:t>
            </w:r>
          </w:p>
        </w:tc>
        <w:tc>
          <w:tcPr>
            <w:tcW w:w="5193" w:type="dxa"/>
            <w:vMerge w:val="restart"/>
          </w:tcPr>
          <w:p w:rsidR="003030ED" w:rsidRPr="00FC38C5" w:rsidRDefault="003030ED" w:rsidP="00C122D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C38C5">
              <w:rPr>
                <w:rFonts w:ascii="Times New Roman" w:hAnsi="Times New Roman"/>
                <w:sz w:val="20"/>
                <w:szCs w:val="20"/>
              </w:rPr>
              <w:t>Приводить примеры восприятия, запоминания информации живыми организмами.</w:t>
            </w:r>
          </w:p>
          <w:p w:rsidR="003030ED" w:rsidRPr="00FC38C5" w:rsidRDefault="003030ED" w:rsidP="00C122D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C38C5">
              <w:rPr>
                <w:rFonts w:ascii="Times New Roman" w:hAnsi="Times New Roman"/>
                <w:sz w:val="20"/>
                <w:szCs w:val="20"/>
              </w:rPr>
              <w:t>Уметь оценивать числовые параметры информационных объектов и процессов. Знать основные  единицы измерения информации, скорость передачи информации.</w:t>
            </w:r>
          </w:p>
          <w:p w:rsidR="003030ED" w:rsidRPr="00FC38C5" w:rsidRDefault="003030ED" w:rsidP="00C122D4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2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5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127753">
              <w:t>Количество информации.</w:t>
            </w:r>
          </w:p>
          <w:p w:rsidR="003030ED" w:rsidRPr="00127753" w:rsidRDefault="003030ED" w:rsidP="00C122D4">
            <w:r w:rsidRPr="00FC38C5">
              <w:rPr>
                <w:b/>
                <w:i/>
              </w:rPr>
              <w:t xml:space="preserve">Практическая работа № 2 </w:t>
            </w:r>
            <w:r w:rsidRPr="00127753">
              <w:t xml:space="preserve"> </w:t>
            </w:r>
            <w:r w:rsidRPr="00FC38C5">
              <w:rPr>
                <w:i/>
              </w:rPr>
              <w:t>«Перевод единиц измерения количества информации»</w:t>
            </w:r>
          </w:p>
        </w:tc>
        <w:tc>
          <w:tcPr>
            <w:tcW w:w="5193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6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127753">
              <w:t>Определение количества информации.</w:t>
            </w:r>
          </w:p>
        </w:tc>
        <w:tc>
          <w:tcPr>
            <w:tcW w:w="5193" w:type="dxa"/>
            <w:vMerge w:val="restart"/>
          </w:tcPr>
          <w:p w:rsidR="003030ED" w:rsidRPr="00FC38C5" w:rsidRDefault="003030ED" w:rsidP="00C122D4">
            <w:pPr>
              <w:pStyle w:val="NoSpacing"/>
              <w:rPr>
                <w:sz w:val="20"/>
                <w:szCs w:val="20"/>
              </w:rPr>
            </w:pPr>
            <w:r w:rsidRPr="00FC38C5">
              <w:rPr>
                <w:rFonts w:ascii="Times New Roman" w:hAnsi="Times New Roman"/>
                <w:sz w:val="20"/>
                <w:szCs w:val="20"/>
              </w:rPr>
              <w:t>Понимать, что определение информации и её количества необходимо при ёё компьютерной обработке, хранения и передачи в автоматических каналах связи.</w:t>
            </w:r>
          </w:p>
          <w:p w:rsidR="003030ED" w:rsidRPr="00FC38C5" w:rsidRDefault="003030ED" w:rsidP="00C122D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C38C5">
              <w:rPr>
                <w:rFonts w:ascii="Times New Roman" w:hAnsi="Times New Roman"/>
                <w:sz w:val="20"/>
                <w:szCs w:val="20"/>
              </w:rPr>
              <w:t>Уметь определить количество информации в конкретных сообщениях (при различном способе кодирования)</w:t>
            </w:r>
          </w:p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0"/>
                <w:szCs w:val="20"/>
              </w:rPr>
              <w:t>Определять объём памяти компьютера, необходимый для хранения данного информационного объекта.</w:t>
            </w: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7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127753">
              <w:t>Алфавитный подход к определению количества информации.</w:t>
            </w:r>
          </w:p>
        </w:tc>
        <w:tc>
          <w:tcPr>
            <w:tcW w:w="5193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8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127753">
              <w:t>Решение задач по теме  «Количество информации».</w:t>
            </w:r>
          </w:p>
        </w:tc>
        <w:tc>
          <w:tcPr>
            <w:tcW w:w="5193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9</w:t>
            </w:r>
          </w:p>
        </w:tc>
        <w:tc>
          <w:tcPr>
            <w:tcW w:w="5319" w:type="dxa"/>
          </w:tcPr>
          <w:p w:rsidR="003030ED" w:rsidRPr="00FC38C5" w:rsidRDefault="003030ED" w:rsidP="00C122D4">
            <w:pPr>
              <w:rPr>
                <w:b/>
              </w:rPr>
            </w:pPr>
            <w:r w:rsidRPr="00FC38C5">
              <w:rPr>
                <w:b/>
              </w:rPr>
              <w:t>Контрольная работа № 1 «Количество информации».</w:t>
            </w:r>
          </w:p>
        </w:tc>
        <w:tc>
          <w:tcPr>
            <w:tcW w:w="5193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rPr>
          <w:trHeight w:val="737"/>
        </w:trPr>
        <w:tc>
          <w:tcPr>
            <w:tcW w:w="14742" w:type="dxa"/>
            <w:gridSpan w:val="5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>Глава 2 «Компьютер как универсальное устройство обработки информации» (7 часов)</w:t>
            </w: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10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127753">
              <w:t>Устройство компьютера.</w:t>
            </w:r>
          </w:p>
          <w:p w:rsidR="003030ED" w:rsidRPr="00FC38C5" w:rsidRDefault="003030ED" w:rsidP="00C122D4">
            <w:pPr>
              <w:rPr>
                <w:i/>
              </w:rPr>
            </w:pPr>
            <w:r w:rsidRPr="00FC38C5">
              <w:rPr>
                <w:b/>
                <w:i/>
              </w:rPr>
              <w:t>Практическая работа № 3</w:t>
            </w:r>
            <w:r w:rsidRPr="00FC38C5">
              <w:rPr>
                <w:i/>
              </w:rPr>
              <w:t xml:space="preserve">  «Определение разрешающей способности мыши».</w:t>
            </w:r>
          </w:p>
          <w:p w:rsidR="003030ED" w:rsidRPr="00127753" w:rsidRDefault="003030ED" w:rsidP="00C122D4">
            <w:r w:rsidRPr="00FC38C5">
              <w:rPr>
                <w:b/>
                <w:i/>
              </w:rPr>
              <w:t>Практическая работа № 4</w:t>
            </w:r>
            <w:r w:rsidRPr="00FC38C5">
              <w:rPr>
                <w:i/>
              </w:rPr>
              <w:t xml:space="preserve">  «Форматирование дискеты».</w:t>
            </w:r>
          </w:p>
        </w:tc>
        <w:tc>
          <w:tcPr>
            <w:tcW w:w="5193" w:type="dxa"/>
            <w:vMerge w:val="restart"/>
          </w:tcPr>
          <w:p w:rsidR="003030ED" w:rsidRPr="00FC38C5" w:rsidRDefault="003030ED" w:rsidP="00C122D4">
            <w:pPr>
              <w:pStyle w:val="NoSpacing"/>
              <w:rPr>
                <w:sz w:val="18"/>
                <w:szCs w:val="18"/>
              </w:rPr>
            </w:pPr>
            <w:r w:rsidRPr="00FC38C5">
              <w:rPr>
                <w:rFonts w:ascii="Times New Roman" w:hAnsi="Times New Roman"/>
                <w:sz w:val="18"/>
                <w:szCs w:val="18"/>
              </w:rPr>
              <w:t>Знать основные ПК, устройства ввода и вывода информации, свойства и характеристики процессора и памяти.</w:t>
            </w:r>
          </w:p>
          <w:p w:rsidR="003030ED" w:rsidRPr="00FC38C5" w:rsidRDefault="003030ED" w:rsidP="00C122D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38C5">
              <w:rPr>
                <w:rFonts w:ascii="Times New Roman" w:hAnsi="Times New Roman"/>
                <w:sz w:val="18"/>
                <w:szCs w:val="18"/>
              </w:rPr>
              <w:t>Знать назначение и состав устройств  ввода информации.</w:t>
            </w:r>
          </w:p>
          <w:p w:rsidR="003030ED" w:rsidRPr="00FC38C5" w:rsidRDefault="003030ED" w:rsidP="00C122D4">
            <w:pPr>
              <w:rPr>
                <w:sz w:val="18"/>
                <w:szCs w:val="18"/>
              </w:rPr>
            </w:pPr>
            <w:r w:rsidRPr="00FC38C5">
              <w:rPr>
                <w:sz w:val="18"/>
                <w:szCs w:val="18"/>
              </w:rPr>
              <w:t>Знать состав и устройство памяти компьютера.</w:t>
            </w:r>
          </w:p>
          <w:p w:rsidR="003030ED" w:rsidRPr="00FC38C5" w:rsidRDefault="003030ED" w:rsidP="00C122D4">
            <w:pPr>
              <w:rPr>
                <w:sz w:val="18"/>
                <w:szCs w:val="18"/>
              </w:rPr>
            </w:pPr>
            <w:r w:rsidRPr="00FC38C5">
              <w:rPr>
                <w:sz w:val="18"/>
                <w:szCs w:val="18"/>
              </w:rPr>
              <w:t>Знать программный принцип работы компьютера, современные типы компьютеров.</w:t>
            </w:r>
          </w:p>
          <w:p w:rsidR="003030ED" w:rsidRPr="00FC38C5" w:rsidRDefault="003030ED" w:rsidP="00C122D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38C5">
              <w:rPr>
                <w:rFonts w:ascii="Times New Roman" w:hAnsi="Times New Roman"/>
                <w:sz w:val="18"/>
                <w:szCs w:val="18"/>
              </w:rPr>
              <w:t>Знать, что  такое данные, программы, как организована файловая структура.</w:t>
            </w:r>
          </w:p>
          <w:p w:rsidR="003030ED" w:rsidRPr="00FC38C5" w:rsidRDefault="003030ED" w:rsidP="00C122D4">
            <w:pPr>
              <w:rPr>
                <w:sz w:val="18"/>
                <w:szCs w:val="18"/>
              </w:rPr>
            </w:pPr>
            <w:r w:rsidRPr="00FC38C5">
              <w:rPr>
                <w:sz w:val="18"/>
                <w:szCs w:val="18"/>
              </w:rPr>
              <w:t>Уметь  организовать личное пространство, обслуживать диски.</w:t>
            </w:r>
          </w:p>
          <w:p w:rsidR="003030ED" w:rsidRPr="00FC38C5" w:rsidRDefault="003030ED" w:rsidP="00C122D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38C5">
              <w:rPr>
                <w:rFonts w:ascii="Times New Roman" w:hAnsi="Times New Roman"/>
                <w:sz w:val="18"/>
                <w:szCs w:val="18"/>
              </w:rPr>
              <w:t>Знать состав и назначение  ОС.</w:t>
            </w:r>
          </w:p>
          <w:p w:rsidR="003030ED" w:rsidRPr="00FC38C5" w:rsidRDefault="003030ED" w:rsidP="00FC38C5">
            <w:pPr>
              <w:spacing w:before="60"/>
              <w:ind w:left="23"/>
              <w:rPr>
                <w:sz w:val="18"/>
                <w:szCs w:val="18"/>
              </w:rPr>
            </w:pPr>
            <w:r w:rsidRPr="00FC38C5">
              <w:rPr>
                <w:sz w:val="18"/>
                <w:szCs w:val="18"/>
              </w:rPr>
              <w:t>Знать принцип работы антивирусных программ.</w:t>
            </w:r>
          </w:p>
          <w:p w:rsidR="003030ED" w:rsidRPr="00FC38C5" w:rsidRDefault="003030ED" w:rsidP="00C122D4">
            <w:pPr>
              <w:rPr>
                <w:sz w:val="18"/>
                <w:szCs w:val="18"/>
              </w:rPr>
            </w:pPr>
            <w:r w:rsidRPr="00FC38C5">
              <w:rPr>
                <w:sz w:val="18"/>
                <w:szCs w:val="18"/>
              </w:rPr>
              <w:t>Знать состав и назначение ППО.</w:t>
            </w:r>
          </w:p>
          <w:p w:rsidR="003030ED" w:rsidRPr="00FC38C5" w:rsidRDefault="003030ED" w:rsidP="00C122D4">
            <w:pPr>
              <w:rPr>
                <w:sz w:val="18"/>
                <w:szCs w:val="18"/>
              </w:rPr>
            </w:pPr>
            <w:r w:rsidRPr="00FC38C5">
              <w:rPr>
                <w:sz w:val="18"/>
                <w:szCs w:val="18"/>
              </w:rPr>
              <w:t>Уметь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</w:t>
            </w: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11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127753">
              <w:t>Файлы и файловая система.</w:t>
            </w:r>
          </w:p>
          <w:p w:rsidR="003030ED" w:rsidRPr="00127753" w:rsidRDefault="003030ED" w:rsidP="00C122D4">
            <w:r w:rsidRPr="00FC38C5">
              <w:rPr>
                <w:b/>
                <w:i/>
              </w:rPr>
              <w:t>Практическая работа № 5</w:t>
            </w:r>
            <w:r w:rsidRPr="00FC38C5">
              <w:rPr>
                <w:i/>
              </w:rPr>
              <w:t xml:space="preserve"> </w:t>
            </w:r>
            <w:r w:rsidRPr="00127753">
              <w:t xml:space="preserve"> </w:t>
            </w:r>
            <w:r w:rsidRPr="00FC38C5">
              <w:rPr>
                <w:i/>
              </w:rPr>
              <w:t>«Работа с файлами с использованием файлового менеджера».</w:t>
            </w:r>
          </w:p>
        </w:tc>
        <w:tc>
          <w:tcPr>
            <w:tcW w:w="5193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12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127753">
              <w:t>Программное обеспечение компьютера.</w:t>
            </w:r>
          </w:p>
        </w:tc>
        <w:tc>
          <w:tcPr>
            <w:tcW w:w="5193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13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127753">
              <w:t>Графический интерфейс операционных систем</w:t>
            </w:r>
          </w:p>
          <w:p w:rsidR="003030ED" w:rsidRPr="00127753" w:rsidRDefault="003030ED" w:rsidP="00C122D4">
            <w:r w:rsidRPr="00FC38C5">
              <w:rPr>
                <w:b/>
                <w:i/>
              </w:rPr>
              <w:t>Практическая работа №</w:t>
            </w:r>
            <w:r w:rsidRPr="00FC38C5">
              <w:rPr>
                <w:i/>
              </w:rPr>
              <w:t xml:space="preserve"> </w:t>
            </w:r>
            <w:r w:rsidRPr="00FC38C5">
              <w:rPr>
                <w:b/>
                <w:i/>
              </w:rPr>
              <w:t>6</w:t>
            </w:r>
            <w:r w:rsidRPr="00FC38C5">
              <w:rPr>
                <w:i/>
              </w:rPr>
              <w:t xml:space="preserve"> </w:t>
            </w:r>
            <w:r w:rsidRPr="00127753">
              <w:t xml:space="preserve"> </w:t>
            </w:r>
            <w:r w:rsidRPr="00FC38C5">
              <w:rPr>
                <w:i/>
              </w:rPr>
              <w:t>«Установка даты и времени».</w:t>
            </w:r>
          </w:p>
        </w:tc>
        <w:tc>
          <w:tcPr>
            <w:tcW w:w="5193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14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127753">
              <w:t>Компьютерные вирусы  и антивирусные программы.</w:t>
            </w:r>
          </w:p>
          <w:p w:rsidR="003030ED" w:rsidRPr="00127753" w:rsidRDefault="003030ED" w:rsidP="00FC38C5">
            <w:pPr>
              <w:ind w:left="-74" w:right="-68"/>
            </w:pPr>
            <w:r w:rsidRPr="00FC38C5">
              <w:rPr>
                <w:b/>
                <w:i/>
              </w:rPr>
              <w:t xml:space="preserve">Практическая работа № 7 </w:t>
            </w:r>
            <w:r w:rsidRPr="00FC38C5">
              <w:rPr>
                <w:i/>
              </w:rPr>
              <w:t>«Защита от вирусов»</w:t>
            </w:r>
          </w:p>
        </w:tc>
        <w:tc>
          <w:tcPr>
            <w:tcW w:w="5193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15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127753">
              <w:t>Правовая охрана программ и данных. Защита информации.</w:t>
            </w:r>
          </w:p>
        </w:tc>
        <w:tc>
          <w:tcPr>
            <w:tcW w:w="5193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16</w:t>
            </w:r>
          </w:p>
        </w:tc>
        <w:tc>
          <w:tcPr>
            <w:tcW w:w="5319" w:type="dxa"/>
          </w:tcPr>
          <w:p w:rsidR="003030ED" w:rsidRPr="00FC38C5" w:rsidRDefault="003030ED" w:rsidP="00C122D4">
            <w:pPr>
              <w:rPr>
                <w:b/>
              </w:rPr>
            </w:pPr>
            <w:r w:rsidRPr="00FC38C5">
              <w:rPr>
                <w:b/>
              </w:rPr>
              <w:t>Контрольная работа № 2. «Компьютер как универсальное устройство обработки информации».</w:t>
            </w:r>
          </w:p>
        </w:tc>
        <w:tc>
          <w:tcPr>
            <w:tcW w:w="5193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rPr>
          <w:trHeight w:val="699"/>
        </w:trPr>
        <w:tc>
          <w:tcPr>
            <w:tcW w:w="14742" w:type="dxa"/>
            <w:gridSpan w:val="5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>Глава 3 «Коммуникационные технологии»</w:t>
            </w:r>
            <w:r w:rsidRPr="00FC38C5">
              <w:rPr>
                <w:b/>
                <w:sz w:val="28"/>
                <w:szCs w:val="28"/>
                <w:lang w:val="en-US"/>
              </w:rPr>
              <w:t xml:space="preserve"> (16</w:t>
            </w:r>
            <w:r w:rsidRPr="00FC38C5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17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127753">
              <w:t>Техника безопасности в кабинете информатики. Передача информации.</w:t>
            </w:r>
          </w:p>
        </w:tc>
        <w:tc>
          <w:tcPr>
            <w:tcW w:w="5193" w:type="dxa"/>
            <w:vMerge w:val="restart"/>
          </w:tcPr>
          <w:p w:rsidR="003030ED" w:rsidRPr="00FC38C5" w:rsidRDefault="003030ED" w:rsidP="00C122D4">
            <w:pPr>
              <w:pStyle w:val="NoSpacing"/>
              <w:rPr>
                <w:sz w:val="20"/>
                <w:szCs w:val="20"/>
              </w:rPr>
            </w:pPr>
            <w:r w:rsidRPr="00FC38C5">
              <w:rPr>
                <w:rFonts w:ascii="Times New Roman" w:hAnsi="Times New Roman"/>
                <w:sz w:val="20"/>
                <w:szCs w:val="20"/>
              </w:rPr>
              <w:t xml:space="preserve">Знать основные понятия, относящиеся к коммуникационным технологиям-сети, протоколы, </w:t>
            </w:r>
            <w:r w:rsidRPr="00FC38C5">
              <w:rPr>
                <w:rFonts w:ascii="Times New Roman" w:hAnsi="Times New Roman"/>
                <w:sz w:val="20"/>
                <w:szCs w:val="20"/>
                <w:lang w:val="en-US"/>
              </w:rPr>
              <w:t>JP</w:t>
            </w:r>
            <w:r w:rsidRPr="00FC38C5">
              <w:rPr>
                <w:rFonts w:ascii="Times New Roman" w:hAnsi="Times New Roman"/>
                <w:sz w:val="20"/>
                <w:szCs w:val="20"/>
              </w:rPr>
              <w:t>- адрес компьютера, сайтостроение.</w:t>
            </w:r>
          </w:p>
          <w:p w:rsidR="003030ED" w:rsidRPr="00FC38C5" w:rsidRDefault="003030ED" w:rsidP="00C122D4">
            <w:pPr>
              <w:rPr>
                <w:sz w:val="20"/>
                <w:szCs w:val="20"/>
              </w:rPr>
            </w:pPr>
            <w:r w:rsidRPr="00FC38C5">
              <w:rPr>
                <w:sz w:val="20"/>
                <w:szCs w:val="20"/>
              </w:rPr>
              <w:t>Знать принцип работы модема, сетевой карты.</w:t>
            </w:r>
          </w:p>
          <w:p w:rsidR="003030ED" w:rsidRPr="00FC38C5" w:rsidRDefault="003030ED" w:rsidP="00C122D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C38C5">
              <w:rPr>
                <w:rFonts w:ascii="Times New Roman" w:hAnsi="Times New Roman"/>
                <w:sz w:val="20"/>
                <w:szCs w:val="20"/>
              </w:rPr>
              <w:t>Знать определение компьютерных сетей, виды сетей, назначение, актуальность использования.</w:t>
            </w:r>
          </w:p>
          <w:p w:rsidR="003030ED" w:rsidRPr="00FC38C5" w:rsidRDefault="003030ED" w:rsidP="00C122D4">
            <w:pPr>
              <w:rPr>
                <w:sz w:val="20"/>
                <w:szCs w:val="20"/>
              </w:rPr>
            </w:pPr>
            <w:r w:rsidRPr="00FC38C5">
              <w:rPr>
                <w:sz w:val="20"/>
                <w:szCs w:val="20"/>
              </w:rPr>
              <w:t>Знать услуги, которые предоставляет глобальная компьютерная сеть Интернет, знать принцип работы локальных сетей.</w:t>
            </w:r>
          </w:p>
          <w:p w:rsidR="003030ED" w:rsidRPr="00FC38C5" w:rsidRDefault="003030ED" w:rsidP="00C122D4">
            <w:pPr>
              <w:rPr>
                <w:sz w:val="20"/>
                <w:szCs w:val="20"/>
              </w:rPr>
            </w:pPr>
          </w:p>
          <w:p w:rsidR="003030ED" w:rsidRPr="00FC38C5" w:rsidRDefault="003030ED" w:rsidP="00C122D4">
            <w:pPr>
              <w:rPr>
                <w:sz w:val="20"/>
                <w:szCs w:val="20"/>
              </w:rPr>
            </w:pPr>
          </w:p>
          <w:p w:rsidR="003030ED" w:rsidRPr="00FC38C5" w:rsidRDefault="003030ED" w:rsidP="00C122D4">
            <w:pPr>
              <w:rPr>
                <w:sz w:val="20"/>
                <w:szCs w:val="20"/>
              </w:rPr>
            </w:pPr>
          </w:p>
          <w:p w:rsidR="003030ED" w:rsidRPr="00FC38C5" w:rsidRDefault="003030ED" w:rsidP="00C122D4">
            <w:pPr>
              <w:rPr>
                <w:sz w:val="20"/>
                <w:szCs w:val="20"/>
              </w:rPr>
            </w:pPr>
          </w:p>
          <w:p w:rsidR="003030ED" w:rsidRPr="00FC38C5" w:rsidRDefault="003030ED" w:rsidP="00C122D4">
            <w:pPr>
              <w:rPr>
                <w:sz w:val="20"/>
                <w:szCs w:val="20"/>
              </w:rPr>
            </w:pPr>
          </w:p>
          <w:p w:rsidR="003030ED" w:rsidRPr="00FC38C5" w:rsidRDefault="003030ED" w:rsidP="00C122D4">
            <w:pPr>
              <w:rPr>
                <w:sz w:val="20"/>
                <w:szCs w:val="20"/>
              </w:rPr>
            </w:pPr>
          </w:p>
          <w:p w:rsidR="003030ED" w:rsidRPr="00FC38C5" w:rsidRDefault="003030ED" w:rsidP="00C122D4">
            <w:pPr>
              <w:rPr>
                <w:sz w:val="20"/>
                <w:szCs w:val="20"/>
              </w:rPr>
            </w:pPr>
          </w:p>
          <w:p w:rsidR="003030ED" w:rsidRPr="00FC38C5" w:rsidRDefault="003030ED" w:rsidP="00C122D4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18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127753">
              <w:t>Локальные компьютерные сети.</w:t>
            </w:r>
          </w:p>
          <w:p w:rsidR="003030ED" w:rsidRPr="00127753" w:rsidRDefault="003030ED" w:rsidP="00C122D4">
            <w:r w:rsidRPr="00FC38C5">
              <w:rPr>
                <w:b/>
                <w:i/>
              </w:rPr>
              <w:t>Практическая работа № 8</w:t>
            </w:r>
            <w:r w:rsidRPr="00FC38C5">
              <w:rPr>
                <w:i/>
              </w:rPr>
              <w:t xml:space="preserve"> </w:t>
            </w:r>
            <w:r w:rsidRPr="00127753">
              <w:t xml:space="preserve"> </w:t>
            </w:r>
            <w:r w:rsidRPr="00FC38C5">
              <w:rPr>
                <w:i/>
              </w:rPr>
              <w:t>«Предоставление доступа к диску на компьютере, подключенном к локальной сети».</w:t>
            </w:r>
          </w:p>
        </w:tc>
        <w:tc>
          <w:tcPr>
            <w:tcW w:w="5193" w:type="dxa"/>
            <w:vMerge/>
          </w:tcPr>
          <w:p w:rsidR="003030ED" w:rsidRPr="00FC38C5" w:rsidRDefault="003030ED" w:rsidP="00C122D4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19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127753">
              <w:t>Глобальная компьютерная сеть Интернет.</w:t>
            </w:r>
          </w:p>
          <w:p w:rsidR="003030ED" w:rsidRPr="00127753" w:rsidRDefault="003030ED" w:rsidP="00C122D4">
            <w:r w:rsidRPr="00FC38C5">
              <w:rPr>
                <w:b/>
                <w:i/>
              </w:rPr>
              <w:t>Практическая работа № 9</w:t>
            </w:r>
            <w:r w:rsidRPr="00FC38C5">
              <w:rPr>
                <w:i/>
              </w:rPr>
              <w:t xml:space="preserve"> </w:t>
            </w:r>
            <w:r w:rsidRPr="00127753">
              <w:t xml:space="preserve"> </w:t>
            </w:r>
            <w:r w:rsidRPr="00FC38C5">
              <w:rPr>
                <w:i/>
              </w:rPr>
              <w:t>«Подключение к Интернету».</w:t>
            </w:r>
          </w:p>
        </w:tc>
        <w:tc>
          <w:tcPr>
            <w:tcW w:w="5193" w:type="dxa"/>
            <w:vMerge/>
          </w:tcPr>
          <w:p w:rsidR="003030ED" w:rsidRPr="00FC38C5" w:rsidRDefault="003030ED" w:rsidP="00C122D4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20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127753">
              <w:t>Глобальная компьютерная сеть Интернет.</w:t>
            </w:r>
          </w:p>
          <w:p w:rsidR="003030ED" w:rsidRPr="00127753" w:rsidRDefault="003030ED" w:rsidP="00C122D4">
            <w:r w:rsidRPr="00FC38C5">
              <w:rPr>
                <w:b/>
                <w:i/>
              </w:rPr>
              <w:t>Практическая работа № 10</w:t>
            </w:r>
            <w:r w:rsidRPr="00FC38C5">
              <w:rPr>
                <w:i/>
              </w:rPr>
              <w:t xml:space="preserve"> </w:t>
            </w:r>
            <w:r w:rsidRPr="00127753">
              <w:t xml:space="preserve"> </w:t>
            </w:r>
            <w:r w:rsidRPr="00FC38C5">
              <w:rPr>
                <w:i/>
              </w:rPr>
              <w:t>«География Интернета».</w:t>
            </w:r>
          </w:p>
        </w:tc>
        <w:tc>
          <w:tcPr>
            <w:tcW w:w="5193" w:type="dxa"/>
            <w:vMerge/>
          </w:tcPr>
          <w:p w:rsidR="003030ED" w:rsidRPr="00FC38C5" w:rsidRDefault="003030ED" w:rsidP="00C122D4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21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127753">
              <w:t>Информационные ресурсы Интернет. Всемирная паутина.</w:t>
            </w:r>
            <w:r>
              <w:t xml:space="preserve"> </w:t>
            </w:r>
            <w:r w:rsidRPr="00FC38C5">
              <w:rPr>
                <w:b/>
                <w:i/>
              </w:rPr>
              <w:t>Практическая работа № 11</w:t>
            </w:r>
            <w:r w:rsidRPr="00127753">
              <w:t xml:space="preserve"> </w:t>
            </w:r>
            <w:r w:rsidRPr="00FC38C5">
              <w:rPr>
                <w:i/>
              </w:rPr>
              <w:t>«Путешествие во всемирной паутине».</w:t>
            </w:r>
          </w:p>
        </w:tc>
        <w:tc>
          <w:tcPr>
            <w:tcW w:w="5193" w:type="dxa"/>
            <w:vMerge/>
          </w:tcPr>
          <w:p w:rsidR="003030ED" w:rsidRPr="00FC38C5" w:rsidRDefault="003030ED" w:rsidP="00C122D4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22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127753">
              <w:t>Информационные ресурсы Интернет. Электронная почта.</w:t>
            </w:r>
            <w:r>
              <w:t xml:space="preserve"> </w:t>
            </w:r>
            <w:r w:rsidRPr="00FC38C5">
              <w:rPr>
                <w:b/>
                <w:i/>
              </w:rPr>
              <w:t>Практическая работа № 12</w:t>
            </w:r>
            <w:r w:rsidRPr="00FC38C5">
              <w:rPr>
                <w:i/>
              </w:rPr>
              <w:t xml:space="preserve"> </w:t>
            </w:r>
            <w:r w:rsidRPr="00127753">
              <w:t xml:space="preserve"> </w:t>
            </w:r>
            <w:r w:rsidRPr="00FC38C5">
              <w:rPr>
                <w:i/>
              </w:rPr>
              <w:t>«Работа с электронной</w:t>
            </w:r>
            <w:r w:rsidRPr="00FC38C5">
              <w:rPr>
                <w:i/>
                <w:lang w:val="en-US"/>
              </w:rPr>
              <w:t>Web</w:t>
            </w:r>
            <w:r w:rsidRPr="00FC38C5">
              <w:rPr>
                <w:i/>
              </w:rPr>
              <w:t>-почтой».</w:t>
            </w:r>
          </w:p>
        </w:tc>
        <w:tc>
          <w:tcPr>
            <w:tcW w:w="5193" w:type="dxa"/>
            <w:vMerge w:val="restart"/>
          </w:tcPr>
          <w:p w:rsidR="003030ED" w:rsidRPr="00FC38C5" w:rsidRDefault="003030ED" w:rsidP="00C122D4">
            <w:pPr>
              <w:rPr>
                <w:sz w:val="20"/>
                <w:szCs w:val="20"/>
              </w:rPr>
            </w:pPr>
            <w:r w:rsidRPr="00FC38C5">
              <w:rPr>
                <w:sz w:val="20"/>
                <w:szCs w:val="20"/>
              </w:rPr>
              <w:t>Уметь создавать электронный ящик, принимать и отправлять письма, создавать своё файловое хранилище.</w:t>
            </w:r>
          </w:p>
          <w:p w:rsidR="003030ED" w:rsidRPr="00FC38C5" w:rsidRDefault="003030ED" w:rsidP="00C122D4">
            <w:pPr>
              <w:rPr>
                <w:sz w:val="20"/>
                <w:szCs w:val="20"/>
              </w:rPr>
            </w:pPr>
            <w:r w:rsidRPr="00FC38C5">
              <w:rPr>
                <w:sz w:val="20"/>
                <w:szCs w:val="20"/>
              </w:rPr>
              <w:t>Знать, из каких компонентов состоит программное обеспечение локальных сетей, уметь различать технологию СЕРВЕР-КЛИЕНТ</w:t>
            </w:r>
          </w:p>
          <w:p w:rsidR="003030ED" w:rsidRPr="00FC38C5" w:rsidRDefault="003030ED" w:rsidP="00C122D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3030ED" w:rsidRPr="00FC38C5" w:rsidRDefault="003030ED" w:rsidP="00C122D4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23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127753">
              <w:t>Файловые архивы.</w:t>
            </w:r>
          </w:p>
          <w:p w:rsidR="003030ED" w:rsidRPr="00127753" w:rsidRDefault="003030ED" w:rsidP="00C122D4">
            <w:r w:rsidRPr="00FC38C5">
              <w:rPr>
                <w:b/>
                <w:i/>
              </w:rPr>
              <w:t>Практическая работа № 13</w:t>
            </w:r>
            <w:r w:rsidRPr="00FC38C5">
              <w:rPr>
                <w:i/>
              </w:rPr>
              <w:t xml:space="preserve"> </w:t>
            </w:r>
            <w:r w:rsidRPr="00127753">
              <w:t xml:space="preserve"> </w:t>
            </w:r>
            <w:r w:rsidRPr="00FC38C5">
              <w:rPr>
                <w:i/>
              </w:rPr>
              <w:t>«Загрузка файлов из Интернета».</w:t>
            </w:r>
          </w:p>
        </w:tc>
        <w:tc>
          <w:tcPr>
            <w:tcW w:w="5193" w:type="dxa"/>
            <w:vMerge/>
          </w:tcPr>
          <w:p w:rsidR="003030ED" w:rsidRPr="00FC38C5" w:rsidRDefault="003030ED" w:rsidP="00C122D4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24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127753">
              <w:t>Информационные ресурсы. Общение в Интернете. Мобильный Интернет. Звук и видео в Интернете.</w:t>
            </w:r>
          </w:p>
        </w:tc>
        <w:tc>
          <w:tcPr>
            <w:tcW w:w="5193" w:type="dxa"/>
            <w:vMerge w:val="restart"/>
          </w:tcPr>
          <w:p w:rsidR="003030ED" w:rsidRPr="00FC38C5" w:rsidRDefault="003030ED" w:rsidP="00C122D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3030ED" w:rsidRPr="00FC38C5" w:rsidRDefault="003030ED" w:rsidP="00C122D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C38C5">
              <w:rPr>
                <w:rFonts w:ascii="Times New Roman" w:hAnsi="Times New Roman"/>
                <w:sz w:val="20"/>
                <w:szCs w:val="20"/>
              </w:rPr>
              <w:t>Знать Интернет - его ресурсы, воможности, опасности. Различные сервисы Интернета.</w:t>
            </w:r>
          </w:p>
          <w:p w:rsidR="003030ED" w:rsidRPr="00FC38C5" w:rsidRDefault="003030ED" w:rsidP="00C122D4">
            <w:pPr>
              <w:rPr>
                <w:sz w:val="20"/>
                <w:szCs w:val="20"/>
              </w:rPr>
            </w:pPr>
            <w:r w:rsidRPr="00FC38C5">
              <w:rPr>
                <w:sz w:val="20"/>
                <w:szCs w:val="20"/>
              </w:rPr>
              <w:t>Понимать сущность информационной эволюции, особенности этики сетевого общения и опасности Интернета, уметь ориентироваться в информационном пространстве сети ИНТЕРНЕТ.</w:t>
            </w:r>
          </w:p>
          <w:p w:rsidR="003030ED" w:rsidRPr="00FC38C5" w:rsidRDefault="003030ED" w:rsidP="00C122D4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25</w:t>
            </w:r>
          </w:p>
        </w:tc>
        <w:tc>
          <w:tcPr>
            <w:tcW w:w="5319" w:type="dxa"/>
          </w:tcPr>
          <w:p w:rsidR="003030ED" w:rsidRDefault="003030ED" w:rsidP="00C122D4">
            <w:r w:rsidRPr="00127753">
              <w:t xml:space="preserve">Поиск информации в Интернете. Электронная коммерция в Интернете. </w:t>
            </w:r>
          </w:p>
          <w:p w:rsidR="003030ED" w:rsidRPr="00127753" w:rsidRDefault="003030ED" w:rsidP="00C122D4">
            <w:r w:rsidRPr="00FC38C5">
              <w:rPr>
                <w:b/>
                <w:i/>
              </w:rPr>
              <w:t>Практическая работа № 14</w:t>
            </w:r>
            <w:r w:rsidRPr="00FC38C5">
              <w:rPr>
                <w:i/>
              </w:rPr>
              <w:t xml:space="preserve"> </w:t>
            </w:r>
            <w:r w:rsidRPr="00127753">
              <w:t xml:space="preserve"> </w:t>
            </w:r>
            <w:r w:rsidRPr="00FC38C5">
              <w:rPr>
                <w:i/>
              </w:rPr>
              <w:t>«Поиск информации в Интернете».</w:t>
            </w:r>
          </w:p>
        </w:tc>
        <w:tc>
          <w:tcPr>
            <w:tcW w:w="5193" w:type="dxa"/>
            <w:vMerge/>
          </w:tcPr>
          <w:p w:rsidR="003030ED" w:rsidRPr="00FC38C5" w:rsidRDefault="003030ED" w:rsidP="00C122D4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26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FC38C5">
              <w:rPr>
                <w:lang w:val="en-US"/>
              </w:rPr>
              <w:t>Web</w:t>
            </w:r>
            <w:r w:rsidRPr="00127753">
              <w:t xml:space="preserve">-страницы и </w:t>
            </w:r>
            <w:r w:rsidRPr="00FC38C5">
              <w:rPr>
                <w:lang w:val="en-US"/>
              </w:rPr>
              <w:t>Web</w:t>
            </w:r>
            <w:r w:rsidRPr="00127753">
              <w:t xml:space="preserve">-сайты. Структура </w:t>
            </w:r>
            <w:r w:rsidRPr="00FC38C5">
              <w:rPr>
                <w:lang w:val="en-US"/>
              </w:rPr>
              <w:t>Web</w:t>
            </w:r>
            <w:r w:rsidRPr="00127753">
              <w:t xml:space="preserve">-страницы. Форматирование текста на </w:t>
            </w:r>
            <w:r w:rsidRPr="00FC38C5">
              <w:rPr>
                <w:lang w:val="en-US"/>
              </w:rPr>
              <w:t>Web</w:t>
            </w:r>
            <w:r w:rsidRPr="00127753">
              <w:t>-странице.</w:t>
            </w:r>
          </w:p>
        </w:tc>
        <w:tc>
          <w:tcPr>
            <w:tcW w:w="5193" w:type="dxa"/>
            <w:vMerge/>
          </w:tcPr>
          <w:p w:rsidR="003030ED" w:rsidRPr="00FC38C5" w:rsidRDefault="003030ED" w:rsidP="00C122D4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27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127753">
              <w:t xml:space="preserve">Вставка изображений в </w:t>
            </w:r>
            <w:r w:rsidRPr="00FC38C5">
              <w:rPr>
                <w:lang w:val="en-US"/>
              </w:rPr>
              <w:t>Web</w:t>
            </w:r>
            <w:r w:rsidRPr="00127753">
              <w:t xml:space="preserve">-страницы. Гиперссылки на </w:t>
            </w:r>
            <w:r w:rsidRPr="00FC38C5">
              <w:rPr>
                <w:lang w:val="en-US"/>
              </w:rPr>
              <w:t>Web</w:t>
            </w:r>
            <w:r w:rsidRPr="00127753">
              <w:t>-страницах.</w:t>
            </w:r>
          </w:p>
        </w:tc>
        <w:tc>
          <w:tcPr>
            <w:tcW w:w="5193" w:type="dxa"/>
            <w:vMerge w:val="restart"/>
            <w:tcBorders>
              <w:top w:val="nil"/>
            </w:tcBorders>
          </w:tcPr>
          <w:p w:rsidR="003030ED" w:rsidRPr="00FC38C5" w:rsidRDefault="003030ED" w:rsidP="00C122D4">
            <w:pPr>
              <w:rPr>
                <w:sz w:val="20"/>
                <w:szCs w:val="20"/>
              </w:rPr>
            </w:pPr>
            <w:r w:rsidRPr="00FC38C5">
              <w:rPr>
                <w:sz w:val="20"/>
                <w:szCs w:val="20"/>
              </w:rPr>
              <w:t>Знать понятие гиперссылка, основной принцип  работы в сети Интернет, основанный на ссылках, работа поисковых систем. Знать назначение сайтов, уметь строить элементарные страницы сайта (демоверсия)</w:t>
            </w:r>
          </w:p>
          <w:p w:rsidR="003030ED" w:rsidRPr="00FC38C5" w:rsidRDefault="003030ED" w:rsidP="00C122D4">
            <w:pPr>
              <w:rPr>
                <w:sz w:val="20"/>
                <w:szCs w:val="20"/>
              </w:rPr>
            </w:pPr>
            <w:r w:rsidRPr="00FC38C5">
              <w:rPr>
                <w:sz w:val="20"/>
                <w:szCs w:val="20"/>
              </w:rPr>
              <w:t>Использовать приобретённые знания и умения  для создания своего проекта-версии демостраницы.</w:t>
            </w: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28</w:t>
            </w:r>
          </w:p>
        </w:tc>
        <w:tc>
          <w:tcPr>
            <w:tcW w:w="5319" w:type="dxa"/>
          </w:tcPr>
          <w:p w:rsidR="003030ED" w:rsidRPr="00127753" w:rsidRDefault="003030ED" w:rsidP="00C122D4">
            <w:r w:rsidRPr="00127753">
              <w:t xml:space="preserve">Списки на </w:t>
            </w:r>
            <w:r w:rsidRPr="00FC38C5">
              <w:rPr>
                <w:lang w:val="en-US"/>
              </w:rPr>
              <w:t>Web</w:t>
            </w:r>
            <w:r w:rsidRPr="00127753">
              <w:t xml:space="preserve">-страницах. Интерактивные формы на </w:t>
            </w:r>
            <w:r w:rsidRPr="00FC38C5">
              <w:rPr>
                <w:lang w:val="en-US"/>
              </w:rPr>
              <w:t>Web</w:t>
            </w:r>
            <w:r w:rsidRPr="00127753">
              <w:t>-страницах.</w:t>
            </w:r>
          </w:p>
        </w:tc>
        <w:tc>
          <w:tcPr>
            <w:tcW w:w="5193" w:type="dxa"/>
            <w:vMerge/>
            <w:tcBorders>
              <w:top w:val="nil"/>
            </w:tcBorders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29</w:t>
            </w:r>
          </w:p>
        </w:tc>
        <w:tc>
          <w:tcPr>
            <w:tcW w:w="5319" w:type="dxa"/>
          </w:tcPr>
          <w:p w:rsidR="003030ED" w:rsidRPr="00FC38C5" w:rsidRDefault="003030ED" w:rsidP="00C122D4">
            <w:pPr>
              <w:rPr>
                <w:i/>
              </w:rPr>
            </w:pPr>
            <w:r w:rsidRPr="00FC38C5">
              <w:rPr>
                <w:b/>
                <w:i/>
              </w:rPr>
              <w:t>Практическая работа № 15</w:t>
            </w:r>
            <w:r w:rsidRPr="00FC38C5">
              <w:rPr>
                <w:i/>
              </w:rPr>
              <w:t xml:space="preserve">  «Разработка сайта с использованием языка разметки текста </w:t>
            </w:r>
            <w:r w:rsidRPr="00FC38C5">
              <w:rPr>
                <w:i/>
                <w:lang w:val="en-US"/>
              </w:rPr>
              <w:t>HTML</w:t>
            </w:r>
            <w:r w:rsidRPr="00FC38C5">
              <w:rPr>
                <w:i/>
              </w:rPr>
              <w:t>».</w:t>
            </w:r>
          </w:p>
        </w:tc>
        <w:tc>
          <w:tcPr>
            <w:tcW w:w="5193" w:type="dxa"/>
            <w:vMerge/>
            <w:tcBorders>
              <w:top w:val="nil"/>
            </w:tcBorders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30</w:t>
            </w:r>
          </w:p>
        </w:tc>
        <w:tc>
          <w:tcPr>
            <w:tcW w:w="5319" w:type="dxa"/>
          </w:tcPr>
          <w:p w:rsidR="003030ED" w:rsidRPr="00FC38C5" w:rsidRDefault="003030ED" w:rsidP="00C122D4">
            <w:pPr>
              <w:rPr>
                <w:i/>
              </w:rPr>
            </w:pPr>
            <w:r w:rsidRPr="00FC38C5">
              <w:rPr>
                <w:b/>
                <w:i/>
              </w:rPr>
              <w:t>Практическая работа № 15</w:t>
            </w:r>
            <w:r w:rsidRPr="00FC38C5">
              <w:rPr>
                <w:i/>
              </w:rPr>
              <w:t xml:space="preserve">  «Разработка сайта с использованием языка разметки текста </w:t>
            </w:r>
            <w:r w:rsidRPr="00FC38C5">
              <w:rPr>
                <w:i/>
                <w:lang w:val="en-US"/>
              </w:rPr>
              <w:t>HTML</w:t>
            </w:r>
            <w:r w:rsidRPr="00FC38C5">
              <w:rPr>
                <w:i/>
              </w:rPr>
              <w:t>».</w:t>
            </w:r>
          </w:p>
        </w:tc>
        <w:tc>
          <w:tcPr>
            <w:tcW w:w="5193" w:type="dxa"/>
            <w:vMerge/>
            <w:tcBorders>
              <w:top w:val="nil"/>
            </w:tcBorders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31</w:t>
            </w:r>
          </w:p>
        </w:tc>
        <w:tc>
          <w:tcPr>
            <w:tcW w:w="5319" w:type="dxa"/>
          </w:tcPr>
          <w:p w:rsidR="003030ED" w:rsidRPr="00FC38C5" w:rsidRDefault="003030ED" w:rsidP="00C122D4">
            <w:pPr>
              <w:rPr>
                <w:i/>
              </w:rPr>
            </w:pPr>
            <w:r w:rsidRPr="00FC38C5">
              <w:rPr>
                <w:b/>
                <w:i/>
              </w:rPr>
              <w:t>Практическая работа № 15</w:t>
            </w:r>
            <w:r w:rsidRPr="00FC38C5">
              <w:rPr>
                <w:i/>
              </w:rPr>
              <w:t xml:space="preserve"> «Разработка сайта с использованием языка разметки текста </w:t>
            </w:r>
            <w:r w:rsidRPr="00FC38C5">
              <w:rPr>
                <w:i/>
                <w:lang w:val="en-US"/>
              </w:rPr>
              <w:t>HTML</w:t>
            </w:r>
            <w:r w:rsidRPr="00FC38C5">
              <w:rPr>
                <w:i/>
              </w:rPr>
              <w:t>».</w:t>
            </w:r>
          </w:p>
        </w:tc>
        <w:tc>
          <w:tcPr>
            <w:tcW w:w="5193" w:type="dxa"/>
            <w:vMerge/>
            <w:tcBorders>
              <w:top w:val="nil"/>
            </w:tcBorders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32</w:t>
            </w:r>
          </w:p>
        </w:tc>
        <w:tc>
          <w:tcPr>
            <w:tcW w:w="5319" w:type="dxa"/>
          </w:tcPr>
          <w:p w:rsidR="003030ED" w:rsidRPr="00FC38C5" w:rsidRDefault="003030ED" w:rsidP="00C122D4">
            <w:pPr>
              <w:rPr>
                <w:b/>
              </w:rPr>
            </w:pPr>
            <w:r w:rsidRPr="00FC38C5">
              <w:rPr>
                <w:b/>
              </w:rPr>
              <w:t>Контрольная работа № 3 «Коммуникационные технологии».</w:t>
            </w:r>
          </w:p>
        </w:tc>
        <w:tc>
          <w:tcPr>
            <w:tcW w:w="5193" w:type="dxa"/>
            <w:vMerge/>
            <w:tcBorders>
              <w:top w:val="nil"/>
            </w:tcBorders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rPr>
          <w:trHeight w:val="706"/>
        </w:trPr>
        <w:tc>
          <w:tcPr>
            <w:tcW w:w="14742" w:type="dxa"/>
            <w:gridSpan w:val="5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>Повторение (3 ч)</w:t>
            </w: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33</w:t>
            </w:r>
          </w:p>
        </w:tc>
        <w:tc>
          <w:tcPr>
            <w:tcW w:w="5319" w:type="dxa"/>
          </w:tcPr>
          <w:p w:rsidR="003030ED" w:rsidRPr="00B05D66" w:rsidRDefault="003030ED" w:rsidP="00C122D4">
            <w:r>
              <w:t xml:space="preserve">Информация </w:t>
            </w:r>
          </w:p>
        </w:tc>
        <w:tc>
          <w:tcPr>
            <w:tcW w:w="519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34</w:t>
            </w:r>
          </w:p>
        </w:tc>
        <w:tc>
          <w:tcPr>
            <w:tcW w:w="5319" w:type="dxa"/>
          </w:tcPr>
          <w:p w:rsidR="003030ED" w:rsidRPr="00B05D66" w:rsidRDefault="003030ED" w:rsidP="00C122D4">
            <w:r>
              <w:t>Устройства ПК</w:t>
            </w:r>
          </w:p>
        </w:tc>
        <w:tc>
          <w:tcPr>
            <w:tcW w:w="519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08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35</w:t>
            </w:r>
          </w:p>
        </w:tc>
        <w:tc>
          <w:tcPr>
            <w:tcW w:w="5319" w:type="dxa"/>
          </w:tcPr>
          <w:p w:rsidR="003030ED" w:rsidRPr="00FC38C5" w:rsidRDefault="003030ED" w:rsidP="00C122D4">
            <w:pPr>
              <w:rPr>
                <w:b/>
              </w:rPr>
            </w:pPr>
            <w:r w:rsidRPr="00FC38C5">
              <w:rPr>
                <w:b/>
              </w:rPr>
              <w:t>Итоговый урок по курсу «Информатика 8»</w:t>
            </w:r>
          </w:p>
        </w:tc>
        <w:tc>
          <w:tcPr>
            <w:tcW w:w="5193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</w:tbl>
    <w:p w:rsidR="003030ED" w:rsidRDefault="003030ED" w:rsidP="00F017DA"/>
    <w:p w:rsidR="003030ED" w:rsidRDefault="003030ED" w:rsidP="00F017DA">
      <w:pPr>
        <w:jc w:val="center"/>
        <w:rPr>
          <w:b/>
          <w:sz w:val="32"/>
          <w:szCs w:val="32"/>
          <w:u w:val="single"/>
          <w:lang w:val="tt-RU"/>
        </w:rPr>
      </w:pPr>
    </w:p>
    <w:p w:rsidR="003030ED" w:rsidRDefault="003030ED" w:rsidP="00F017DA">
      <w:pPr>
        <w:jc w:val="center"/>
        <w:rPr>
          <w:b/>
          <w:sz w:val="32"/>
          <w:szCs w:val="32"/>
          <w:u w:val="single"/>
          <w:lang w:val="tt-RU"/>
        </w:rPr>
      </w:pPr>
    </w:p>
    <w:p w:rsidR="003030ED" w:rsidRDefault="003030ED" w:rsidP="00F017DA">
      <w:pPr>
        <w:jc w:val="center"/>
        <w:rPr>
          <w:b/>
          <w:sz w:val="32"/>
          <w:szCs w:val="32"/>
          <w:u w:val="single"/>
          <w:lang w:val="tt-RU"/>
        </w:rPr>
      </w:pPr>
    </w:p>
    <w:p w:rsidR="003030ED" w:rsidRDefault="003030ED" w:rsidP="00F017DA">
      <w:pPr>
        <w:jc w:val="center"/>
        <w:rPr>
          <w:b/>
          <w:sz w:val="32"/>
          <w:szCs w:val="32"/>
          <w:u w:val="single"/>
          <w:lang w:val="tt-RU"/>
        </w:rPr>
      </w:pPr>
    </w:p>
    <w:p w:rsidR="003030ED" w:rsidRPr="003F5992" w:rsidRDefault="003030ED" w:rsidP="00F017DA">
      <w:pPr>
        <w:jc w:val="center"/>
        <w:rPr>
          <w:b/>
          <w:sz w:val="32"/>
          <w:szCs w:val="32"/>
          <w:u w:val="single"/>
        </w:rPr>
      </w:pPr>
      <w:r w:rsidRPr="003F5992">
        <w:rPr>
          <w:b/>
          <w:sz w:val="32"/>
          <w:szCs w:val="32"/>
          <w:u w:val="single"/>
          <w:lang w:val="tt-RU"/>
        </w:rPr>
        <w:t>Календарно-тематическое планирование</w:t>
      </w:r>
      <w:r w:rsidRPr="003F5992">
        <w:rPr>
          <w:b/>
          <w:sz w:val="32"/>
          <w:szCs w:val="32"/>
          <w:u w:val="single"/>
        </w:rPr>
        <w:t xml:space="preserve"> 9 класс</w:t>
      </w:r>
    </w:p>
    <w:p w:rsidR="003030ED" w:rsidRPr="004E0A56" w:rsidRDefault="003030ED" w:rsidP="00F017D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3"/>
        <w:gridCol w:w="700"/>
        <w:gridCol w:w="5525"/>
        <w:gridCol w:w="5386"/>
        <w:gridCol w:w="2082"/>
      </w:tblGrid>
      <w:tr w:rsidR="003030ED" w:rsidRPr="008D4A1A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b/>
                <w:sz w:val="32"/>
                <w:szCs w:val="32"/>
              </w:rPr>
            </w:pPr>
            <w:r w:rsidRPr="00FC38C5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708" w:type="dxa"/>
            <w:vAlign w:val="center"/>
          </w:tcPr>
          <w:p w:rsidR="003030ED" w:rsidRPr="00FC38C5" w:rsidRDefault="003030ED" w:rsidP="00FC38C5">
            <w:pPr>
              <w:jc w:val="center"/>
              <w:rPr>
                <w:b/>
                <w:sz w:val="32"/>
                <w:szCs w:val="32"/>
              </w:rPr>
            </w:pPr>
            <w:r w:rsidRPr="00FC38C5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670" w:type="dxa"/>
            <w:vAlign w:val="center"/>
          </w:tcPr>
          <w:p w:rsidR="003030ED" w:rsidRPr="00FC38C5" w:rsidRDefault="003030ED" w:rsidP="00FC38C5">
            <w:pPr>
              <w:jc w:val="center"/>
              <w:rPr>
                <w:b/>
                <w:sz w:val="32"/>
                <w:szCs w:val="32"/>
              </w:rPr>
            </w:pPr>
            <w:r w:rsidRPr="00FC38C5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5529" w:type="dxa"/>
            <w:vAlign w:val="center"/>
          </w:tcPr>
          <w:p w:rsidR="003030ED" w:rsidRPr="00FC38C5" w:rsidRDefault="003030ED" w:rsidP="00FC38C5">
            <w:pPr>
              <w:jc w:val="center"/>
              <w:rPr>
                <w:b/>
                <w:sz w:val="32"/>
                <w:szCs w:val="32"/>
              </w:rPr>
            </w:pPr>
            <w:r w:rsidRPr="00FC38C5">
              <w:rPr>
                <w:b/>
                <w:bCs/>
                <w:color w:val="000000"/>
                <w:szCs w:val="28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2112" w:type="dxa"/>
            <w:vAlign w:val="center"/>
          </w:tcPr>
          <w:p w:rsidR="003030ED" w:rsidRPr="00FC38C5" w:rsidRDefault="003030ED" w:rsidP="00FC38C5">
            <w:pPr>
              <w:jc w:val="center"/>
              <w:rPr>
                <w:b/>
                <w:sz w:val="32"/>
                <w:szCs w:val="32"/>
              </w:rPr>
            </w:pPr>
            <w:r w:rsidRPr="00FC38C5">
              <w:rPr>
                <w:b/>
                <w:bCs/>
                <w:color w:val="000000"/>
                <w:szCs w:val="28"/>
              </w:rPr>
              <w:t>ЦОП, др. материалы</w:t>
            </w:r>
          </w:p>
        </w:tc>
      </w:tr>
      <w:tr w:rsidR="003030ED" w:rsidTr="00FC38C5">
        <w:trPr>
          <w:trHeight w:val="666"/>
        </w:trPr>
        <w:tc>
          <w:tcPr>
            <w:tcW w:w="15120" w:type="dxa"/>
            <w:gridSpan w:val="5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b/>
                <w:sz w:val="32"/>
                <w:szCs w:val="32"/>
              </w:rPr>
              <w:t>Кодирование и обработка графической и мультимедийной информации – 15 часов</w:t>
            </w: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3030ED" w:rsidRPr="00CB79F2" w:rsidRDefault="003030ED" w:rsidP="00C122D4">
            <w:r w:rsidRPr="00CB79F2">
              <w:t>Правила техники безопасности при работе в компьютерном классе. Кодирование графической информации.</w:t>
            </w:r>
          </w:p>
        </w:tc>
        <w:tc>
          <w:tcPr>
            <w:tcW w:w="5529" w:type="dxa"/>
            <w:vMerge w:val="restart"/>
          </w:tcPr>
          <w:p w:rsidR="003030ED" w:rsidRPr="00FC38C5" w:rsidRDefault="003030ED" w:rsidP="00C122D4">
            <w:pPr>
              <w:rPr>
                <w:szCs w:val="28"/>
              </w:rPr>
            </w:pPr>
            <w:r w:rsidRPr="00FC38C5">
              <w:rPr>
                <w:szCs w:val="28"/>
              </w:rPr>
              <w:t xml:space="preserve">Знать ТБ в кабинете информатике. </w:t>
            </w:r>
          </w:p>
          <w:p w:rsidR="003030ED" w:rsidRPr="00FC38C5" w:rsidRDefault="003030ED" w:rsidP="00C122D4">
            <w:pPr>
              <w:rPr>
                <w:szCs w:val="28"/>
              </w:rPr>
            </w:pPr>
            <w:r w:rsidRPr="00FC38C5">
              <w:rPr>
                <w:szCs w:val="28"/>
              </w:rPr>
              <w:t xml:space="preserve">Уметь устанавливать цвет путем задания числовых кодов палитры </w:t>
            </w:r>
            <w:r w:rsidRPr="00FC38C5">
              <w:rPr>
                <w:szCs w:val="28"/>
                <w:lang w:val="en-US"/>
              </w:rPr>
              <w:t>RGB</w:t>
            </w:r>
            <w:r w:rsidRPr="00FC38C5">
              <w:rPr>
                <w:szCs w:val="28"/>
              </w:rPr>
              <w:t>.</w:t>
            </w:r>
          </w:p>
          <w:p w:rsidR="003030ED" w:rsidRPr="00FC38C5" w:rsidRDefault="003030ED" w:rsidP="00C122D4">
            <w:pPr>
              <w:rPr>
                <w:szCs w:val="28"/>
              </w:rPr>
            </w:pPr>
            <w:r w:rsidRPr="00FC38C5">
              <w:rPr>
                <w:szCs w:val="28"/>
              </w:rPr>
              <w:t>Устанавливать различные графические режимы экрана монитора.</w:t>
            </w: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3030ED" w:rsidRPr="00CB79F2" w:rsidRDefault="003030ED" w:rsidP="00C122D4">
            <w:r w:rsidRPr="00CB79F2">
              <w:t>Кодирование графической информации.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030ED" w:rsidRPr="008253BF" w:rsidRDefault="003030ED" w:rsidP="00FC38C5">
            <w:pPr>
              <w:tabs>
                <w:tab w:val="left" w:pos="3120"/>
              </w:tabs>
            </w:pPr>
            <w:r w:rsidRPr="00FC38C5">
              <w:rPr>
                <w:b/>
                <w:i/>
              </w:rPr>
              <w:t>Практическая работа №1</w:t>
            </w:r>
            <w:r w:rsidRPr="008253BF">
              <w:t xml:space="preserve"> </w:t>
            </w:r>
            <w:r>
              <w:t>«</w:t>
            </w:r>
            <w:r w:rsidRPr="00FC38C5">
              <w:rPr>
                <w:i/>
              </w:rPr>
              <w:t>Кодирование графической информации»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030ED" w:rsidRPr="00CB79F2" w:rsidRDefault="003030ED" w:rsidP="00C122D4">
            <w:r w:rsidRPr="00CB79F2">
              <w:t>Растровая и векторная графика.</w:t>
            </w:r>
          </w:p>
        </w:tc>
        <w:tc>
          <w:tcPr>
            <w:tcW w:w="5529" w:type="dxa"/>
            <w:vMerge w:val="restart"/>
          </w:tcPr>
          <w:p w:rsidR="003030ED" w:rsidRPr="00FC38C5" w:rsidRDefault="003030ED" w:rsidP="00FC38C5">
            <w:pPr>
              <w:pStyle w:val="List"/>
              <w:spacing w:before="0" w:beforeAutospacing="0" w:after="0" w:afterAutospacing="0"/>
              <w:rPr>
                <w:bCs/>
                <w:szCs w:val="28"/>
              </w:rPr>
            </w:pPr>
            <w:r w:rsidRPr="00FC38C5">
              <w:rPr>
                <w:bCs/>
                <w:szCs w:val="28"/>
              </w:rPr>
              <w:t>Рисунки и фотографии. Ввод изображений с помощью инструментов графического редактора, сканера, графического планшета, использование готовых графических объектов. Геометрические и стилевые преобразования. Использование примитивов и шаблонов.</w:t>
            </w:r>
          </w:p>
          <w:p w:rsidR="003030ED" w:rsidRPr="00FC38C5" w:rsidRDefault="003030ED" w:rsidP="00FC38C5">
            <w:pPr>
              <w:pStyle w:val="List"/>
              <w:spacing w:before="0" w:beforeAutospacing="0" w:after="0" w:afterAutospacing="0"/>
              <w:rPr>
                <w:bCs/>
                <w:szCs w:val="28"/>
              </w:rPr>
            </w:pPr>
            <w:r w:rsidRPr="00FC38C5">
              <w:rPr>
                <w:bCs/>
                <w:szCs w:val="28"/>
              </w:rPr>
              <w:t>Использовать различные возможности векторных редакторов: рисовать графические примитивы, вставлять текст, использовать градиентную заливку, группировать объекты.Сохранять файлы в различных графических форматах</w:t>
            </w:r>
          </w:p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030ED" w:rsidRPr="00CB79F2" w:rsidRDefault="003030ED" w:rsidP="00C122D4">
            <w:r w:rsidRPr="00CB79F2">
              <w:t>Интерфейс и основные возможности растрового графического редактора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030ED" w:rsidRPr="00FC38C5" w:rsidRDefault="003030ED" w:rsidP="00C122D4">
            <w:pPr>
              <w:rPr>
                <w:b/>
                <w:i/>
              </w:rPr>
            </w:pPr>
            <w:r w:rsidRPr="00FC38C5">
              <w:rPr>
                <w:b/>
                <w:i/>
              </w:rPr>
              <w:t>Практическая работа №2 «</w:t>
            </w:r>
            <w:r w:rsidRPr="00FC38C5">
              <w:rPr>
                <w:i/>
              </w:rPr>
              <w:t>Редактирование изображений в растровом графическом редакторе»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3030ED" w:rsidRPr="00CB79F2" w:rsidRDefault="003030ED" w:rsidP="00C122D4">
            <w:r w:rsidRPr="00CB79F2">
              <w:t>Работа с объектами в векторных графических редакторах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3030ED" w:rsidRPr="00CB79F2" w:rsidRDefault="003030ED" w:rsidP="00C122D4">
            <w:r w:rsidRPr="00CB79F2">
              <w:t>Редактирование изображений и рисунков в векторном графическом редакторе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3030ED" w:rsidRPr="00FC38C5" w:rsidRDefault="003030ED" w:rsidP="00C122D4">
            <w:pPr>
              <w:rPr>
                <w:b/>
                <w:i/>
              </w:rPr>
            </w:pPr>
            <w:r w:rsidRPr="00FC38C5">
              <w:rPr>
                <w:b/>
                <w:i/>
              </w:rPr>
              <w:t>Практическая работа №3 «</w:t>
            </w:r>
            <w:r w:rsidRPr="00FC38C5">
              <w:rPr>
                <w:i/>
              </w:rPr>
              <w:t>Создание рисунков в векторном графическом редакторе»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3030ED" w:rsidRPr="00CB79F2" w:rsidRDefault="003030ED" w:rsidP="00C122D4">
            <w:r w:rsidRPr="00CB79F2">
              <w:t>Растровая и векторная анимация.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3030ED" w:rsidRPr="00FC38C5" w:rsidRDefault="003030ED" w:rsidP="00C122D4">
            <w:pPr>
              <w:rPr>
                <w:b/>
                <w:i/>
              </w:rPr>
            </w:pPr>
            <w:r w:rsidRPr="00FC38C5">
              <w:rPr>
                <w:b/>
                <w:i/>
              </w:rPr>
              <w:t>Практическая работа №4 «</w:t>
            </w:r>
            <w:r w:rsidRPr="00FC38C5">
              <w:rPr>
                <w:i/>
              </w:rPr>
              <w:t>Анимация»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3030ED" w:rsidRPr="00CB79F2" w:rsidRDefault="003030ED" w:rsidP="00C122D4">
            <w:r w:rsidRPr="00CB79F2">
              <w:t>Кодирование и обработка звуковой информации</w:t>
            </w:r>
          </w:p>
          <w:p w:rsidR="003030ED" w:rsidRPr="00FC38C5" w:rsidRDefault="003030ED" w:rsidP="00C122D4">
            <w:pPr>
              <w:rPr>
                <w:b/>
                <w:i/>
              </w:rPr>
            </w:pPr>
            <w:r w:rsidRPr="00FC38C5">
              <w:rPr>
                <w:b/>
                <w:i/>
              </w:rPr>
              <w:t>Практическая работа  №5 «</w:t>
            </w:r>
            <w:r w:rsidRPr="00FC38C5">
              <w:rPr>
                <w:i/>
              </w:rPr>
              <w:t>Кодирование и обработка звуковой информации»</w:t>
            </w:r>
          </w:p>
        </w:tc>
        <w:tc>
          <w:tcPr>
            <w:tcW w:w="5529" w:type="dxa"/>
            <w:vMerge w:val="restart"/>
          </w:tcPr>
          <w:p w:rsidR="003030ED" w:rsidRPr="00FC38C5" w:rsidRDefault="003030ED" w:rsidP="00FC38C5">
            <w:pPr>
              <w:pStyle w:val="List"/>
              <w:spacing w:before="0" w:beforeAutospacing="0" w:after="0" w:afterAutospacing="0"/>
              <w:rPr>
                <w:bCs/>
                <w:szCs w:val="28"/>
              </w:rPr>
            </w:pPr>
            <w:r w:rsidRPr="00FC38C5">
              <w:rPr>
                <w:bCs/>
                <w:sz w:val="22"/>
                <w:szCs w:val="22"/>
              </w:rPr>
              <w:t>Звуки и видеоизображения.</w:t>
            </w:r>
            <w:r w:rsidRPr="00FC38C5">
              <w:rPr>
                <w:bCs/>
                <w:szCs w:val="28"/>
              </w:rPr>
              <w:t xml:space="preserve"> Композиция и монтаж. Использование простых анимационных графических объектов.</w:t>
            </w:r>
          </w:p>
          <w:p w:rsidR="003030ED" w:rsidRPr="00FC38C5" w:rsidRDefault="003030ED" w:rsidP="00FC38C5">
            <w:pPr>
              <w:pStyle w:val="List"/>
              <w:spacing w:before="0" w:beforeAutospacing="0" w:after="0" w:afterAutospacing="0"/>
              <w:rPr>
                <w:szCs w:val="28"/>
              </w:rPr>
            </w:pPr>
            <w:r w:rsidRPr="00FC38C5">
              <w:rPr>
                <w:rStyle w:val="Strong"/>
                <w:szCs w:val="28"/>
              </w:rPr>
              <w:t xml:space="preserve">Проектирование и моделирование. </w:t>
            </w:r>
          </w:p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Cs w:val="28"/>
              </w:rPr>
              <w:t>Чертежи.</w:t>
            </w:r>
            <w:r w:rsidRPr="00FC38C5">
              <w:rPr>
                <w:rStyle w:val="Strong"/>
                <w:szCs w:val="28"/>
              </w:rPr>
              <w:t xml:space="preserve"> </w:t>
            </w:r>
            <w:r w:rsidRPr="00FC38C5">
              <w:rPr>
                <w:szCs w:val="28"/>
              </w:rPr>
              <w:t xml:space="preserve">Двумерная и </w:t>
            </w:r>
            <w:r w:rsidRPr="00FC38C5">
              <w:rPr>
                <w:rStyle w:val="Emphasis"/>
                <w:szCs w:val="28"/>
              </w:rPr>
              <w:t>трехмерная</w:t>
            </w:r>
            <w:r w:rsidRPr="00FC38C5">
              <w:rPr>
                <w:szCs w:val="28"/>
              </w:rPr>
              <w:t xml:space="preserve"> графика. Использование стандартных графических объектов и конструирование графических объектов:</w:t>
            </w:r>
            <w:r w:rsidRPr="00FC38C5">
              <w:rPr>
                <w:rStyle w:val="Emphasis"/>
                <w:szCs w:val="28"/>
              </w:rPr>
              <w:t xml:space="preserve"> </w:t>
            </w:r>
            <w:r w:rsidRPr="00FC38C5">
              <w:rPr>
                <w:szCs w:val="28"/>
              </w:rPr>
              <w:t>выделение, объединение, геометрические преобразования фрагментов и компонентов</w:t>
            </w: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3030ED" w:rsidRPr="00CB79F2" w:rsidRDefault="003030ED" w:rsidP="00C122D4">
            <w:r w:rsidRPr="00CB79F2">
              <w:t>Цифровое фото и видео.</w:t>
            </w:r>
          </w:p>
          <w:p w:rsidR="003030ED" w:rsidRPr="00FC38C5" w:rsidRDefault="003030ED" w:rsidP="00C122D4">
            <w:pPr>
              <w:rPr>
                <w:i/>
              </w:rPr>
            </w:pPr>
            <w:r w:rsidRPr="00FC38C5">
              <w:rPr>
                <w:b/>
                <w:i/>
              </w:rPr>
              <w:t>Практическая работа №6</w:t>
            </w:r>
            <w:r w:rsidRPr="00FC38C5">
              <w:rPr>
                <w:i/>
              </w:rPr>
              <w:t xml:space="preserve"> «Захват цифрового фото и создание слайд-шоу»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3030ED" w:rsidRPr="00CB79F2" w:rsidRDefault="003030ED" w:rsidP="00C122D4">
            <w:r w:rsidRPr="00CB79F2">
              <w:t>Кодирование и обработка графической и мультимедийной информации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15</w:t>
            </w:r>
          </w:p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030ED" w:rsidRPr="00FC38C5" w:rsidRDefault="003030ED" w:rsidP="00C122D4">
            <w:pPr>
              <w:rPr>
                <w:b/>
              </w:rPr>
            </w:pPr>
            <w:r w:rsidRPr="00FC38C5">
              <w:rPr>
                <w:b/>
              </w:rPr>
              <w:t>Контрольная работа №1 по теме «Кодирование и обработка графической информации»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rPr>
          <w:trHeight w:val="737"/>
        </w:trPr>
        <w:tc>
          <w:tcPr>
            <w:tcW w:w="15120" w:type="dxa"/>
            <w:gridSpan w:val="5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b/>
                <w:sz w:val="32"/>
                <w:szCs w:val="32"/>
              </w:rPr>
              <w:t>Кодирование и обработка текстовой информации</w:t>
            </w:r>
            <w:r w:rsidRPr="00FC38C5">
              <w:rPr>
                <w:sz w:val="32"/>
                <w:szCs w:val="32"/>
              </w:rPr>
              <w:t xml:space="preserve"> – </w:t>
            </w:r>
            <w:r w:rsidRPr="00FC38C5">
              <w:rPr>
                <w:b/>
                <w:sz w:val="32"/>
                <w:szCs w:val="32"/>
              </w:rPr>
              <w:t>9 часов</w:t>
            </w: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3030ED" w:rsidRPr="00CB79F2" w:rsidRDefault="003030ED" w:rsidP="00C122D4">
            <w:r w:rsidRPr="00CB79F2">
              <w:t xml:space="preserve">Кодирование текстовой информации. </w:t>
            </w:r>
          </w:p>
          <w:p w:rsidR="003030ED" w:rsidRPr="00FC38C5" w:rsidRDefault="003030ED" w:rsidP="00C122D4">
            <w:pPr>
              <w:rPr>
                <w:i/>
              </w:rPr>
            </w:pPr>
            <w:r w:rsidRPr="00FC38C5">
              <w:rPr>
                <w:b/>
                <w:i/>
              </w:rPr>
              <w:t>Практическая работа №7 «</w:t>
            </w:r>
            <w:r w:rsidRPr="00FC38C5">
              <w:rPr>
                <w:i/>
              </w:rPr>
              <w:t>Кодирование текстовой информации»</w:t>
            </w:r>
          </w:p>
        </w:tc>
        <w:tc>
          <w:tcPr>
            <w:tcW w:w="5529" w:type="dxa"/>
            <w:vMerge w:val="restart"/>
          </w:tcPr>
          <w:p w:rsidR="003030ED" w:rsidRPr="00FC38C5" w:rsidRDefault="003030ED" w:rsidP="00C122D4">
            <w:pPr>
              <w:rPr>
                <w:szCs w:val="28"/>
              </w:rPr>
            </w:pPr>
            <w:r w:rsidRPr="00FC38C5">
              <w:rPr>
                <w:szCs w:val="28"/>
              </w:rPr>
              <w:t xml:space="preserve">Определять числовые коды символов и осуществлять перекодировку русскоязычного текста в текстовом редакторе. </w:t>
            </w:r>
          </w:p>
          <w:p w:rsidR="003030ED" w:rsidRPr="00FC38C5" w:rsidRDefault="003030ED" w:rsidP="00C122D4">
            <w:pPr>
              <w:rPr>
                <w:szCs w:val="28"/>
              </w:rPr>
            </w:pPr>
            <w:r w:rsidRPr="00FC38C5">
              <w:rPr>
                <w:szCs w:val="28"/>
              </w:rPr>
              <w:t>Вставлять в документ физические и математические формулы.</w:t>
            </w:r>
          </w:p>
          <w:p w:rsidR="003030ED" w:rsidRPr="00FC38C5" w:rsidRDefault="003030ED" w:rsidP="00C122D4">
            <w:pPr>
              <w:rPr>
                <w:szCs w:val="28"/>
              </w:rPr>
            </w:pPr>
            <w:r w:rsidRPr="00FC38C5">
              <w:rPr>
                <w:szCs w:val="28"/>
              </w:rPr>
              <w:t xml:space="preserve">Форматировать документ. Создавать маркированный, нумерованный, многоуровневый списки. </w:t>
            </w:r>
          </w:p>
          <w:p w:rsidR="003030ED" w:rsidRPr="00FC38C5" w:rsidRDefault="003030ED" w:rsidP="00C122D4">
            <w:pPr>
              <w:rPr>
                <w:szCs w:val="28"/>
              </w:rPr>
            </w:pPr>
            <w:r w:rsidRPr="00FC38C5">
              <w:rPr>
                <w:szCs w:val="28"/>
              </w:rPr>
              <w:t>Вставлять в документ таблицы, диаграммы, объекты.</w:t>
            </w:r>
          </w:p>
          <w:p w:rsidR="003030ED" w:rsidRPr="00FC38C5" w:rsidRDefault="003030ED" w:rsidP="00C122D4">
            <w:pPr>
              <w:rPr>
                <w:szCs w:val="28"/>
              </w:rPr>
            </w:pPr>
            <w:r w:rsidRPr="00FC38C5">
              <w:rPr>
                <w:szCs w:val="28"/>
              </w:rPr>
              <w:t>Использовать компьютерные словари.</w:t>
            </w: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3030ED" w:rsidRPr="00CB79F2" w:rsidRDefault="003030ED" w:rsidP="00FC38C5">
            <w:pPr>
              <w:shd w:val="clear" w:color="auto" w:fill="FFFFFF"/>
            </w:pPr>
            <w:r w:rsidRPr="00CB79F2">
              <w:t xml:space="preserve">Создание и редактирование текстовых документов. Сохранение и печать документов. </w:t>
            </w:r>
          </w:p>
          <w:p w:rsidR="003030ED" w:rsidRPr="00FC38C5" w:rsidRDefault="003030ED" w:rsidP="00FC38C5">
            <w:pPr>
              <w:shd w:val="clear" w:color="auto" w:fill="FFFFFF"/>
              <w:rPr>
                <w:b/>
                <w:i/>
              </w:rPr>
            </w:pPr>
            <w:r w:rsidRPr="00FC38C5">
              <w:rPr>
                <w:b/>
                <w:i/>
              </w:rPr>
              <w:t>Практическая работа №8 «</w:t>
            </w:r>
            <w:r w:rsidRPr="00FC38C5">
              <w:rPr>
                <w:i/>
              </w:rPr>
              <w:t>Вставка в документ формул»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3030ED" w:rsidRPr="00FC38C5" w:rsidRDefault="003030ED" w:rsidP="00C122D4">
            <w:pPr>
              <w:rPr>
                <w:b/>
                <w:i/>
              </w:rPr>
            </w:pPr>
            <w:r w:rsidRPr="00CB79F2">
              <w:t>Форматирование документа</w:t>
            </w:r>
            <w:r w:rsidRPr="00FC38C5">
              <w:rPr>
                <w:b/>
                <w:i/>
              </w:rPr>
              <w:t>.</w:t>
            </w:r>
          </w:p>
          <w:p w:rsidR="003030ED" w:rsidRPr="00FC38C5" w:rsidRDefault="003030ED" w:rsidP="00C122D4">
            <w:pPr>
              <w:rPr>
                <w:i/>
              </w:rPr>
            </w:pPr>
            <w:r w:rsidRPr="00FC38C5">
              <w:rPr>
                <w:b/>
                <w:i/>
              </w:rPr>
              <w:t>Практическая работа №9 «</w:t>
            </w:r>
            <w:r w:rsidRPr="00FC38C5">
              <w:rPr>
                <w:i/>
              </w:rPr>
              <w:t>Форматирование символов и абзацев»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3030ED" w:rsidRPr="00CB79F2" w:rsidRDefault="003030ED" w:rsidP="00C122D4">
            <w:r w:rsidRPr="00CB79F2">
              <w:t>Включение в текстовый документ списков, диаграмм, формул и графических объектов.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3030ED" w:rsidRPr="00FC38C5" w:rsidRDefault="003030ED" w:rsidP="00C122D4">
            <w:pPr>
              <w:rPr>
                <w:i/>
              </w:rPr>
            </w:pPr>
            <w:r w:rsidRPr="00FC38C5">
              <w:rPr>
                <w:b/>
                <w:i/>
              </w:rPr>
              <w:t>Практическая работа №10  «</w:t>
            </w:r>
            <w:r w:rsidRPr="00FC38C5">
              <w:rPr>
                <w:i/>
              </w:rPr>
              <w:t>Создание и форматирование списков»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3030ED" w:rsidRPr="00CB79F2" w:rsidRDefault="003030ED" w:rsidP="00C122D4">
            <w:r w:rsidRPr="00CB79F2">
              <w:t>Таблицы.</w:t>
            </w:r>
          </w:p>
          <w:p w:rsidR="003030ED" w:rsidRPr="00FC38C5" w:rsidRDefault="003030ED" w:rsidP="00FC38C5">
            <w:pPr>
              <w:ind w:left="-108" w:right="-108"/>
              <w:rPr>
                <w:i/>
              </w:rPr>
            </w:pPr>
            <w:r w:rsidRPr="00FC38C5">
              <w:rPr>
                <w:b/>
                <w:i/>
              </w:rPr>
              <w:t>Практическая работа №11 «</w:t>
            </w:r>
            <w:r w:rsidRPr="00FC38C5">
              <w:rPr>
                <w:i/>
              </w:rPr>
              <w:t>Вставка в документ таблицы, ее форматирование и заполнение данными»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3030ED" w:rsidRPr="00CB79F2" w:rsidRDefault="003030ED" w:rsidP="00C122D4">
            <w:r w:rsidRPr="00CB79F2">
              <w:t>Компьютерные словари и системы машинного перевода текстов.</w:t>
            </w:r>
          </w:p>
          <w:p w:rsidR="003030ED" w:rsidRPr="00FC38C5" w:rsidRDefault="003030ED" w:rsidP="00C122D4">
            <w:pPr>
              <w:rPr>
                <w:i/>
              </w:rPr>
            </w:pPr>
            <w:r w:rsidRPr="00FC38C5">
              <w:rPr>
                <w:b/>
                <w:i/>
              </w:rPr>
              <w:t>Практическая работа №12  «</w:t>
            </w:r>
            <w:r w:rsidRPr="00FC38C5">
              <w:rPr>
                <w:i/>
              </w:rPr>
              <w:t>Перевод текста с помощью компьютерного словаря»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3030ED" w:rsidRPr="00CB79F2" w:rsidRDefault="003030ED" w:rsidP="00C122D4">
            <w:r w:rsidRPr="00CB79F2">
              <w:t xml:space="preserve">Системы оптического распознавания документов. </w:t>
            </w:r>
            <w:r w:rsidRPr="00FC38C5">
              <w:rPr>
                <w:b/>
                <w:i/>
              </w:rPr>
              <w:t>Практическая работа №13 «</w:t>
            </w:r>
            <w:r w:rsidRPr="00FC38C5">
              <w:rPr>
                <w:i/>
              </w:rPr>
              <w:t>Сканирование и распознавание «бумажного» текстового документа»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3030ED" w:rsidRPr="00FC38C5" w:rsidRDefault="003030ED" w:rsidP="00FC38C5">
            <w:pPr>
              <w:shd w:val="clear" w:color="auto" w:fill="FFFFFF"/>
              <w:rPr>
                <w:b/>
              </w:rPr>
            </w:pPr>
            <w:r w:rsidRPr="00FC38C5">
              <w:rPr>
                <w:b/>
              </w:rPr>
              <w:t>Контрольная работа № 2 по теме «Кодирование и обработка текстовой информации»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rPr>
          <w:trHeight w:val="699"/>
        </w:trPr>
        <w:tc>
          <w:tcPr>
            <w:tcW w:w="15120" w:type="dxa"/>
            <w:gridSpan w:val="5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b/>
                <w:sz w:val="32"/>
                <w:szCs w:val="32"/>
              </w:rPr>
              <w:t>Кодирование и обработка числовой информации – 10 часов</w:t>
            </w: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3030ED" w:rsidRPr="00B05D66" w:rsidRDefault="003030ED" w:rsidP="00C122D4">
            <w:r w:rsidRPr="00B05D66">
              <w:t xml:space="preserve">Представление числовой информации с помощью систем счисления. </w:t>
            </w:r>
          </w:p>
          <w:p w:rsidR="003030ED" w:rsidRPr="008253BF" w:rsidRDefault="003030ED" w:rsidP="00C122D4">
            <w:r w:rsidRPr="00FC38C5">
              <w:rPr>
                <w:b/>
                <w:i/>
              </w:rPr>
              <w:t>Практическая работа №14  «</w:t>
            </w:r>
            <w:r w:rsidRPr="00FC38C5">
              <w:rPr>
                <w:i/>
              </w:rPr>
              <w:t>Перевод чисел из одной системы счисления в другую с помощью калькулятора»</w:t>
            </w:r>
          </w:p>
        </w:tc>
        <w:tc>
          <w:tcPr>
            <w:tcW w:w="5529" w:type="dxa"/>
            <w:vMerge w:val="restart"/>
          </w:tcPr>
          <w:p w:rsidR="003030ED" w:rsidRPr="00FC38C5" w:rsidRDefault="003030ED" w:rsidP="00C122D4">
            <w:pPr>
              <w:rPr>
                <w:szCs w:val="28"/>
              </w:rPr>
            </w:pPr>
            <w:r w:rsidRPr="00FC38C5">
              <w:rPr>
                <w:szCs w:val="28"/>
              </w:rPr>
              <w:t>Системы счисления. Перевод шестнадцатеричного числа в десятеричное с помощью калькулятора.</w:t>
            </w:r>
          </w:p>
          <w:p w:rsidR="003030ED" w:rsidRPr="00FC38C5" w:rsidRDefault="003030ED" w:rsidP="00C122D4">
            <w:pPr>
              <w:rPr>
                <w:szCs w:val="28"/>
              </w:rPr>
            </w:pPr>
            <w:r w:rsidRPr="00FC38C5">
              <w:rPr>
                <w:szCs w:val="28"/>
              </w:rPr>
              <w:t>Складывать, вычитать, умножать числа в позиционных системах счисления.</w:t>
            </w: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3030ED" w:rsidRPr="00B05D66" w:rsidRDefault="003030ED" w:rsidP="00C122D4">
            <w:r w:rsidRPr="00B05D66">
              <w:t>Арифметические операции в позиционных системах счисления. Представление чисел в компьютере.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3030ED" w:rsidRPr="00B05D66" w:rsidRDefault="003030ED" w:rsidP="00C122D4">
            <w:r w:rsidRPr="00B05D66">
              <w:t>Электронные таблицы. Основные типы данных.</w:t>
            </w:r>
          </w:p>
        </w:tc>
        <w:tc>
          <w:tcPr>
            <w:tcW w:w="5529" w:type="dxa"/>
            <w:vMerge w:val="restart"/>
          </w:tcPr>
          <w:p w:rsidR="003030ED" w:rsidRPr="00FC38C5" w:rsidRDefault="003030ED" w:rsidP="00C122D4">
            <w:pPr>
              <w:rPr>
                <w:szCs w:val="28"/>
              </w:rPr>
            </w:pPr>
            <w:r w:rsidRPr="00FC38C5">
              <w:rPr>
                <w:szCs w:val="28"/>
              </w:rPr>
              <w:t>Таблица как средство моделирования.</w:t>
            </w:r>
          </w:p>
          <w:p w:rsidR="003030ED" w:rsidRPr="00FC38C5" w:rsidRDefault="003030ED" w:rsidP="00C122D4">
            <w:pPr>
              <w:rPr>
                <w:szCs w:val="28"/>
              </w:rPr>
            </w:pPr>
            <w:r w:rsidRPr="00FC38C5">
              <w:rPr>
                <w:szCs w:val="28"/>
              </w:rPr>
              <w:t xml:space="preserve"> Ввод данных в готовую таблицу, изменение данных, переход к графическому представлению. </w:t>
            </w:r>
          </w:p>
          <w:p w:rsidR="003030ED" w:rsidRPr="00FC38C5" w:rsidRDefault="003030ED" w:rsidP="00C122D4">
            <w:pPr>
              <w:rPr>
                <w:szCs w:val="28"/>
              </w:rPr>
            </w:pPr>
            <w:r w:rsidRPr="00FC38C5">
              <w:rPr>
                <w:szCs w:val="28"/>
              </w:rPr>
              <w:t>Ввод математических формул и вычисление по ним, представление формульной зависимости на графике</w:t>
            </w:r>
            <w:r w:rsidRPr="00FC38C5">
              <w:rPr>
                <w:rStyle w:val="Emphasis"/>
                <w:szCs w:val="28"/>
              </w:rPr>
              <w:t>.</w:t>
            </w:r>
          </w:p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rStyle w:val="Strong"/>
                <w:szCs w:val="28"/>
              </w:rPr>
              <w:t>Базы данных.</w:t>
            </w:r>
            <w:r w:rsidRPr="00FC38C5">
              <w:rPr>
                <w:szCs w:val="28"/>
              </w:rPr>
              <w:t xml:space="preserve"> Поиск данных в готовой базе. Создание записей в базе данных</w:t>
            </w: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3030ED" w:rsidRPr="00B05D66" w:rsidRDefault="003030ED" w:rsidP="00C122D4">
            <w:r w:rsidRPr="00FC38C5">
              <w:rPr>
                <w:bCs/>
                <w:iCs/>
              </w:rPr>
              <w:t>Относительные, абсолютные и смешанные ссылки.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3030ED" w:rsidRPr="00FC38C5" w:rsidRDefault="003030ED" w:rsidP="00C122D4">
            <w:pPr>
              <w:rPr>
                <w:i/>
              </w:rPr>
            </w:pPr>
            <w:r w:rsidRPr="00FC38C5">
              <w:rPr>
                <w:b/>
                <w:i/>
              </w:rPr>
              <w:t>Практическая работа №15  «</w:t>
            </w:r>
            <w:r w:rsidRPr="00FC38C5">
              <w:rPr>
                <w:i/>
              </w:rPr>
              <w:t>Относительные, абсолютные и смешанные ссылки в электронных таблицах»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3030ED" w:rsidRPr="00FC38C5" w:rsidRDefault="003030ED" w:rsidP="00C122D4">
            <w:pPr>
              <w:rPr>
                <w:bCs/>
                <w:iCs/>
              </w:rPr>
            </w:pPr>
            <w:r w:rsidRPr="00FC38C5">
              <w:rPr>
                <w:bCs/>
                <w:iCs/>
              </w:rPr>
              <w:t xml:space="preserve">Встроенные функции. </w:t>
            </w:r>
          </w:p>
          <w:p w:rsidR="003030ED" w:rsidRPr="008253BF" w:rsidRDefault="003030ED" w:rsidP="00C122D4">
            <w:r w:rsidRPr="00FC38C5">
              <w:rPr>
                <w:b/>
                <w:i/>
              </w:rPr>
              <w:t>Практическая работа №16  «</w:t>
            </w:r>
            <w:r w:rsidRPr="00FC38C5">
              <w:rPr>
                <w:i/>
              </w:rPr>
              <w:t>Создание таблиц значений функций в электронных таблицах»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3030ED" w:rsidRPr="00FC38C5" w:rsidRDefault="003030ED" w:rsidP="00C122D4">
            <w:pPr>
              <w:rPr>
                <w:bCs/>
                <w:iCs/>
              </w:rPr>
            </w:pPr>
            <w:r w:rsidRPr="00FC38C5">
              <w:rPr>
                <w:bCs/>
                <w:iCs/>
              </w:rPr>
              <w:t>Построение диаграмм и графиков. Основные параметры диаграмм.</w:t>
            </w:r>
          </w:p>
          <w:p w:rsidR="003030ED" w:rsidRPr="00FC38C5" w:rsidRDefault="003030ED" w:rsidP="00C122D4">
            <w:pPr>
              <w:rPr>
                <w:b/>
                <w:i/>
              </w:rPr>
            </w:pPr>
            <w:r w:rsidRPr="00FC38C5">
              <w:rPr>
                <w:b/>
                <w:i/>
              </w:rPr>
              <w:t>Практическая работа №17  «</w:t>
            </w:r>
            <w:r w:rsidRPr="00FC38C5">
              <w:rPr>
                <w:i/>
              </w:rPr>
              <w:t>Построение диаграмм различных типов»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3030ED" w:rsidRPr="00FC38C5" w:rsidRDefault="003030ED" w:rsidP="00C122D4">
            <w:pPr>
              <w:rPr>
                <w:bCs/>
                <w:iCs/>
              </w:rPr>
            </w:pPr>
            <w:r w:rsidRPr="00FC38C5">
              <w:rPr>
                <w:bCs/>
                <w:iCs/>
              </w:rPr>
              <w:t>Базы данных в электронных таблицах.</w:t>
            </w:r>
          </w:p>
          <w:p w:rsidR="003030ED" w:rsidRPr="00FC38C5" w:rsidRDefault="003030ED" w:rsidP="00C122D4">
            <w:pPr>
              <w:rPr>
                <w:b/>
                <w:bCs/>
                <w:i/>
                <w:iCs/>
              </w:rPr>
            </w:pPr>
            <w:r w:rsidRPr="00FC38C5">
              <w:rPr>
                <w:b/>
                <w:bCs/>
                <w:i/>
                <w:iCs/>
              </w:rPr>
              <w:t>Практическая работа №18 «</w:t>
            </w:r>
            <w:r w:rsidRPr="00FC38C5">
              <w:rPr>
                <w:bCs/>
                <w:i/>
                <w:iCs/>
              </w:rPr>
              <w:t>Сортировка и поиск данных в электронных таблицах»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3030ED" w:rsidRPr="00FC38C5" w:rsidRDefault="003030ED" w:rsidP="00FC38C5">
            <w:pPr>
              <w:spacing w:before="120" w:after="120"/>
              <w:rPr>
                <w:bCs/>
                <w:iCs/>
              </w:rPr>
            </w:pPr>
            <w:r w:rsidRPr="00FC38C5">
              <w:rPr>
                <w:bCs/>
                <w:iCs/>
              </w:rPr>
              <w:t>Повторение темы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3030ED" w:rsidRPr="00FC38C5" w:rsidRDefault="003030ED" w:rsidP="00FC38C5">
            <w:pPr>
              <w:spacing w:before="120" w:after="120"/>
              <w:rPr>
                <w:bCs/>
                <w:iCs/>
              </w:rPr>
            </w:pPr>
            <w:r w:rsidRPr="00FC38C5">
              <w:rPr>
                <w:b/>
              </w:rPr>
              <w:t>Контрольная работа №3 по теме «Кодирование и обработка числовой информации»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rPr>
          <w:trHeight w:val="672"/>
        </w:trPr>
        <w:tc>
          <w:tcPr>
            <w:tcW w:w="15120" w:type="dxa"/>
            <w:gridSpan w:val="5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b/>
                <w:sz w:val="32"/>
                <w:szCs w:val="32"/>
              </w:rPr>
              <w:t>Основы алгоритмизации и объектно-ориентированного программирования – 20 часов</w:t>
            </w: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35</w:t>
            </w:r>
          </w:p>
        </w:tc>
        <w:tc>
          <w:tcPr>
            <w:tcW w:w="5670" w:type="dxa"/>
          </w:tcPr>
          <w:p w:rsidR="003030ED" w:rsidRPr="00B05D66" w:rsidRDefault="003030ED" w:rsidP="00C122D4">
            <w:r w:rsidRPr="00B05D66">
              <w:t>Алгоритм и его формальное исполнение.</w:t>
            </w:r>
          </w:p>
        </w:tc>
        <w:tc>
          <w:tcPr>
            <w:tcW w:w="5529" w:type="dxa"/>
            <w:vMerge w:val="restart"/>
          </w:tcPr>
          <w:p w:rsidR="003030ED" w:rsidRPr="00FC38C5" w:rsidRDefault="003030ED" w:rsidP="00FC38C5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C38C5">
              <w:rPr>
                <w:color w:val="000000"/>
                <w:spacing w:val="-1"/>
                <w:sz w:val="22"/>
                <w:szCs w:val="22"/>
              </w:rPr>
              <w:t xml:space="preserve">Сущность понятия. </w:t>
            </w:r>
            <w:r w:rsidRPr="00FC38C5">
              <w:rPr>
                <w:color w:val="000000"/>
                <w:spacing w:val="-2"/>
                <w:sz w:val="22"/>
                <w:szCs w:val="22"/>
              </w:rPr>
              <w:t>Алгоритмические задачи.</w:t>
            </w:r>
          </w:p>
          <w:p w:rsidR="003030ED" w:rsidRPr="00FC38C5" w:rsidRDefault="003030ED" w:rsidP="00FC38C5">
            <w:pPr>
              <w:shd w:val="clear" w:color="auto" w:fill="FFFFFF"/>
              <w:rPr>
                <w:sz w:val="22"/>
                <w:szCs w:val="22"/>
              </w:rPr>
            </w:pPr>
            <w:r w:rsidRPr="00FC38C5">
              <w:rPr>
                <w:color w:val="000000"/>
                <w:spacing w:val="-3"/>
                <w:sz w:val="22"/>
                <w:szCs w:val="22"/>
              </w:rPr>
              <w:t xml:space="preserve">Способы описания </w:t>
            </w:r>
            <w:r w:rsidRPr="00FC38C5">
              <w:rPr>
                <w:color w:val="000000"/>
                <w:spacing w:val="1"/>
                <w:sz w:val="22"/>
                <w:szCs w:val="22"/>
              </w:rPr>
              <w:t xml:space="preserve">алгоритмов: словесная, </w:t>
            </w:r>
            <w:r w:rsidRPr="00FC38C5">
              <w:rPr>
                <w:color w:val="000000"/>
                <w:spacing w:val="-2"/>
                <w:sz w:val="22"/>
                <w:szCs w:val="22"/>
              </w:rPr>
              <w:t>блок-схемы, алгоритмический язык, табличный способ.</w:t>
            </w:r>
          </w:p>
          <w:p w:rsidR="003030ED" w:rsidRPr="00FC38C5" w:rsidRDefault="003030ED" w:rsidP="00FC38C5">
            <w:pPr>
              <w:shd w:val="clear" w:color="auto" w:fill="FFFFFF"/>
              <w:rPr>
                <w:sz w:val="22"/>
                <w:szCs w:val="22"/>
              </w:rPr>
            </w:pPr>
            <w:r w:rsidRPr="00FC38C5">
              <w:rPr>
                <w:color w:val="000000"/>
                <w:spacing w:val="-3"/>
                <w:sz w:val="22"/>
                <w:szCs w:val="22"/>
              </w:rPr>
              <w:t xml:space="preserve">Основные принципы </w:t>
            </w:r>
            <w:r w:rsidRPr="00FC38C5">
              <w:rPr>
                <w:color w:val="000000"/>
                <w:spacing w:val="-2"/>
                <w:sz w:val="22"/>
                <w:szCs w:val="22"/>
              </w:rPr>
              <w:t xml:space="preserve">составления алгоритмов: </w:t>
            </w:r>
            <w:r w:rsidRPr="00FC38C5">
              <w:rPr>
                <w:color w:val="000000"/>
                <w:spacing w:val="-1"/>
                <w:sz w:val="22"/>
                <w:szCs w:val="22"/>
              </w:rPr>
              <w:t xml:space="preserve">исходные данные, выбор </w:t>
            </w:r>
            <w:r w:rsidRPr="00FC38C5">
              <w:rPr>
                <w:color w:val="000000"/>
                <w:spacing w:val="-2"/>
                <w:sz w:val="22"/>
                <w:szCs w:val="22"/>
              </w:rPr>
              <w:t>метода решения задач и  т.</w:t>
            </w:r>
            <w:r w:rsidRPr="00FC38C5">
              <w:rPr>
                <w:color w:val="000000"/>
                <w:spacing w:val="-9"/>
                <w:sz w:val="22"/>
                <w:szCs w:val="22"/>
              </w:rPr>
              <w:t>д.</w:t>
            </w:r>
          </w:p>
          <w:p w:rsidR="003030ED" w:rsidRPr="00FC38C5" w:rsidRDefault="003030ED" w:rsidP="00FC38C5">
            <w:pPr>
              <w:shd w:val="clear" w:color="auto" w:fill="FFFFFF"/>
              <w:rPr>
                <w:sz w:val="22"/>
                <w:szCs w:val="22"/>
              </w:rPr>
            </w:pPr>
            <w:r w:rsidRPr="00FC38C5">
              <w:rPr>
                <w:sz w:val="22"/>
                <w:szCs w:val="22"/>
              </w:rPr>
              <w:t>Знать, какие виды Исполнителей бывают и систему команд каждого вида, уметь составлять простейшие алгоритмы, знать, что такое полный набор данных.</w:t>
            </w:r>
          </w:p>
          <w:p w:rsidR="003030ED" w:rsidRPr="00FC38C5" w:rsidRDefault="003030ED" w:rsidP="00FC38C5">
            <w:pPr>
              <w:shd w:val="clear" w:color="auto" w:fill="FFFFFF"/>
              <w:ind w:right="14" w:firstLine="14"/>
              <w:rPr>
                <w:sz w:val="22"/>
                <w:szCs w:val="22"/>
              </w:rPr>
            </w:pPr>
            <w:r w:rsidRPr="00FC38C5">
              <w:rPr>
                <w:color w:val="000000"/>
                <w:spacing w:val="-1"/>
                <w:sz w:val="22"/>
                <w:szCs w:val="22"/>
              </w:rPr>
              <w:t xml:space="preserve">Исполнители алгоритмов. </w:t>
            </w:r>
            <w:r w:rsidRPr="00FC38C5">
              <w:rPr>
                <w:color w:val="000000"/>
                <w:sz w:val="22"/>
                <w:szCs w:val="22"/>
              </w:rPr>
              <w:t xml:space="preserve">Система команд исполнителя, среда </w:t>
            </w:r>
            <w:r w:rsidRPr="00FC38C5">
              <w:rPr>
                <w:color w:val="000000"/>
                <w:spacing w:val="-1"/>
                <w:sz w:val="22"/>
                <w:szCs w:val="22"/>
              </w:rPr>
              <w:t xml:space="preserve">исполнителя. Примеры </w:t>
            </w:r>
            <w:r w:rsidRPr="00FC38C5">
              <w:rPr>
                <w:color w:val="000000"/>
                <w:sz w:val="22"/>
                <w:szCs w:val="22"/>
              </w:rPr>
              <w:t xml:space="preserve">исполнителей («Робот», «Чертежник» и др., </w:t>
            </w:r>
            <w:r w:rsidRPr="00FC38C5">
              <w:rPr>
                <w:color w:val="000000"/>
                <w:spacing w:val="-1"/>
                <w:sz w:val="22"/>
                <w:szCs w:val="22"/>
              </w:rPr>
              <w:t xml:space="preserve">«Вычислитель», «Автомат», «Компьютер»). </w:t>
            </w:r>
            <w:r w:rsidRPr="00FC38C5">
              <w:rPr>
                <w:color w:val="000000"/>
                <w:sz w:val="22"/>
                <w:szCs w:val="22"/>
              </w:rPr>
              <w:t xml:space="preserve">Составление простейших алгоритмов для </w:t>
            </w:r>
            <w:r w:rsidRPr="00FC38C5">
              <w:rPr>
                <w:color w:val="000000"/>
                <w:spacing w:val="-1"/>
                <w:sz w:val="22"/>
                <w:szCs w:val="22"/>
              </w:rPr>
              <w:t xml:space="preserve">различных исполнителей. </w:t>
            </w:r>
            <w:r w:rsidRPr="00FC38C5">
              <w:rPr>
                <w:color w:val="000000"/>
                <w:sz w:val="22"/>
                <w:szCs w:val="22"/>
              </w:rPr>
              <w:t xml:space="preserve">Возможность </w:t>
            </w:r>
            <w:r w:rsidRPr="00FC38C5">
              <w:rPr>
                <w:color w:val="000000"/>
                <w:spacing w:val="-1"/>
                <w:sz w:val="22"/>
                <w:szCs w:val="22"/>
              </w:rPr>
              <w:t xml:space="preserve">автоматизации </w:t>
            </w:r>
            <w:r w:rsidRPr="00FC38C5">
              <w:rPr>
                <w:color w:val="000000"/>
                <w:sz w:val="22"/>
                <w:szCs w:val="22"/>
              </w:rPr>
              <w:t xml:space="preserve">деятельности человека. </w:t>
            </w:r>
            <w:r w:rsidRPr="00FC38C5">
              <w:rPr>
                <w:color w:val="000000"/>
                <w:spacing w:val="-1"/>
                <w:sz w:val="22"/>
                <w:szCs w:val="22"/>
              </w:rPr>
              <w:t>Примеры.</w:t>
            </w:r>
          </w:p>
          <w:p w:rsidR="003030ED" w:rsidRPr="00FC38C5" w:rsidRDefault="003030ED" w:rsidP="00FC38C5">
            <w:pPr>
              <w:shd w:val="clear" w:color="auto" w:fill="FFFFFF"/>
              <w:ind w:right="14" w:firstLine="14"/>
              <w:rPr>
                <w:sz w:val="22"/>
                <w:szCs w:val="22"/>
              </w:rPr>
            </w:pPr>
            <w:r w:rsidRPr="00FC38C5">
              <w:rPr>
                <w:color w:val="000000"/>
                <w:spacing w:val="-1"/>
                <w:sz w:val="22"/>
                <w:szCs w:val="22"/>
              </w:rPr>
              <w:t>Понимать, какова роль автоматизации в современном обществе, какие требования предъявляются к работникам на производстве.</w:t>
            </w:r>
          </w:p>
          <w:p w:rsidR="003030ED" w:rsidRPr="00FC38C5" w:rsidRDefault="003030ED" w:rsidP="00FC38C5">
            <w:pPr>
              <w:shd w:val="clear" w:color="auto" w:fill="FFFFFF"/>
              <w:ind w:right="14" w:firstLine="14"/>
              <w:rPr>
                <w:sz w:val="22"/>
                <w:szCs w:val="22"/>
              </w:rPr>
            </w:pPr>
            <w:r w:rsidRPr="00FC38C5">
              <w:rPr>
                <w:color w:val="000000"/>
                <w:spacing w:val="-1"/>
                <w:sz w:val="22"/>
                <w:szCs w:val="22"/>
              </w:rPr>
              <w:t>Суметь доказать, почему компьютер является  формальным Исполнителем алгоритма.</w:t>
            </w:r>
          </w:p>
          <w:p w:rsidR="003030ED" w:rsidRPr="00FC38C5" w:rsidRDefault="003030ED" w:rsidP="00FC38C5">
            <w:pPr>
              <w:shd w:val="clear" w:color="auto" w:fill="FFFFFF"/>
              <w:ind w:right="14" w:firstLine="14"/>
              <w:rPr>
                <w:sz w:val="22"/>
                <w:szCs w:val="22"/>
              </w:rPr>
            </w:pPr>
            <w:r w:rsidRPr="00FC38C5">
              <w:rPr>
                <w:color w:val="000000"/>
                <w:spacing w:val="1"/>
                <w:sz w:val="22"/>
                <w:szCs w:val="22"/>
              </w:rPr>
              <w:t xml:space="preserve">Линейная структура </w:t>
            </w:r>
            <w:r w:rsidRPr="00FC38C5">
              <w:rPr>
                <w:color w:val="000000"/>
                <w:sz w:val="22"/>
                <w:szCs w:val="22"/>
              </w:rPr>
              <w:t xml:space="preserve">алгоритма (следование). Повторение понятия </w:t>
            </w:r>
            <w:r w:rsidRPr="00FC38C5">
              <w:rPr>
                <w:color w:val="000000"/>
                <w:spacing w:val="-1"/>
                <w:sz w:val="22"/>
                <w:szCs w:val="22"/>
              </w:rPr>
              <w:t>величины в информатике. Команда присваивания. Решение задач.</w:t>
            </w:r>
          </w:p>
          <w:p w:rsidR="003030ED" w:rsidRPr="00FC38C5" w:rsidRDefault="003030ED" w:rsidP="00FC38C5">
            <w:pPr>
              <w:shd w:val="clear" w:color="auto" w:fill="FFFFFF"/>
              <w:ind w:right="14" w:firstLine="14"/>
              <w:rPr>
                <w:sz w:val="22"/>
                <w:szCs w:val="22"/>
              </w:rPr>
            </w:pPr>
            <w:r w:rsidRPr="00FC38C5">
              <w:rPr>
                <w:color w:val="000000"/>
                <w:spacing w:val="1"/>
                <w:sz w:val="22"/>
                <w:szCs w:val="22"/>
              </w:rPr>
              <w:t>Знать, какие способы описания алгоритмов существуют, уметь составлять блок-схемы.</w:t>
            </w:r>
          </w:p>
          <w:p w:rsidR="003030ED" w:rsidRPr="00FC38C5" w:rsidRDefault="003030ED" w:rsidP="00FC38C5">
            <w:pPr>
              <w:shd w:val="clear" w:color="auto" w:fill="FFFFFF"/>
              <w:ind w:right="14" w:firstLine="14"/>
              <w:rPr>
                <w:sz w:val="22"/>
                <w:szCs w:val="22"/>
              </w:rPr>
            </w:pPr>
            <w:r w:rsidRPr="00FC38C5">
              <w:rPr>
                <w:color w:val="000000"/>
                <w:spacing w:val="1"/>
                <w:sz w:val="22"/>
                <w:szCs w:val="22"/>
              </w:rPr>
              <w:t>Уметь составлять  линейные алгоритмы.</w:t>
            </w:r>
          </w:p>
          <w:p w:rsidR="003030ED" w:rsidRPr="00FC38C5" w:rsidRDefault="003030ED" w:rsidP="00FC38C5">
            <w:pPr>
              <w:shd w:val="clear" w:color="auto" w:fill="FFFFFF"/>
              <w:ind w:right="14" w:firstLine="14"/>
              <w:rPr>
                <w:sz w:val="22"/>
                <w:szCs w:val="22"/>
              </w:rPr>
            </w:pPr>
            <w:r w:rsidRPr="00FC38C5">
              <w:rPr>
                <w:color w:val="000000"/>
                <w:spacing w:val="1"/>
                <w:sz w:val="22"/>
                <w:szCs w:val="22"/>
              </w:rPr>
              <w:t>Знать, что такое  ветвление, уметь приводить примеры ветвления  из жизни, знать способы описания, блок-схемы.</w:t>
            </w:r>
          </w:p>
          <w:p w:rsidR="003030ED" w:rsidRPr="00FC38C5" w:rsidRDefault="003030ED" w:rsidP="00FC38C5">
            <w:pPr>
              <w:shd w:val="clear" w:color="auto" w:fill="FFFFFF"/>
              <w:ind w:right="48" w:hanging="24"/>
              <w:rPr>
                <w:color w:val="000000"/>
                <w:spacing w:val="1"/>
                <w:sz w:val="22"/>
                <w:szCs w:val="22"/>
              </w:rPr>
            </w:pPr>
            <w:r w:rsidRPr="00FC38C5">
              <w:rPr>
                <w:color w:val="000000"/>
                <w:spacing w:val="1"/>
                <w:sz w:val="22"/>
                <w:szCs w:val="22"/>
              </w:rPr>
              <w:t>Уметь составлять условные алгоритмы.</w:t>
            </w:r>
          </w:p>
          <w:p w:rsidR="003030ED" w:rsidRPr="00FC38C5" w:rsidRDefault="003030ED" w:rsidP="00FC38C5">
            <w:pPr>
              <w:shd w:val="clear" w:color="auto" w:fill="FFFFFF"/>
              <w:ind w:right="48" w:hanging="24"/>
              <w:rPr>
                <w:color w:val="000000"/>
                <w:spacing w:val="1"/>
                <w:sz w:val="22"/>
                <w:szCs w:val="22"/>
              </w:rPr>
            </w:pPr>
            <w:r w:rsidRPr="00FC38C5">
              <w:rPr>
                <w:color w:val="000000"/>
                <w:spacing w:val="1"/>
                <w:sz w:val="22"/>
                <w:szCs w:val="22"/>
              </w:rPr>
              <w:t xml:space="preserve"> Знать, что такое структура ВЫБОР, научиться составлять алгоритмы  с выбором условий.</w:t>
            </w:r>
          </w:p>
          <w:p w:rsidR="003030ED" w:rsidRPr="00FC38C5" w:rsidRDefault="003030ED" w:rsidP="00FC38C5">
            <w:pPr>
              <w:shd w:val="clear" w:color="auto" w:fill="FFFFFF"/>
              <w:ind w:right="48" w:hanging="24"/>
              <w:rPr>
                <w:color w:val="000000"/>
                <w:spacing w:val="1"/>
                <w:sz w:val="22"/>
                <w:szCs w:val="22"/>
              </w:rPr>
            </w:pPr>
            <w:r w:rsidRPr="00FC38C5">
              <w:rPr>
                <w:color w:val="000000"/>
                <w:spacing w:val="1"/>
                <w:sz w:val="22"/>
                <w:szCs w:val="22"/>
              </w:rPr>
              <w:t>Знать, что такое цикл, виды циклов, где встречаются циклические информационные процессы.</w:t>
            </w:r>
          </w:p>
          <w:p w:rsidR="003030ED" w:rsidRPr="00FC38C5" w:rsidRDefault="003030ED" w:rsidP="00FC38C5">
            <w:pPr>
              <w:shd w:val="clear" w:color="auto" w:fill="FFFFFF"/>
              <w:ind w:right="48" w:hanging="24"/>
              <w:rPr>
                <w:color w:val="000000"/>
                <w:spacing w:val="1"/>
                <w:sz w:val="22"/>
                <w:szCs w:val="22"/>
              </w:rPr>
            </w:pPr>
            <w:r w:rsidRPr="00FC38C5">
              <w:rPr>
                <w:color w:val="000000"/>
                <w:spacing w:val="1"/>
                <w:sz w:val="22"/>
                <w:szCs w:val="22"/>
              </w:rPr>
              <w:t>Уметь составлять циклические алгоритмы.</w:t>
            </w:r>
          </w:p>
          <w:p w:rsidR="003030ED" w:rsidRPr="00FC38C5" w:rsidRDefault="003030ED" w:rsidP="00FC38C5">
            <w:pPr>
              <w:shd w:val="clear" w:color="auto" w:fill="FFFFFF"/>
              <w:ind w:right="48" w:hanging="24"/>
              <w:rPr>
                <w:color w:val="000000"/>
                <w:spacing w:val="1"/>
                <w:sz w:val="22"/>
                <w:szCs w:val="22"/>
              </w:rPr>
            </w:pPr>
            <w:r w:rsidRPr="00FC38C5">
              <w:rPr>
                <w:color w:val="000000"/>
                <w:spacing w:val="1"/>
                <w:sz w:val="22"/>
                <w:szCs w:val="22"/>
              </w:rPr>
              <w:t>Знать понятие и назначение вспомогательного алгоритма.</w:t>
            </w:r>
          </w:p>
          <w:p w:rsidR="003030ED" w:rsidRPr="00FC38C5" w:rsidRDefault="003030ED" w:rsidP="00FC38C5">
            <w:pPr>
              <w:shd w:val="clear" w:color="auto" w:fill="FFFFFF"/>
              <w:ind w:right="48" w:hanging="24"/>
              <w:rPr>
                <w:color w:val="000000"/>
                <w:spacing w:val="1"/>
                <w:sz w:val="22"/>
                <w:szCs w:val="22"/>
              </w:rPr>
            </w:pPr>
            <w:r w:rsidRPr="00FC38C5">
              <w:rPr>
                <w:color w:val="000000"/>
                <w:spacing w:val="1"/>
                <w:sz w:val="22"/>
                <w:szCs w:val="22"/>
              </w:rPr>
              <w:t>Уметь составлять вспомогательный алгоритм.</w:t>
            </w:r>
          </w:p>
          <w:p w:rsidR="003030ED" w:rsidRPr="00FC38C5" w:rsidRDefault="003030ED" w:rsidP="00FC38C5">
            <w:pPr>
              <w:shd w:val="clear" w:color="auto" w:fill="FFFFFF"/>
              <w:ind w:right="48" w:hanging="24"/>
              <w:rPr>
                <w:color w:val="000000"/>
                <w:spacing w:val="1"/>
                <w:sz w:val="22"/>
                <w:szCs w:val="22"/>
              </w:rPr>
            </w:pPr>
            <w:r w:rsidRPr="00FC38C5">
              <w:rPr>
                <w:color w:val="000000"/>
                <w:spacing w:val="1"/>
                <w:sz w:val="22"/>
                <w:szCs w:val="22"/>
              </w:rPr>
              <w:t>Уметь составлять вспомогательный и циклический  алгоритм.</w:t>
            </w:r>
          </w:p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color w:val="000000"/>
                <w:spacing w:val="1"/>
                <w:sz w:val="22"/>
                <w:szCs w:val="22"/>
              </w:rPr>
              <w:t>Уметь применить полученные знания и умения  в самостоятельной работе.</w:t>
            </w: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36</w:t>
            </w:r>
          </w:p>
        </w:tc>
        <w:tc>
          <w:tcPr>
            <w:tcW w:w="5670" w:type="dxa"/>
          </w:tcPr>
          <w:p w:rsidR="003030ED" w:rsidRPr="00B05D66" w:rsidRDefault="003030ED" w:rsidP="00FC38C5">
            <w:pPr>
              <w:tabs>
                <w:tab w:val="left" w:pos="1860"/>
              </w:tabs>
            </w:pPr>
            <w:r w:rsidRPr="00B05D66">
              <w:t xml:space="preserve">Основы объектно-ориентированного визуального программирования  на языке 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37</w:t>
            </w:r>
          </w:p>
        </w:tc>
        <w:tc>
          <w:tcPr>
            <w:tcW w:w="5670" w:type="dxa"/>
          </w:tcPr>
          <w:p w:rsidR="003030ED" w:rsidRPr="00FC38C5" w:rsidRDefault="003030ED" w:rsidP="00FC38C5">
            <w:pPr>
              <w:tabs>
                <w:tab w:val="left" w:pos="1860"/>
              </w:tabs>
              <w:rPr>
                <w:b/>
                <w:i/>
              </w:rPr>
            </w:pPr>
            <w:r w:rsidRPr="00FC38C5">
              <w:rPr>
                <w:b/>
                <w:i/>
              </w:rPr>
              <w:t>Практическая работа № 19 «</w:t>
            </w:r>
            <w:r w:rsidRPr="00FC38C5">
              <w:rPr>
                <w:i/>
              </w:rPr>
              <w:t>Знакомство с системами объектно-ориентированного и алгоритмического программирования»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38</w:t>
            </w:r>
          </w:p>
        </w:tc>
        <w:tc>
          <w:tcPr>
            <w:tcW w:w="5670" w:type="dxa"/>
          </w:tcPr>
          <w:p w:rsidR="003030ED" w:rsidRPr="00B05D66" w:rsidRDefault="003030ED" w:rsidP="00C122D4">
            <w:r w:rsidRPr="00B05D66">
              <w:t>Переменная: тип, имя, значение</w:t>
            </w:r>
          </w:p>
          <w:p w:rsidR="003030ED" w:rsidRPr="008253BF" w:rsidRDefault="003030ED" w:rsidP="00C122D4">
            <w:r w:rsidRPr="00FC38C5">
              <w:rPr>
                <w:b/>
                <w:i/>
              </w:rPr>
              <w:t xml:space="preserve">Практическая работа №20 </w:t>
            </w:r>
            <w:r w:rsidRPr="00FC38C5">
              <w:rPr>
                <w:i/>
              </w:rPr>
              <w:t>Проект «Переменные»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39</w:t>
            </w:r>
          </w:p>
        </w:tc>
        <w:tc>
          <w:tcPr>
            <w:tcW w:w="5670" w:type="dxa"/>
          </w:tcPr>
          <w:p w:rsidR="003030ED" w:rsidRPr="00B05D66" w:rsidRDefault="003030ED" w:rsidP="00C122D4">
            <w:r w:rsidRPr="00B05D66">
              <w:t>Арифметические, строковые и логические  выражения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40</w:t>
            </w:r>
          </w:p>
        </w:tc>
        <w:tc>
          <w:tcPr>
            <w:tcW w:w="5670" w:type="dxa"/>
          </w:tcPr>
          <w:p w:rsidR="003030ED" w:rsidRPr="00FC38C5" w:rsidRDefault="003030ED" w:rsidP="00C122D4">
            <w:pPr>
              <w:rPr>
                <w:b/>
                <w:i/>
              </w:rPr>
            </w:pPr>
            <w:r w:rsidRPr="00FC38C5">
              <w:rPr>
                <w:b/>
                <w:i/>
              </w:rPr>
              <w:t xml:space="preserve"> Практическая работа №21</w:t>
            </w:r>
            <w:r w:rsidRPr="00FC38C5">
              <w:rPr>
                <w:i/>
              </w:rPr>
              <w:t xml:space="preserve"> Проект «Строковый калькулятор»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41</w:t>
            </w:r>
          </w:p>
        </w:tc>
        <w:tc>
          <w:tcPr>
            <w:tcW w:w="5670" w:type="dxa"/>
          </w:tcPr>
          <w:p w:rsidR="003030ED" w:rsidRPr="00B05D66" w:rsidRDefault="003030ED" w:rsidP="00C122D4">
            <w:r w:rsidRPr="00B05D66">
              <w:t>Функции  в языках объективно-ориентированного и процедурного программирования.</w:t>
            </w:r>
          </w:p>
          <w:p w:rsidR="003030ED" w:rsidRPr="00FC38C5" w:rsidRDefault="003030ED" w:rsidP="00C122D4">
            <w:pPr>
              <w:rPr>
                <w:i/>
              </w:rPr>
            </w:pPr>
            <w:r w:rsidRPr="00FC38C5">
              <w:rPr>
                <w:b/>
                <w:i/>
              </w:rPr>
              <w:t xml:space="preserve"> Практическая работа № 22  </w:t>
            </w:r>
            <w:r w:rsidRPr="00FC38C5">
              <w:rPr>
                <w:i/>
              </w:rPr>
              <w:t>«Дата и время»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42</w:t>
            </w:r>
          </w:p>
        </w:tc>
        <w:tc>
          <w:tcPr>
            <w:tcW w:w="5670" w:type="dxa"/>
          </w:tcPr>
          <w:p w:rsidR="003030ED" w:rsidRPr="00B05D66" w:rsidRDefault="003030ED" w:rsidP="00C122D4">
            <w:r w:rsidRPr="00B05D66">
              <w:t>Линейный алгоритм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43</w:t>
            </w:r>
          </w:p>
        </w:tc>
        <w:tc>
          <w:tcPr>
            <w:tcW w:w="5670" w:type="dxa"/>
          </w:tcPr>
          <w:p w:rsidR="003030ED" w:rsidRPr="00FC38C5" w:rsidRDefault="003030ED" w:rsidP="00C122D4">
            <w:pPr>
              <w:rPr>
                <w:i/>
              </w:rPr>
            </w:pPr>
            <w:r w:rsidRPr="00FC38C5">
              <w:rPr>
                <w:b/>
                <w:i/>
              </w:rPr>
              <w:t xml:space="preserve">Практическая работа № 23 </w:t>
            </w:r>
            <w:r w:rsidRPr="00FC38C5">
              <w:rPr>
                <w:i/>
              </w:rPr>
              <w:t>Проект «Калькулятор»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44</w:t>
            </w:r>
          </w:p>
        </w:tc>
        <w:tc>
          <w:tcPr>
            <w:tcW w:w="5670" w:type="dxa"/>
          </w:tcPr>
          <w:p w:rsidR="003030ED" w:rsidRPr="00B05D66" w:rsidRDefault="003030ED" w:rsidP="00C122D4">
            <w:r w:rsidRPr="00B05D66">
              <w:t>Алгоритмическая структура «Ветвление»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45</w:t>
            </w:r>
          </w:p>
        </w:tc>
        <w:tc>
          <w:tcPr>
            <w:tcW w:w="5670" w:type="dxa"/>
          </w:tcPr>
          <w:p w:rsidR="003030ED" w:rsidRPr="00FC38C5" w:rsidRDefault="003030ED" w:rsidP="00C122D4">
            <w:pPr>
              <w:rPr>
                <w:b/>
                <w:i/>
              </w:rPr>
            </w:pPr>
            <w:r w:rsidRPr="00FC38C5">
              <w:rPr>
                <w:b/>
                <w:i/>
              </w:rPr>
              <w:t xml:space="preserve">Практическая работа №  24 </w:t>
            </w:r>
            <w:r w:rsidRPr="00FC38C5">
              <w:rPr>
                <w:i/>
              </w:rPr>
              <w:t>Проект «Сравнение кодов символов»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46</w:t>
            </w:r>
          </w:p>
        </w:tc>
        <w:tc>
          <w:tcPr>
            <w:tcW w:w="5670" w:type="dxa"/>
          </w:tcPr>
          <w:p w:rsidR="003030ED" w:rsidRPr="00B05D66" w:rsidRDefault="003030ED" w:rsidP="00C122D4">
            <w:r w:rsidRPr="00B05D66">
              <w:t>Алгоритмическая структура «Выбор»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47</w:t>
            </w:r>
          </w:p>
        </w:tc>
        <w:tc>
          <w:tcPr>
            <w:tcW w:w="5670" w:type="dxa"/>
          </w:tcPr>
          <w:p w:rsidR="003030ED" w:rsidRPr="00FC38C5" w:rsidRDefault="003030ED" w:rsidP="00C122D4">
            <w:pPr>
              <w:rPr>
                <w:i/>
              </w:rPr>
            </w:pPr>
            <w:r w:rsidRPr="00FC38C5">
              <w:rPr>
                <w:b/>
                <w:i/>
              </w:rPr>
              <w:t xml:space="preserve">Практическая работа № 25 </w:t>
            </w:r>
            <w:r w:rsidRPr="00FC38C5">
              <w:rPr>
                <w:i/>
              </w:rPr>
              <w:t>Проект «Отметка»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48</w:t>
            </w:r>
          </w:p>
        </w:tc>
        <w:tc>
          <w:tcPr>
            <w:tcW w:w="5670" w:type="dxa"/>
          </w:tcPr>
          <w:p w:rsidR="003030ED" w:rsidRPr="00B05D66" w:rsidRDefault="003030ED" w:rsidP="00C122D4">
            <w:r w:rsidRPr="00B05D66">
              <w:t>Алгоритмическая структура «Цикл»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49</w:t>
            </w:r>
          </w:p>
        </w:tc>
        <w:tc>
          <w:tcPr>
            <w:tcW w:w="5670" w:type="dxa"/>
          </w:tcPr>
          <w:p w:rsidR="003030ED" w:rsidRPr="00B05D66" w:rsidRDefault="003030ED" w:rsidP="00C122D4">
            <w:r w:rsidRPr="00B05D66">
              <w:t>Алгоритмическая структура «Цикл»</w:t>
            </w:r>
          </w:p>
          <w:p w:rsidR="003030ED" w:rsidRPr="00FC38C5" w:rsidRDefault="003030ED" w:rsidP="00C122D4">
            <w:pPr>
              <w:rPr>
                <w:i/>
              </w:rPr>
            </w:pPr>
            <w:r w:rsidRPr="00FC38C5">
              <w:rPr>
                <w:b/>
                <w:i/>
              </w:rPr>
              <w:t xml:space="preserve">Практическая работа № 26 </w:t>
            </w:r>
            <w:r w:rsidRPr="00FC38C5">
              <w:rPr>
                <w:i/>
              </w:rPr>
              <w:t>Проект «Коды символов»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50</w:t>
            </w:r>
          </w:p>
        </w:tc>
        <w:tc>
          <w:tcPr>
            <w:tcW w:w="5670" w:type="dxa"/>
          </w:tcPr>
          <w:p w:rsidR="003030ED" w:rsidRPr="00FC38C5" w:rsidRDefault="003030ED" w:rsidP="00C122D4">
            <w:pPr>
              <w:rPr>
                <w:b/>
                <w:i/>
              </w:rPr>
            </w:pPr>
            <w:r w:rsidRPr="00FC38C5">
              <w:rPr>
                <w:b/>
                <w:i/>
              </w:rPr>
              <w:t>Практическая работа №27</w:t>
            </w:r>
          </w:p>
          <w:p w:rsidR="003030ED" w:rsidRPr="00FC38C5" w:rsidRDefault="003030ED" w:rsidP="00C122D4">
            <w:pPr>
              <w:rPr>
                <w:i/>
              </w:rPr>
            </w:pPr>
            <w:r w:rsidRPr="00FC38C5">
              <w:rPr>
                <w:b/>
                <w:i/>
              </w:rPr>
              <w:t xml:space="preserve"> </w:t>
            </w:r>
            <w:r w:rsidRPr="00FC38C5">
              <w:rPr>
                <w:i/>
              </w:rPr>
              <w:t>Проект «Слово-перевертыш»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51</w:t>
            </w:r>
          </w:p>
        </w:tc>
        <w:tc>
          <w:tcPr>
            <w:tcW w:w="5670" w:type="dxa"/>
          </w:tcPr>
          <w:p w:rsidR="003030ED" w:rsidRPr="00B05D66" w:rsidRDefault="003030ED" w:rsidP="00C122D4">
            <w:r w:rsidRPr="00B05D66">
              <w:t>Графические возможности объективно-ориентированного языка программирования.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52</w:t>
            </w:r>
          </w:p>
        </w:tc>
        <w:tc>
          <w:tcPr>
            <w:tcW w:w="5670" w:type="dxa"/>
          </w:tcPr>
          <w:p w:rsidR="003030ED" w:rsidRPr="00FC38C5" w:rsidRDefault="003030ED" w:rsidP="00C122D4">
            <w:pPr>
              <w:rPr>
                <w:b/>
                <w:i/>
              </w:rPr>
            </w:pPr>
            <w:r w:rsidRPr="00FC38C5">
              <w:rPr>
                <w:b/>
                <w:i/>
              </w:rPr>
              <w:t xml:space="preserve">Практическая работа № 28 </w:t>
            </w:r>
          </w:p>
          <w:p w:rsidR="003030ED" w:rsidRPr="00FC38C5" w:rsidRDefault="003030ED" w:rsidP="00C122D4">
            <w:pPr>
              <w:rPr>
                <w:i/>
              </w:rPr>
            </w:pPr>
            <w:r w:rsidRPr="00FC38C5">
              <w:rPr>
                <w:i/>
              </w:rPr>
              <w:t>Проект «Графический редактор»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53</w:t>
            </w:r>
          </w:p>
        </w:tc>
        <w:tc>
          <w:tcPr>
            <w:tcW w:w="5670" w:type="dxa"/>
          </w:tcPr>
          <w:p w:rsidR="003030ED" w:rsidRPr="00B05D66" w:rsidRDefault="003030ED" w:rsidP="00C122D4">
            <w:r w:rsidRPr="00B05D66">
              <w:t xml:space="preserve"> Основы объектно-ориентированного прог</w:t>
            </w:r>
            <w:r>
              <w:t>раммиров</w:t>
            </w:r>
            <w:r w:rsidRPr="00B05D66">
              <w:t>ания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54</w:t>
            </w:r>
          </w:p>
        </w:tc>
        <w:tc>
          <w:tcPr>
            <w:tcW w:w="5670" w:type="dxa"/>
          </w:tcPr>
          <w:p w:rsidR="003030ED" w:rsidRPr="00FC38C5" w:rsidRDefault="003030ED" w:rsidP="00C122D4">
            <w:pPr>
              <w:rPr>
                <w:b/>
              </w:rPr>
            </w:pPr>
            <w:r w:rsidRPr="00FC38C5">
              <w:rPr>
                <w:b/>
              </w:rPr>
              <w:t>Контрольная работа №4 по теме «Основы алгоритмизации и программирования»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rPr>
          <w:trHeight w:val="706"/>
        </w:trPr>
        <w:tc>
          <w:tcPr>
            <w:tcW w:w="15120" w:type="dxa"/>
            <w:gridSpan w:val="5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b/>
                <w:sz w:val="32"/>
                <w:szCs w:val="32"/>
              </w:rPr>
              <w:t>Моделирование и формализация - 10 часов</w:t>
            </w: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55</w:t>
            </w:r>
          </w:p>
        </w:tc>
        <w:tc>
          <w:tcPr>
            <w:tcW w:w="5670" w:type="dxa"/>
          </w:tcPr>
          <w:p w:rsidR="003030ED" w:rsidRPr="00B05D66" w:rsidRDefault="003030ED" w:rsidP="00FC38C5">
            <w:pPr>
              <w:spacing w:before="120" w:after="120"/>
              <w:jc w:val="both"/>
            </w:pPr>
            <w:r w:rsidRPr="00B05D66">
              <w:t>Моделирование, формализация, визуализация.</w:t>
            </w:r>
          </w:p>
        </w:tc>
        <w:tc>
          <w:tcPr>
            <w:tcW w:w="5529" w:type="dxa"/>
            <w:vMerge w:val="restart"/>
          </w:tcPr>
          <w:p w:rsidR="003030ED" w:rsidRPr="00FC38C5" w:rsidRDefault="003030ED" w:rsidP="00FC38C5">
            <w:pPr>
              <w:pStyle w:val="List"/>
              <w:spacing w:before="0" w:beforeAutospacing="0" w:after="0" w:afterAutospacing="0"/>
              <w:rPr>
                <w:sz w:val="22"/>
                <w:szCs w:val="22"/>
              </w:rPr>
            </w:pPr>
            <w:r w:rsidRPr="00FC38C5">
              <w:rPr>
                <w:szCs w:val="28"/>
              </w:rPr>
              <w:t>Формализация описания реальных объектов и процессов, примеры моделирования объектов и процессов, в том числе  компьютерного</w:t>
            </w:r>
            <w:r w:rsidRPr="00FC38C5">
              <w:rPr>
                <w:sz w:val="22"/>
                <w:szCs w:val="22"/>
              </w:rPr>
              <w:t>.</w:t>
            </w:r>
          </w:p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rStyle w:val="Emphasis"/>
                <w:szCs w:val="28"/>
              </w:rPr>
              <w:t>Управление, обратная связь</w:t>
            </w: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56</w:t>
            </w:r>
          </w:p>
        </w:tc>
        <w:tc>
          <w:tcPr>
            <w:tcW w:w="5670" w:type="dxa"/>
          </w:tcPr>
          <w:p w:rsidR="003030ED" w:rsidRPr="00B05D66" w:rsidRDefault="003030ED" w:rsidP="00FC38C5">
            <w:pPr>
              <w:spacing w:before="120" w:after="120"/>
            </w:pPr>
            <w:r w:rsidRPr="00B05D66">
              <w:t>Материальные и информационные модели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57</w:t>
            </w:r>
          </w:p>
        </w:tc>
        <w:tc>
          <w:tcPr>
            <w:tcW w:w="5670" w:type="dxa"/>
          </w:tcPr>
          <w:p w:rsidR="003030ED" w:rsidRPr="00B05D66" w:rsidRDefault="003030ED" w:rsidP="00FC38C5">
            <w:pPr>
              <w:jc w:val="both"/>
            </w:pPr>
            <w:r w:rsidRPr="00B05D66">
              <w:t>Основные этапы разработки и исследования моделей на компьютере.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58</w:t>
            </w:r>
          </w:p>
        </w:tc>
        <w:tc>
          <w:tcPr>
            <w:tcW w:w="5670" w:type="dxa"/>
          </w:tcPr>
          <w:p w:rsidR="003030ED" w:rsidRPr="00B05D66" w:rsidRDefault="003030ED" w:rsidP="00C122D4">
            <w:r w:rsidRPr="00B05D66">
              <w:t>Построение и исследование физических моделей.</w:t>
            </w:r>
          </w:p>
          <w:p w:rsidR="003030ED" w:rsidRPr="00FC38C5" w:rsidRDefault="003030ED" w:rsidP="00C122D4">
            <w:pPr>
              <w:rPr>
                <w:b/>
                <w:i/>
              </w:rPr>
            </w:pPr>
            <w:r w:rsidRPr="00FC38C5">
              <w:rPr>
                <w:b/>
                <w:i/>
              </w:rPr>
              <w:t>Практическая работа №29 «</w:t>
            </w:r>
            <w:r w:rsidRPr="00FC38C5">
              <w:rPr>
                <w:i/>
              </w:rPr>
              <w:t>Бросание мячика в площадку»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59</w:t>
            </w:r>
          </w:p>
        </w:tc>
        <w:tc>
          <w:tcPr>
            <w:tcW w:w="5670" w:type="dxa"/>
          </w:tcPr>
          <w:p w:rsidR="003030ED" w:rsidRPr="00FC38C5" w:rsidRDefault="003030ED" w:rsidP="00C122D4">
            <w:pPr>
              <w:rPr>
                <w:i/>
              </w:rPr>
            </w:pPr>
            <w:r w:rsidRPr="00FC38C5">
              <w:rPr>
                <w:i/>
              </w:rPr>
              <w:t xml:space="preserve">Приближенное решение уравнений. </w:t>
            </w:r>
          </w:p>
          <w:p w:rsidR="003030ED" w:rsidRPr="00FC38C5" w:rsidRDefault="003030ED" w:rsidP="00C122D4">
            <w:pPr>
              <w:rPr>
                <w:b/>
                <w:i/>
              </w:rPr>
            </w:pPr>
            <w:r w:rsidRPr="00FC38C5">
              <w:rPr>
                <w:b/>
                <w:i/>
              </w:rPr>
              <w:t xml:space="preserve">Практическая работа № 30 </w:t>
            </w:r>
            <w:r w:rsidRPr="00FC38C5">
              <w:rPr>
                <w:i/>
              </w:rPr>
              <w:t>Графическое решение уравнения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60</w:t>
            </w:r>
          </w:p>
        </w:tc>
        <w:tc>
          <w:tcPr>
            <w:tcW w:w="5670" w:type="dxa"/>
          </w:tcPr>
          <w:p w:rsidR="003030ED" w:rsidRPr="00B05D66" w:rsidRDefault="003030ED" w:rsidP="00C122D4">
            <w:r w:rsidRPr="00B05D66">
              <w:t xml:space="preserve">Экспертные модели распознавания химических веществ. </w:t>
            </w:r>
          </w:p>
          <w:p w:rsidR="003030ED" w:rsidRPr="00FC38C5" w:rsidRDefault="003030ED" w:rsidP="00C122D4">
            <w:pPr>
              <w:rPr>
                <w:b/>
                <w:i/>
              </w:rPr>
            </w:pPr>
            <w:r w:rsidRPr="00FC38C5">
              <w:rPr>
                <w:b/>
                <w:i/>
              </w:rPr>
              <w:t xml:space="preserve">Практическая работа №31 </w:t>
            </w:r>
            <w:r w:rsidRPr="00FC38C5">
              <w:rPr>
                <w:i/>
              </w:rPr>
              <w:t>Распознавание удобрений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61</w:t>
            </w:r>
          </w:p>
        </w:tc>
        <w:tc>
          <w:tcPr>
            <w:tcW w:w="5670" w:type="dxa"/>
          </w:tcPr>
          <w:p w:rsidR="003030ED" w:rsidRPr="00B05D66" w:rsidRDefault="003030ED" w:rsidP="00FC38C5">
            <w:pPr>
              <w:jc w:val="both"/>
            </w:pPr>
            <w:r w:rsidRPr="00B05D66">
              <w:t xml:space="preserve">Геоинформационные модели. </w:t>
            </w:r>
          </w:p>
          <w:p w:rsidR="003030ED" w:rsidRPr="00FC38C5" w:rsidRDefault="003030ED" w:rsidP="00C122D4">
            <w:pPr>
              <w:rPr>
                <w:b/>
                <w:i/>
              </w:rPr>
            </w:pPr>
            <w:r w:rsidRPr="00FC38C5">
              <w:rPr>
                <w:b/>
                <w:i/>
              </w:rPr>
              <w:t>Практическая работа № 32</w:t>
            </w:r>
          </w:p>
          <w:p w:rsidR="003030ED" w:rsidRPr="00FC38C5" w:rsidRDefault="003030ED" w:rsidP="00C122D4">
            <w:pPr>
              <w:rPr>
                <w:i/>
              </w:rPr>
            </w:pPr>
            <w:r w:rsidRPr="00FC38C5">
              <w:rPr>
                <w:i/>
              </w:rPr>
              <w:t>Проект «Модели систем управления»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62</w:t>
            </w:r>
          </w:p>
        </w:tc>
        <w:tc>
          <w:tcPr>
            <w:tcW w:w="5670" w:type="dxa"/>
          </w:tcPr>
          <w:p w:rsidR="003030ED" w:rsidRPr="00B05D66" w:rsidRDefault="003030ED" w:rsidP="00FC38C5">
            <w:pPr>
              <w:jc w:val="both"/>
            </w:pPr>
            <w:r w:rsidRPr="00B05D66">
              <w:t>Информационные модели управления объектами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63</w:t>
            </w:r>
          </w:p>
        </w:tc>
        <w:tc>
          <w:tcPr>
            <w:tcW w:w="5670" w:type="dxa"/>
          </w:tcPr>
          <w:p w:rsidR="003030ED" w:rsidRPr="00B05D66" w:rsidRDefault="003030ED" w:rsidP="00FC38C5">
            <w:pPr>
              <w:jc w:val="both"/>
            </w:pPr>
            <w:r w:rsidRPr="00B05D66">
              <w:t>Повторение темы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64</w:t>
            </w:r>
          </w:p>
        </w:tc>
        <w:tc>
          <w:tcPr>
            <w:tcW w:w="5670" w:type="dxa"/>
          </w:tcPr>
          <w:p w:rsidR="003030ED" w:rsidRPr="00FC38C5" w:rsidRDefault="003030ED" w:rsidP="00C122D4">
            <w:pPr>
              <w:rPr>
                <w:b/>
              </w:rPr>
            </w:pPr>
            <w:r w:rsidRPr="00FC38C5">
              <w:rPr>
                <w:b/>
              </w:rPr>
              <w:t>Контрольная работа №5 по теме «Моделирование и формализация»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rPr>
          <w:trHeight w:val="573"/>
        </w:trPr>
        <w:tc>
          <w:tcPr>
            <w:tcW w:w="15120" w:type="dxa"/>
            <w:gridSpan w:val="5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>Информатизация общества – 3 часа</w:t>
            </w: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65</w:t>
            </w:r>
          </w:p>
        </w:tc>
        <w:tc>
          <w:tcPr>
            <w:tcW w:w="5670" w:type="dxa"/>
          </w:tcPr>
          <w:p w:rsidR="003030ED" w:rsidRPr="00B05D66" w:rsidRDefault="003030ED" w:rsidP="00C122D4">
            <w:r w:rsidRPr="00B05D66">
              <w:t>Информационное общество</w:t>
            </w:r>
          </w:p>
        </w:tc>
        <w:tc>
          <w:tcPr>
            <w:tcW w:w="5529" w:type="dxa"/>
            <w:vMerge w:val="restart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rStyle w:val="Strong"/>
                <w:szCs w:val="28"/>
              </w:rPr>
              <w:t>Информационные ресурсы общества, образовательные информационные ресурсы. Личная информация, информационная безопасность, информационные этика и право</w:t>
            </w: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66</w:t>
            </w:r>
          </w:p>
        </w:tc>
        <w:tc>
          <w:tcPr>
            <w:tcW w:w="5670" w:type="dxa"/>
          </w:tcPr>
          <w:p w:rsidR="003030ED" w:rsidRPr="00B05D66" w:rsidRDefault="003030ED" w:rsidP="00FC38C5">
            <w:pPr>
              <w:jc w:val="both"/>
            </w:pPr>
            <w:r w:rsidRPr="00B05D66">
              <w:t>Информационная культура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67</w:t>
            </w:r>
          </w:p>
        </w:tc>
        <w:tc>
          <w:tcPr>
            <w:tcW w:w="5670" w:type="dxa"/>
          </w:tcPr>
          <w:p w:rsidR="003030ED" w:rsidRPr="00B05D66" w:rsidRDefault="003030ED" w:rsidP="00C122D4">
            <w:r w:rsidRPr="00B05D66">
              <w:t>Перспективы развития информационных и коммуникационных технологий</w:t>
            </w:r>
          </w:p>
        </w:tc>
        <w:tc>
          <w:tcPr>
            <w:tcW w:w="5529" w:type="dxa"/>
            <w:vMerge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rPr>
          <w:trHeight w:val="543"/>
        </w:trPr>
        <w:tc>
          <w:tcPr>
            <w:tcW w:w="15120" w:type="dxa"/>
            <w:gridSpan w:val="5"/>
            <w:vAlign w:val="center"/>
          </w:tcPr>
          <w:p w:rsidR="003030ED" w:rsidRPr="00FC38C5" w:rsidRDefault="003030ED" w:rsidP="00FC38C5">
            <w:pPr>
              <w:jc w:val="center"/>
              <w:rPr>
                <w:b/>
                <w:sz w:val="28"/>
                <w:szCs w:val="28"/>
              </w:rPr>
            </w:pPr>
            <w:r w:rsidRPr="00FC38C5">
              <w:rPr>
                <w:b/>
                <w:sz w:val="28"/>
                <w:szCs w:val="28"/>
              </w:rPr>
              <w:t>Повторение – 3 часа</w:t>
            </w: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68</w:t>
            </w:r>
          </w:p>
        </w:tc>
        <w:tc>
          <w:tcPr>
            <w:tcW w:w="5670" w:type="dxa"/>
          </w:tcPr>
          <w:p w:rsidR="003030ED" w:rsidRPr="00B05D66" w:rsidRDefault="003030ED" w:rsidP="00C122D4">
            <w:r w:rsidRPr="00B05D66">
              <w:t>Повторение: Кодирование информации</w:t>
            </w:r>
          </w:p>
        </w:tc>
        <w:tc>
          <w:tcPr>
            <w:tcW w:w="5529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69</w:t>
            </w:r>
          </w:p>
        </w:tc>
        <w:tc>
          <w:tcPr>
            <w:tcW w:w="5670" w:type="dxa"/>
          </w:tcPr>
          <w:p w:rsidR="003030ED" w:rsidRPr="00B05D66" w:rsidRDefault="003030ED" w:rsidP="00C122D4">
            <w:r w:rsidRPr="00B05D66">
              <w:t xml:space="preserve">Повторение: Алгоритмизация </w:t>
            </w:r>
          </w:p>
        </w:tc>
        <w:tc>
          <w:tcPr>
            <w:tcW w:w="5529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  <w:tr w:rsidR="003030ED" w:rsidTr="00FC38C5">
        <w:tc>
          <w:tcPr>
            <w:tcW w:w="1101" w:type="dxa"/>
            <w:vAlign w:val="center"/>
          </w:tcPr>
          <w:p w:rsidR="003030ED" w:rsidRPr="00FC38C5" w:rsidRDefault="003030ED" w:rsidP="00FC3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  <w:r w:rsidRPr="00FC38C5">
              <w:rPr>
                <w:sz w:val="28"/>
                <w:szCs w:val="28"/>
              </w:rPr>
              <w:t>70</w:t>
            </w:r>
          </w:p>
        </w:tc>
        <w:tc>
          <w:tcPr>
            <w:tcW w:w="5670" w:type="dxa"/>
          </w:tcPr>
          <w:p w:rsidR="003030ED" w:rsidRPr="00FC38C5" w:rsidRDefault="003030ED" w:rsidP="00C122D4">
            <w:pPr>
              <w:rPr>
                <w:b/>
              </w:rPr>
            </w:pPr>
            <w:r w:rsidRPr="00FC38C5">
              <w:rPr>
                <w:b/>
              </w:rPr>
              <w:t>Итоговая контрольная работа.</w:t>
            </w:r>
          </w:p>
        </w:tc>
        <w:tc>
          <w:tcPr>
            <w:tcW w:w="5529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030ED" w:rsidRPr="00FC38C5" w:rsidRDefault="003030ED" w:rsidP="00C122D4">
            <w:pPr>
              <w:rPr>
                <w:sz w:val="28"/>
                <w:szCs w:val="28"/>
              </w:rPr>
            </w:pPr>
          </w:p>
        </w:tc>
      </w:tr>
    </w:tbl>
    <w:p w:rsidR="003030ED" w:rsidRDefault="003030ED" w:rsidP="00F017DA">
      <w:pPr>
        <w:rPr>
          <w:sz w:val="28"/>
          <w:szCs w:val="28"/>
        </w:rPr>
      </w:pPr>
    </w:p>
    <w:p w:rsidR="003030ED" w:rsidRDefault="003030ED" w:rsidP="00F017DA">
      <w:pPr>
        <w:rPr>
          <w:sz w:val="28"/>
          <w:szCs w:val="28"/>
        </w:rPr>
      </w:pPr>
    </w:p>
    <w:p w:rsidR="003030ED" w:rsidRDefault="003030ED"/>
    <w:p w:rsidR="003030ED" w:rsidRDefault="003030ED"/>
    <w:p w:rsidR="003030ED" w:rsidRDefault="003030ED"/>
    <w:p w:rsidR="003030ED" w:rsidRDefault="003030ED"/>
    <w:p w:rsidR="003030ED" w:rsidRPr="00EF00C9" w:rsidRDefault="003030ED"/>
    <w:p w:rsidR="003030ED" w:rsidRPr="00EF00C9" w:rsidRDefault="003030ED"/>
    <w:p w:rsidR="003030ED" w:rsidRPr="00EF00C9" w:rsidRDefault="003030ED"/>
    <w:sectPr w:rsidR="003030ED" w:rsidRPr="00EF00C9" w:rsidSect="00A02271">
      <w:footerReference w:type="even" r:id="rId7"/>
      <w:footerReference w:type="default" r:id="rId8"/>
      <w:footerReference w:type="first" r:id="rId9"/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0ED" w:rsidRDefault="003030ED" w:rsidP="00D41DFD">
      <w:r>
        <w:separator/>
      </w:r>
    </w:p>
  </w:endnote>
  <w:endnote w:type="continuationSeparator" w:id="0">
    <w:p w:rsidR="003030ED" w:rsidRDefault="003030ED" w:rsidP="00D41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ED" w:rsidRDefault="003030ED" w:rsidP="00A022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30ED" w:rsidRDefault="003030ED" w:rsidP="00A0227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ED" w:rsidRDefault="003030ED" w:rsidP="00A022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3030ED" w:rsidRDefault="003030ED" w:rsidP="00A02271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ED" w:rsidRDefault="003030ED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3030ED" w:rsidRDefault="003030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0ED" w:rsidRDefault="003030ED" w:rsidP="00D41DFD">
      <w:r>
        <w:separator/>
      </w:r>
    </w:p>
  </w:footnote>
  <w:footnote w:type="continuationSeparator" w:id="0">
    <w:p w:rsidR="003030ED" w:rsidRDefault="003030ED" w:rsidP="00D41D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36D"/>
    <w:multiLevelType w:val="hybridMultilevel"/>
    <w:tmpl w:val="E646A8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0D0485"/>
    <w:multiLevelType w:val="hybridMultilevel"/>
    <w:tmpl w:val="B73E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E09B7"/>
    <w:multiLevelType w:val="hybridMultilevel"/>
    <w:tmpl w:val="A6464D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D13F42"/>
    <w:multiLevelType w:val="hybridMultilevel"/>
    <w:tmpl w:val="12EC67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EC2776"/>
    <w:multiLevelType w:val="hybridMultilevel"/>
    <w:tmpl w:val="065C539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>
    <w:nsid w:val="21C07FA0"/>
    <w:multiLevelType w:val="hybridMultilevel"/>
    <w:tmpl w:val="64766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63D87"/>
    <w:multiLevelType w:val="hybridMultilevel"/>
    <w:tmpl w:val="AFFC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42218"/>
    <w:multiLevelType w:val="hybridMultilevel"/>
    <w:tmpl w:val="57EC5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20F20"/>
    <w:multiLevelType w:val="hybridMultilevel"/>
    <w:tmpl w:val="ECBC88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73D0E11"/>
    <w:multiLevelType w:val="hybridMultilevel"/>
    <w:tmpl w:val="71C65D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123F60"/>
    <w:multiLevelType w:val="hybridMultilevel"/>
    <w:tmpl w:val="5C6AD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E34F6"/>
    <w:multiLevelType w:val="hybridMultilevel"/>
    <w:tmpl w:val="E7809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97D64"/>
    <w:multiLevelType w:val="hybridMultilevel"/>
    <w:tmpl w:val="F73A1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C122D7"/>
    <w:multiLevelType w:val="hybridMultilevel"/>
    <w:tmpl w:val="9EF21CD2"/>
    <w:lvl w:ilvl="0" w:tplc="0B063FD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1453625"/>
    <w:multiLevelType w:val="hybridMultilevel"/>
    <w:tmpl w:val="C88069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683959"/>
    <w:multiLevelType w:val="hybridMultilevel"/>
    <w:tmpl w:val="A3F476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5E07E3"/>
    <w:multiLevelType w:val="hybridMultilevel"/>
    <w:tmpl w:val="7562A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780E"/>
    <w:multiLevelType w:val="hybridMultilevel"/>
    <w:tmpl w:val="026E9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A6307"/>
    <w:multiLevelType w:val="hybridMultilevel"/>
    <w:tmpl w:val="A8009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B4F81"/>
    <w:multiLevelType w:val="hybridMultilevel"/>
    <w:tmpl w:val="9E1C171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394DC5"/>
    <w:multiLevelType w:val="hybridMultilevel"/>
    <w:tmpl w:val="99969AB6"/>
    <w:lvl w:ilvl="0" w:tplc="DFA43E32">
      <w:start w:val="1"/>
      <w:numFmt w:val="bullet"/>
      <w:lvlText w:val=""/>
      <w:lvlJc w:val="left"/>
      <w:pPr>
        <w:tabs>
          <w:tab w:val="num" w:pos="737"/>
        </w:tabs>
        <w:ind w:left="2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244666"/>
    <w:multiLevelType w:val="hybridMultilevel"/>
    <w:tmpl w:val="FAB6ACC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A647CA"/>
    <w:multiLevelType w:val="hybridMultilevel"/>
    <w:tmpl w:val="BBB0DE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EE46230"/>
    <w:multiLevelType w:val="hybridMultilevel"/>
    <w:tmpl w:val="3E70D63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>
    <w:nsid w:val="6EE64771"/>
    <w:multiLevelType w:val="multilevel"/>
    <w:tmpl w:val="EF8C8F6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15"/>
  </w:num>
  <w:num w:numId="5">
    <w:abstractNumId w:val="4"/>
  </w:num>
  <w:num w:numId="6">
    <w:abstractNumId w:val="7"/>
  </w:num>
  <w:num w:numId="7">
    <w:abstractNumId w:val="21"/>
  </w:num>
  <w:num w:numId="8">
    <w:abstractNumId w:val="11"/>
  </w:num>
  <w:num w:numId="9">
    <w:abstractNumId w:val="27"/>
  </w:num>
  <w:num w:numId="10">
    <w:abstractNumId w:val="19"/>
  </w:num>
  <w:num w:numId="11">
    <w:abstractNumId w:val="14"/>
  </w:num>
  <w:num w:numId="12">
    <w:abstractNumId w:val="26"/>
  </w:num>
  <w:num w:numId="13">
    <w:abstractNumId w:val="12"/>
  </w:num>
  <w:num w:numId="14">
    <w:abstractNumId w:val="0"/>
  </w:num>
  <w:num w:numId="15">
    <w:abstractNumId w:val="8"/>
  </w:num>
  <w:num w:numId="16">
    <w:abstractNumId w:val="25"/>
  </w:num>
  <w:num w:numId="17">
    <w:abstractNumId w:val="20"/>
  </w:num>
  <w:num w:numId="18">
    <w:abstractNumId w:val="3"/>
  </w:num>
  <w:num w:numId="19">
    <w:abstractNumId w:val="17"/>
  </w:num>
  <w:num w:numId="20">
    <w:abstractNumId w:val="18"/>
  </w:num>
  <w:num w:numId="21">
    <w:abstractNumId w:val="2"/>
  </w:num>
  <w:num w:numId="22">
    <w:abstractNumId w:val="16"/>
  </w:num>
  <w:num w:numId="23">
    <w:abstractNumId w:val="9"/>
  </w:num>
  <w:num w:numId="24">
    <w:abstractNumId w:val="5"/>
  </w:num>
  <w:num w:numId="25">
    <w:abstractNumId w:val="6"/>
  </w:num>
  <w:num w:numId="26">
    <w:abstractNumId w:val="10"/>
  </w:num>
  <w:num w:numId="27">
    <w:abstractNumId w:val="1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88B"/>
    <w:rsid w:val="00046810"/>
    <w:rsid w:val="00065C19"/>
    <w:rsid w:val="00091818"/>
    <w:rsid w:val="000F79E7"/>
    <w:rsid w:val="00127753"/>
    <w:rsid w:val="00134DD6"/>
    <w:rsid w:val="00236401"/>
    <w:rsid w:val="00291E92"/>
    <w:rsid w:val="002D1049"/>
    <w:rsid w:val="002D142A"/>
    <w:rsid w:val="003030ED"/>
    <w:rsid w:val="00342418"/>
    <w:rsid w:val="003831E8"/>
    <w:rsid w:val="003F5992"/>
    <w:rsid w:val="0043509E"/>
    <w:rsid w:val="004A4E27"/>
    <w:rsid w:val="004B1FAD"/>
    <w:rsid w:val="004B2DF7"/>
    <w:rsid w:val="004B619F"/>
    <w:rsid w:val="004E0A56"/>
    <w:rsid w:val="00610C12"/>
    <w:rsid w:val="006B54F3"/>
    <w:rsid w:val="00740974"/>
    <w:rsid w:val="007E42BE"/>
    <w:rsid w:val="008253BF"/>
    <w:rsid w:val="00827C37"/>
    <w:rsid w:val="008C4509"/>
    <w:rsid w:val="008D4A1A"/>
    <w:rsid w:val="00934477"/>
    <w:rsid w:val="009E0F0B"/>
    <w:rsid w:val="00A02271"/>
    <w:rsid w:val="00A23F27"/>
    <w:rsid w:val="00A73057"/>
    <w:rsid w:val="00B05D66"/>
    <w:rsid w:val="00B64975"/>
    <w:rsid w:val="00B661A8"/>
    <w:rsid w:val="00B95221"/>
    <w:rsid w:val="00B964D0"/>
    <w:rsid w:val="00B96CE5"/>
    <w:rsid w:val="00BF6982"/>
    <w:rsid w:val="00C122D4"/>
    <w:rsid w:val="00C67BF6"/>
    <w:rsid w:val="00C7288B"/>
    <w:rsid w:val="00C933AF"/>
    <w:rsid w:val="00CB79F2"/>
    <w:rsid w:val="00D41DFD"/>
    <w:rsid w:val="00DA4FF7"/>
    <w:rsid w:val="00DD7943"/>
    <w:rsid w:val="00EF00C9"/>
    <w:rsid w:val="00F017DA"/>
    <w:rsid w:val="00F0225F"/>
    <w:rsid w:val="00F072C3"/>
    <w:rsid w:val="00FC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8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28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72C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288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072C3"/>
    <w:rPr>
      <w:rFonts w:ascii="Cambria" w:hAnsi="Cambria" w:cs="Times New Roman"/>
      <w:color w:val="243F60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72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C7288B"/>
    <w:rPr>
      <w:sz w:val="20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728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288B"/>
    <w:rPr>
      <w:rFonts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7288B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C728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7288B"/>
    <w:rPr>
      <w:rFonts w:ascii="Cambria" w:hAnsi="Cambria" w:cs="Times New Roman"/>
      <w:b/>
      <w:bCs/>
      <w:kern w:val="28"/>
      <w:sz w:val="32"/>
      <w:szCs w:val="32"/>
      <w:lang w:val="en-US"/>
    </w:rPr>
  </w:style>
  <w:style w:type="character" w:styleId="Strong">
    <w:name w:val="Strong"/>
    <w:basedOn w:val="DefaultParagraphFont"/>
    <w:uiPriority w:val="99"/>
    <w:qFormat/>
    <w:rsid w:val="00C7288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7288B"/>
    <w:rPr>
      <w:rFonts w:cs="Times New Roman"/>
      <w:i/>
      <w:iCs/>
    </w:rPr>
  </w:style>
  <w:style w:type="paragraph" w:styleId="List">
    <w:name w:val="List"/>
    <w:basedOn w:val="Normal"/>
    <w:uiPriority w:val="99"/>
    <w:rsid w:val="00C7288B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EF00C9"/>
    <w:rPr>
      <w:rFonts w:ascii="Calibri" w:hAnsi="Calibri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F072C3"/>
    <w:pPr>
      <w:jc w:val="center"/>
    </w:pPr>
    <w:rPr>
      <w:sz w:val="4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072C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33</Pages>
  <Words>7697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Демонстрационная версия</cp:lastModifiedBy>
  <cp:revision>14</cp:revision>
  <cp:lastPrinted>2011-12-06T14:20:00Z</cp:lastPrinted>
  <dcterms:created xsi:type="dcterms:W3CDTF">2011-12-04T08:54:00Z</dcterms:created>
  <dcterms:modified xsi:type="dcterms:W3CDTF">2014-01-11T22:04:00Z</dcterms:modified>
</cp:coreProperties>
</file>